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2AB4" w14:textId="512D344E" w:rsidR="00974C6C" w:rsidRDefault="00AA5109" w:rsidP="00974C6C">
      <w:pPr>
        <w:spacing w:before="60" w:after="0"/>
      </w:pPr>
      <w:r>
        <w:t xml:space="preserve">Monsieur </w:t>
      </w:r>
      <w:r w:rsidR="000D25F3">
        <w:t>………</w:t>
      </w:r>
    </w:p>
    <w:p w14:paraId="1F161E60" w14:textId="43415170" w:rsidR="00AA5109" w:rsidRDefault="000D25F3" w:rsidP="00974C6C">
      <w:pPr>
        <w:spacing w:before="60" w:after="0"/>
      </w:pPr>
      <w:r>
        <w:t>………</w:t>
      </w:r>
    </w:p>
    <w:p w14:paraId="2E97FA67" w14:textId="20150B29" w:rsidR="00AA5109" w:rsidRDefault="000D25F3" w:rsidP="00974C6C">
      <w:pPr>
        <w:spacing w:before="60" w:after="0"/>
      </w:pPr>
      <w:r>
        <w:t>……..</w:t>
      </w:r>
    </w:p>
    <w:p w14:paraId="176E1DBC" w14:textId="1CB4A69A" w:rsidR="00AA5109" w:rsidRPr="00974C6C" w:rsidRDefault="000D25F3" w:rsidP="00974C6C">
      <w:pPr>
        <w:spacing w:before="60" w:after="0"/>
      </w:pPr>
      <w:r>
        <w:t>Numéro SS : ……..</w:t>
      </w:r>
    </w:p>
    <w:p w14:paraId="76776061" w14:textId="77777777" w:rsidR="00974C6C" w:rsidRPr="00974C6C" w:rsidRDefault="00974C6C" w:rsidP="00974C6C">
      <w:pPr>
        <w:spacing w:before="60" w:after="0"/>
        <w:ind w:firstLine="4962"/>
      </w:pPr>
      <w:r w:rsidRPr="00974C6C">
        <w:t xml:space="preserve">Monsieur le Directeur </w:t>
      </w:r>
    </w:p>
    <w:p w14:paraId="5CB95416" w14:textId="77777777" w:rsidR="00974C6C" w:rsidRPr="00974C6C" w:rsidRDefault="00974C6C" w:rsidP="00974C6C">
      <w:pPr>
        <w:spacing w:before="60" w:after="0"/>
        <w:ind w:firstLine="4962"/>
      </w:pPr>
      <w:r w:rsidRPr="00974C6C">
        <w:t>CAVIMAC</w:t>
      </w:r>
    </w:p>
    <w:p w14:paraId="4CDBAABB" w14:textId="77777777" w:rsidR="00974C6C" w:rsidRPr="00974C6C" w:rsidRDefault="00974C6C" w:rsidP="00974C6C">
      <w:pPr>
        <w:spacing w:before="60" w:after="0"/>
        <w:ind w:firstLine="4962"/>
      </w:pPr>
      <w:r w:rsidRPr="00974C6C">
        <w:t>Le TRYALIS, 9 rue de Rosny,</w:t>
      </w:r>
    </w:p>
    <w:p w14:paraId="2231A080" w14:textId="77777777" w:rsidR="00974C6C" w:rsidRPr="00974C6C" w:rsidRDefault="00974C6C" w:rsidP="00974C6C">
      <w:pPr>
        <w:spacing w:before="60" w:after="0"/>
        <w:ind w:firstLine="4962"/>
      </w:pPr>
      <w:r w:rsidRPr="00974C6C">
        <w:t>93100 MONTREUIL SOUS-BOIS</w:t>
      </w:r>
    </w:p>
    <w:p w14:paraId="64E71CCC" w14:textId="77777777" w:rsidR="00974C6C" w:rsidRPr="00974C6C" w:rsidRDefault="00974C6C" w:rsidP="00974C6C">
      <w:pPr>
        <w:pStyle w:val="Paragraphe12"/>
      </w:pPr>
    </w:p>
    <w:p w14:paraId="1148B732" w14:textId="77777777" w:rsidR="00974C6C" w:rsidRPr="00974C6C" w:rsidRDefault="00974C6C" w:rsidP="00974C6C">
      <w:pPr>
        <w:pStyle w:val="Paragraphe12"/>
      </w:pPr>
    </w:p>
    <w:p w14:paraId="2DA8C106" w14:textId="77777777" w:rsidR="00974C6C" w:rsidRPr="00974C6C" w:rsidRDefault="00974C6C" w:rsidP="00974C6C">
      <w:pPr>
        <w:pStyle w:val="Paragraphe12"/>
      </w:pPr>
      <w:r w:rsidRPr="00974C6C">
        <w:t>Objet :</w:t>
      </w:r>
      <w:r w:rsidRPr="00974C6C">
        <w:tab/>
      </w:r>
      <w:r w:rsidR="00AA5109">
        <w:t>Demande de relever de situation</w:t>
      </w:r>
      <w:r w:rsidRPr="00974C6C">
        <w:t>.</w:t>
      </w:r>
    </w:p>
    <w:p w14:paraId="3E01BE13" w14:textId="77777777" w:rsidR="00974C6C" w:rsidRPr="00974C6C" w:rsidRDefault="00974C6C" w:rsidP="00974C6C">
      <w:pPr>
        <w:pStyle w:val="Paragraphe12"/>
      </w:pPr>
    </w:p>
    <w:p w14:paraId="63E5AFE6" w14:textId="77777777" w:rsidR="00974C6C" w:rsidRPr="00974C6C" w:rsidRDefault="00974C6C" w:rsidP="00974C6C">
      <w:pPr>
        <w:pStyle w:val="Paragraphe12"/>
      </w:pPr>
    </w:p>
    <w:p w14:paraId="7D99F1F4" w14:textId="77777777" w:rsidR="00974C6C" w:rsidRPr="00974C6C" w:rsidRDefault="00974C6C" w:rsidP="00974C6C">
      <w:pPr>
        <w:pStyle w:val="Paragraphe12"/>
      </w:pPr>
      <w:r w:rsidRPr="00974C6C">
        <w:t>Monsieur le Directeur,</w:t>
      </w:r>
    </w:p>
    <w:p w14:paraId="15E410F5" w14:textId="77777777" w:rsidR="00974C6C" w:rsidRPr="00974C6C" w:rsidRDefault="00974C6C" w:rsidP="00974C6C">
      <w:pPr>
        <w:pStyle w:val="Paragraphe12"/>
      </w:pPr>
    </w:p>
    <w:p w14:paraId="696B4F75" w14:textId="77777777" w:rsidR="00D13687" w:rsidRDefault="00AA5109" w:rsidP="00974C6C">
      <w:pPr>
        <w:pStyle w:val="Paragraphe12"/>
      </w:pPr>
      <w:r>
        <w:t xml:space="preserve">Après consultation de la CARSAT, j’ai l’honneur de vous demander de bien vouloir me fournir un relevé de situation incluant mes périodes d’activité religieuse </w:t>
      </w:r>
      <w:r w:rsidR="00C9644B">
        <w:t>du 1</w:t>
      </w:r>
      <w:r w:rsidR="00C9644B" w:rsidRPr="00C9644B">
        <w:rPr>
          <w:vertAlign w:val="superscript"/>
        </w:rPr>
        <w:t>er</w:t>
      </w:r>
      <w:r w:rsidR="00C9644B">
        <w:t xml:space="preserve"> octobre</w:t>
      </w:r>
      <w:r>
        <w:t xml:space="preserve"> 1976 </w:t>
      </w:r>
      <w:r w:rsidR="00C9644B">
        <w:t>au 30</w:t>
      </w:r>
      <w:r>
        <w:t xml:space="preserve"> juin 1978 et </w:t>
      </w:r>
      <w:r w:rsidR="00C9644B">
        <w:t>du 1</w:t>
      </w:r>
      <w:r w:rsidR="00C9644B" w:rsidRPr="00C9644B">
        <w:rPr>
          <w:vertAlign w:val="superscript"/>
        </w:rPr>
        <w:t>er</w:t>
      </w:r>
      <w:r w:rsidR="00C9644B">
        <w:t xml:space="preserve"> octobre</w:t>
      </w:r>
      <w:r>
        <w:t xml:space="preserve"> 1980 </w:t>
      </w:r>
      <w:r w:rsidR="00C9644B">
        <w:t>au 30</w:t>
      </w:r>
      <w:r>
        <w:t xml:space="preserve"> juin 1982 de manière à compléter mon relevé de situation général établi par la Carsat</w:t>
      </w:r>
      <w:r w:rsidR="00C9644B">
        <w:t>, car ces périodes ne figurent pas sur mon relevé</w:t>
      </w:r>
      <w:r>
        <w:t>.</w:t>
      </w:r>
    </w:p>
    <w:p w14:paraId="54D42E25" w14:textId="77777777" w:rsidR="00974C6C" w:rsidRPr="00974C6C" w:rsidRDefault="00D13687" w:rsidP="00974C6C">
      <w:pPr>
        <w:pStyle w:val="Paragraphe12"/>
      </w:pPr>
      <w:r>
        <w:t>Je demande que ces périodes soient prises en compte pour le calcul de ma pension</w:t>
      </w:r>
      <w:r w:rsidR="00C9644B">
        <w:t xml:space="preserve"> et soient donc inscrites sur mon relevé de situation</w:t>
      </w:r>
      <w:r>
        <w:t>.</w:t>
      </w:r>
    </w:p>
    <w:p w14:paraId="6AFB17D5" w14:textId="77777777" w:rsidR="00974C6C" w:rsidRDefault="00AA5109" w:rsidP="00974C6C">
      <w:pPr>
        <w:pStyle w:val="Paragraphe12"/>
      </w:pPr>
      <w:r>
        <w:t>Je vous prie</w:t>
      </w:r>
      <w:r w:rsidR="00974C6C" w:rsidRPr="00974C6C">
        <w:t xml:space="preserve"> d’agréer, Monsieur le directeur, l’assurance de notre considération distinguée.</w:t>
      </w:r>
    </w:p>
    <w:p w14:paraId="3DCE30C7" w14:textId="77777777" w:rsidR="00AA5109" w:rsidRDefault="00AA5109" w:rsidP="00AA5109">
      <w:pPr>
        <w:pStyle w:val="Paragraphe12"/>
        <w:jc w:val="right"/>
      </w:pPr>
      <w:r>
        <w:t>Le 17 janvier 2017</w:t>
      </w:r>
    </w:p>
    <w:p w14:paraId="5F069AAD" w14:textId="47C00181" w:rsidR="009E6870" w:rsidRPr="00974C6C" w:rsidRDefault="000D25F3" w:rsidP="000D25F3">
      <w:pPr>
        <w:jc w:val="right"/>
        <w:rPr>
          <w:rFonts w:eastAsia="Calibri"/>
        </w:rPr>
      </w:pPr>
      <w:r>
        <w:rPr>
          <w:rFonts w:eastAsia="Calibri"/>
        </w:rPr>
        <w:t>…………….</w:t>
      </w:r>
    </w:p>
    <w:sectPr w:rsidR="009E6870" w:rsidRPr="00974C6C" w:rsidSect="00292C1B">
      <w:footerReference w:type="default" r:id="rId8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197C" w14:textId="77777777" w:rsidR="00DD69E8" w:rsidRDefault="00DD69E8" w:rsidP="00437985">
      <w:r>
        <w:separator/>
      </w:r>
    </w:p>
  </w:endnote>
  <w:endnote w:type="continuationSeparator" w:id="0">
    <w:p w14:paraId="025DA658" w14:textId="77777777" w:rsidR="00DD69E8" w:rsidRDefault="00DD69E8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9690" w14:textId="77777777" w:rsidR="006055BB" w:rsidRPr="007303D1" w:rsidRDefault="006055BB" w:rsidP="00C3169E">
    <w:pPr>
      <w:pStyle w:val="Pieddepage"/>
      <w:tabs>
        <w:tab w:val="clear" w:pos="4536"/>
        <w:tab w:val="clear" w:pos="9072"/>
        <w:tab w:val="left" w:pos="4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278D" w14:textId="77777777" w:rsidR="00DD69E8" w:rsidRDefault="00DD69E8" w:rsidP="00437985">
      <w:r>
        <w:separator/>
      </w:r>
    </w:p>
  </w:footnote>
  <w:footnote w:type="continuationSeparator" w:id="0">
    <w:p w14:paraId="67CB2FF5" w14:textId="77777777" w:rsidR="00DD69E8" w:rsidRDefault="00DD69E8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894EE873"/>
    <w:lvl w:ilvl="0">
      <w:start w:val="3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9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7EC2A30"/>
    <w:multiLevelType w:val="hybridMultilevel"/>
    <w:tmpl w:val="4482AF3E"/>
    <w:lvl w:ilvl="0" w:tplc="6BA2BCC4">
      <w:start w:val="1"/>
      <w:numFmt w:val="bullet"/>
      <w:lvlText w:val=""/>
      <w:lvlJc w:val="left"/>
      <w:pPr>
        <w:ind w:left="1083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0DD147F3"/>
    <w:multiLevelType w:val="hybridMultilevel"/>
    <w:tmpl w:val="EA8470D4"/>
    <w:lvl w:ilvl="0" w:tplc="040C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A0544"/>
    <w:multiLevelType w:val="hybridMultilevel"/>
    <w:tmpl w:val="AC7A43CE"/>
    <w:lvl w:ilvl="0" w:tplc="EA380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F1C0C"/>
    <w:multiLevelType w:val="hybridMultilevel"/>
    <w:tmpl w:val="0B040948"/>
    <w:lvl w:ilvl="0" w:tplc="89505064">
      <w:start w:val="1"/>
      <w:numFmt w:val="bullet"/>
      <w:pStyle w:val="listepuces20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C4125"/>
    <w:multiLevelType w:val="hybridMultilevel"/>
    <w:tmpl w:val="88FEEA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C4F0B"/>
    <w:multiLevelType w:val="hybridMultilevel"/>
    <w:tmpl w:val="7ECA932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44229E0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50896"/>
    <w:multiLevelType w:val="hybridMultilevel"/>
    <w:tmpl w:val="827A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33FD9"/>
    <w:multiLevelType w:val="hybridMultilevel"/>
    <w:tmpl w:val="E19A74B4"/>
    <w:lvl w:ilvl="0" w:tplc="16DC5C7E"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2B947779"/>
    <w:multiLevelType w:val="hybridMultilevel"/>
    <w:tmpl w:val="2D207992"/>
    <w:lvl w:ilvl="0" w:tplc="3224141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466D9F"/>
    <w:multiLevelType w:val="hybridMultilevel"/>
    <w:tmpl w:val="6DCE185E"/>
    <w:lvl w:ilvl="0" w:tplc="C74AD6C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5" w15:restartNumberingAfterBreak="0">
    <w:nsid w:val="45B60923"/>
    <w:multiLevelType w:val="hybridMultilevel"/>
    <w:tmpl w:val="05748128"/>
    <w:lvl w:ilvl="0" w:tplc="790AF898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C1104"/>
    <w:multiLevelType w:val="hybridMultilevel"/>
    <w:tmpl w:val="B7AA7FB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53CC"/>
    <w:multiLevelType w:val="multilevel"/>
    <w:tmpl w:val="F57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3257D1"/>
    <w:multiLevelType w:val="hybridMultilevel"/>
    <w:tmpl w:val="557CF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16300"/>
    <w:multiLevelType w:val="hybridMultilevel"/>
    <w:tmpl w:val="6F4C5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1" w15:restartNumberingAfterBreak="0">
    <w:nsid w:val="674D4627"/>
    <w:multiLevelType w:val="hybridMultilevel"/>
    <w:tmpl w:val="5B02B6DA"/>
    <w:lvl w:ilvl="0" w:tplc="2C307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E2BFA"/>
    <w:multiLevelType w:val="hybridMultilevel"/>
    <w:tmpl w:val="7F4CF6FC"/>
    <w:lvl w:ilvl="0" w:tplc="6BA2BCC4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1CC683F"/>
    <w:multiLevelType w:val="multilevel"/>
    <w:tmpl w:val="B2CAA35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2"/>
        </w:tabs>
        <w:ind w:left="646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36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4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4"/>
  </w:num>
  <w:num w:numId="13">
    <w:abstractNumId w:val="23"/>
  </w:num>
  <w:num w:numId="14">
    <w:abstractNumId w:val="30"/>
  </w:num>
  <w:num w:numId="15">
    <w:abstractNumId w:val="35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Arial Narrow" w:hAnsi="Arial Narrow" w:cs="Times New Roman" w:hint="default"/>
          <w:b/>
          <w:i w:val="0"/>
          <w:caps w:val="0"/>
          <w:strike w:val="0"/>
          <w:dstrike w:val="0"/>
          <w:vanish w:val="0"/>
          <w:sz w:val="22"/>
          <w:szCs w:val="22"/>
          <w:u w:val="none"/>
          <w:effect w:val="none"/>
          <w:vertAlign w:val="baseline"/>
        </w:rPr>
      </w:lvl>
    </w:lvlOverride>
  </w:num>
  <w:num w:numId="16">
    <w:abstractNumId w:val="37"/>
  </w:num>
  <w:num w:numId="17">
    <w:abstractNumId w:val="22"/>
  </w:num>
  <w:num w:numId="18">
    <w:abstractNumId w:val="15"/>
  </w:num>
  <w:num w:numId="19">
    <w:abstractNumId w:val="17"/>
  </w:num>
  <w:num w:numId="20">
    <w:abstractNumId w:val="31"/>
  </w:num>
  <w:num w:numId="21">
    <w:abstractNumId w:val="18"/>
  </w:num>
  <w:num w:numId="22">
    <w:abstractNumId w:val="14"/>
  </w:num>
  <w:num w:numId="23">
    <w:abstractNumId w:val="13"/>
  </w:num>
  <w:num w:numId="24">
    <w:abstractNumId w:val="7"/>
  </w:num>
  <w:num w:numId="25">
    <w:abstractNumId w:val="16"/>
  </w:num>
  <w:num w:numId="26">
    <w:abstractNumId w:val="26"/>
  </w:num>
  <w:num w:numId="27">
    <w:abstractNumId w:val="28"/>
  </w:num>
  <w:num w:numId="28">
    <w:abstractNumId w:val="29"/>
  </w:num>
  <w:num w:numId="29">
    <w:abstractNumId w:val="21"/>
  </w:num>
  <w:num w:numId="30">
    <w:abstractNumId w:val="27"/>
  </w:num>
  <w:num w:numId="31">
    <w:abstractNumId w:val="11"/>
  </w:num>
  <w:num w:numId="32">
    <w:abstractNumId w:val="35"/>
  </w:num>
  <w:num w:numId="33">
    <w:abstractNumId w:val="36"/>
  </w:num>
  <w:num w:numId="34">
    <w:abstractNumId w:val="25"/>
  </w:num>
  <w:num w:numId="35">
    <w:abstractNumId w:val="20"/>
  </w:num>
  <w:num w:numId="36">
    <w:abstractNumId w:val="35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7">
    <w:abstractNumId w:val="35"/>
    <w:lvlOverride w:ilvl="0">
      <w:startOverride w:val="1"/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startOverride w:val="1"/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8">
    <w:abstractNumId w:val="32"/>
  </w:num>
  <w:num w:numId="39">
    <w:abstractNumId w:val="12"/>
  </w:num>
  <w:num w:numId="40">
    <w:abstractNumId w:val="19"/>
  </w:num>
  <w:num w:numId="41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C6C"/>
    <w:rsid w:val="00000468"/>
    <w:rsid w:val="000006A8"/>
    <w:rsid w:val="00000849"/>
    <w:rsid w:val="00000EFE"/>
    <w:rsid w:val="000026AA"/>
    <w:rsid w:val="000028C1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844"/>
    <w:rsid w:val="00021948"/>
    <w:rsid w:val="000231AE"/>
    <w:rsid w:val="0002384B"/>
    <w:rsid w:val="00023FE9"/>
    <w:rsid w:val="0002491F"/>
    <w:rsid w:val="00024A16"/>
    <w:rsid w:val="00025211"/>
    <w:rsid w:val="00025947"/>
    <w:rsid w:val="000263C0"/>
    <w:rsid w:val="000265C1"/>
    <w:rsid w:val="0002723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FC0"/>
    <w:rsid w:val="00043421"/>
    <w:rsid w:val="0004423F"/>
    <w:rsid w:val="0004425E"/>
    <w:rsid w:val="00044809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268"/>
    <w:rsid w:val="000573D0"/>
    <w:rsid w:val="00057565"/>
    <w:rsid w:val="00057BA8"/>
    <w:rsid w:val="00057E1A"/>
    <w:rsid w:val="0006086C"/>
    <w:rsid w:val="00060B5E"/>
    <w:rsid w:val="00060DA4"/>
    <w:rsid w:val="00060E7F"/>
    <w:rsid w:val="000624AD"/>
    <w:rsid w:val="00062713"/>
    <w:rsid w:val="00063685"/>
    <w:rsid w:val="00063AF2"/>
    <w:rsid w:val="00063CFA"/>
    <w:rsid w:val="00064C94"/>
    <w:rsid w:val="00064F29"/>
    <w:rsid w:val="000651E3"/>
    <w:rsid w:val="00065E6C"/>
    <w:rsid w:val="000664A9"/>
    <w:rsid w:val="000666CE"/>
    <w:rsid w:val="00066B54"/>
    <w:rsid w:val="000670DB"/>
    <w:rsid w:val="0006774A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02AF"/>
    <w:rsid w:val="000804BC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CDC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97A43"/>
    <w:rsid w:val="000A0BFA"/>
    <w:rsid w:val="000A1829"/>
    <w:rsid w:val="000A1FC5"/>
    <w:rsid w:val="000A27D9"/>
    <w:rsid w:val="000A29A4"/>
    <w:rsid w:val="000A2BD1"/>
    <w:rsid w:val="000A318C"/>
    <w:rsid w:val="000A328E"/>
    <w:rsid w:val="000A4947"/>
    <w:rsid w:val="000A5105"/>
    <w:rsid w:val="000A5445"/>
    <w:rsid w:val="000A6B99"/>
    <w:rsid w:val="000A750E"/>
    <w:rsid w:val="000A7739"/>
    <w:rsid w:val="000B11B3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5F3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9F4"/>
    <w:rsid w:val="000E1E07"/>
    <w:rsid w:val="000E25A5"/>
    <w:rsid w:val="000E3314"/>
    <w:rsid w:val="000E3345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619"/>
    <w:rsid w:val="00103C5B"/>
    <w:rsid w:val="00103C77"/>
    <w:rsid w:val="001041EC"/>
    <w:rsid w:val="00104A52"/>
    <w:rsid w:val="00104B1F"/>
    <w:rsid w:val="00110BCA"/>
    <w:rsid w:val="0011176C"/>
    <w:rsid w:val="00111F9F"/>
    <w:rsid w:val="0011270E"/>
    <w:rsid w:val="0011271B"/>
    <w:rsid w:val="00113900"/>
    <w:rsid w:val="00113C68"/>
    <w:rsid w:val="00114529"/>
    <w:rsid w:val="001171B2"/>
    <w:rsid w:val="0012143E"/>
    <w:rsid w:val="00121893"/>
    <w:rsid w:val="0012389B"/>
    <w:rsid w:val="00124A92"/>
    <w:rsid w:val="0012528C"/>
    <w:rsid w:val="00126719"/>
    <w:rsid w:val="00130848"/>
    <w:rsid w:val="00130BE6"/>
    <w:rsid w:val="00130E12"/>
    <w:rsid w:val="00132184"/>
    <w:rsid w:val="00133317"/>
    <w:rsid w:val="00133540"/>
    <w:rsid w:val="001357B9"/>
    <w:rsid w:val="00135A07"/>
    <w:rsid w:val="00135C88"/>
    <w:rsid w:val="00136193"/>
    <w:rsid w:val="00136F15"/>
    <w:rsid w:val="00137043"/>
    <w:rsid w:val="0013792A"/>
    <w:rsid w:val="001401DF"/>
    <w:rsid w:val="00140728"/>
    <w:rsid w:val="00140A29"/>
    <w:rsid w:val="00141097"/>
    <w:rsid w:val="00141A02"/>
    <w:rsid w:val="0014232C"/>
    <w:rsid w:val="0014247F"/>
    <w:rsid w:val="00143865"/>
    <w:rsid w:val="001439C6"/>
    <w:rsid w:val="00143B25"/>
    <w:rsid w:val="00143C68"/>
    <w:rsid w:val="00143DA3"/>
    <w:rsid w:val="00145731"/>
    <w:rsid w:val="00145764"/>
    <w:rsid w:val="0014633C"/>
    <w:rsid w:val="0014644A"/>
    <w:rsid w:val="00147190"/>
    <w:rsid w:val="00147789"/>
    <w:rsid w:val="00147E07"/>
    <w:rsid w:val="00147F9F"/>
    <w:rsid w:val="00150381"/>
    <w:rsid w:val="00150AA2"/>
    <w:rsid w:val="00151745"/>
    <w:rsid w:val="0015238B"/>
    <w:rsid w:val="001543CD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8023E"/>
    <w:rsid w:val="00181640"/>
    <w:rsid w:val="0018246F"/>
    <w:rsid w:val="001824C5"/>
    <w:rsid w:val="001828DE"/>
    <w:rsid w:val="00182B3B"/>
    <w:rsid w:val="00183167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2473"/>
    <w:rsid w:val="0019360D"/>
    <w:rsid w:val="001937FC"/>
    <w:rsid w:val="00193BDD"/>
    <w:rsid w:val="001945EB"/>
    <w:rsid w:val="00196CCD"/>
    <w:rsid w:val="00196D1E"/>
    <w:rsid w:val="00197574"/>
    <w:rsid w:val="00197891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15F8"/>
    <w:rsid w:val="001C196B"/>
    <w:rsid w:val="001C1ADA"/>
    <w:rsid w:val="001C23FE"/>
    <w:rsid w:val="001C2991"/>
    <w:rsid w:val="001C2C48"/>
    <w:rsid w:val="001C2DB9"/>
    <w:rsid w:val="001C3E9E"/>
    <w:rsid w:val="001C3F8C"/>
    <w:rsid w:val="001C47E7"/>
    <w:rsid w:val="001C47F8"/>
    <w:rsid w:val="001C4C68"/>
    <w:rsid w:val="001C4D02"/>
    <w:rsid w:val="001C4E63"/>
    <w:rsid w:val="001C5831"/>
    <w:rsid w:val="001C6DA4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1BDB"/>
    <w:rsid w:val="00202628"/>
    <w:rsid w:val="00203244"/>
    <w:rsid w:val="00203EB7"/>
    <w:rsid w:val="00206E53"/>
    <w:rsid w:val="00210B9B"/>
    <w:rsid w:val="002110A2"/>
    <w:rsid w:val="0021110A"/>
    <w:rsid w:val="00211296"/>
    <w:rsid w:val="00211780"/>
    <w:rsid w:val="00211B98"/>
    <w:rsid w:val="0021285D"/>
    <w:rsid w:val="002139E0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BD5"/>
    <w:rsid w:val="00242C45"/>
    <w:rsid w:val="002439D8"/>
    <w:rsid w:val="00243E3B"/>
    <w:rsid w:val="0024415C"/>
    <w:rsid w:val="0024435F"/>
    <w:rsid w:val="00244387"/>
    <w:rsid w:val="00244600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233A"/>
    <w:rsid w:val="00253EC3"/>
    <w:rsid w:val="00253F15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0358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0F93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873D7"/>
    <w:rsid w:val="00290C52"/>
    <w:rsid w:val="00290EF4"/>
    <w:rsid w:val="002927FB"/>
    <w:rsid w:val="00292C1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5C4"/>
    <w:rsid w:val="002B3812"/>
    <w:rsid w:val="002B43C1"/>
    <w:rsid w:val="002B4A0C"/>
    <w:rsid w:val="002B5E7B"/>
    <w:rsid w:val="002B63D1"/>
    <w:rsid w:val="002B6A6D"/>
    <w:rsid w:val="002B6C17"/>
    <w:rsid w:val="002B6D39"/>
    <w:rsid w:val="002B7BDA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0AE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6087"/>
    <w:rsid w:val="002E6225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596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6AEA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13A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0A0"/>
    <w:rsid w:val="003751B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79E"/>
    <w:rsid w:val="00383825"/>
    <w:rsid w:val="003849DD"/>
    <w:rsid w:val="0038524E"/>
    <w:rsid w:val="003863B6"/>
    <w:rsid w:val="0038645D"/>
    <w:rsid w:val="003868A9"/>
    <w:rsid w:val="00387F75"/>
    <w:rsid w:val="00390A43"/>
    <w:rsid w:val="003916E7"/>
    <w:rsid w:val="003937A8"/>
    <w:rsid w:val="00393AA2"/>
    <w:rsid w:val="00393C36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CD6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B761C"/>
    <w:rsid w:val="003C0332"/>
    <w:rsid w:val="003C0432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4D98"/>
    <w:rsid w:val="003D5C77"/>
    <w:rsid w:val="003D5C83"/>
    <w:rsid w:val="003D6729"/>
    <w:rsid w:val="003D702D"/>
    <w:rsid w:val="003D7342"/>
    <w:rsid w:val="003D7C15"/>
    <w:rsid w:val="003D7EC1"/>
    <w:rsid w:val="003D7FE5"/>
    <w:rsid w:val="003E137A"/>
    <w:rsid w:val="003E23AD"/>
    <w:rsid w:val="003E24CC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27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EC2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90C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985"/>
    <w:rsid w:val="00441BD7"/>
    <w:rsid w:val="00442362"/>
    <w:rsid w:val="00442FEE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062"/>
    <w:rsid w:val="00461351"/>
    <w:rsid w:val="00461747"/>
    <w:rsid w:val="00462263"/>
    <w:rsid w:val="0046258E"/>
    <w:rsid w:val="004642D7"/>
    <w:rsid w:val="0046476C"/>
    <w:rsid w:val="00464EEE"/>
    <w:rsid w:val="004714F3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C2E"/>
    <w:rsid w:val="00480E3C"/>
    <w:rsid w:val="00481278"/>
    <w:rsid w:val="004812B3"/>
    <w:rsid w:val="004845F4"/>
    <w:rsid w:val="00484F66"/>
    <w:rsid w:val="00486555"/>
    <w:rsid w:val="00486A7A"/>
    <w:rsid w:val="00486AFF"/>
    <w:rsid w:val="004874B4"/>
    <w:rsid w:val="004877E3"/>
    <w:rsid w:val="00487A85"/>
    <w:rsid w:val="0049046E"/>
    <w:rsid w:val="00490AA6"/>
    <w:rsid w:val="00490C32"/>
    <w:rsid w:val="00492188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3943"/>
    <w:rsid w:val="004A41BF"/>
    <w:rsid w:val="004A4273"/>
    <w:rsid w:val="004A498F"/>
    <w:rsid w:val="004A4D9F"/>
    <w:rsid w:val="004A5018"/>
    <w:rsid w:val="004A53B7"/>
    <w:rsid w:val="004A59BA"/>
    <w:rsid w:val="004A6C0B"/>
    <w:rsid w:val="004A6DDB"/>
    <w:rsid w:val="004A7D8C"/>
    <w:rsid w:val="004A7F15"/>
    <w:rsid w:val="004B0657"/>
    <w:rsid w:val="004B163C"/>
    <w:rsid w:val="004B2075"/>
    <w:rsid w:val="004B243E"/>
    <w:rsid w:val="004B46DA"/>
    <w:rsid w:val="004B4B21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8CF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FBB"/>
    <w:rsid w:val="004D0CE2"/>
    <w:rsid w:val="004D236B"/>
    <w:rsid w:val="004D2EED"/>
    <w:rsid w:val="004D3177"/>
    <w:rsid w:val="004D3C4A"/>
    <w:rsid w:val="004D5446"/>
    <w:rsid w:val="004D58AE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194B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1533"/>
    <w:rsid w:val="00502507"/>
    <w:rsid w:val="0050312F"/>
    <w:rsid w:val="0050446E"/>
    <w:rsid w:val="0050460F"/>
    <w:rsid w:val="0050465C"/>
    <w:rsid w:val="00504AB2"/>
    <w:rsid w:val="00507976"/>
    <w:rsid w:val="005079A0"/>
    <w:rsid w:val="00507A81"/>
    <w:rsid w:val="00507B30"/>
    <w:rsid w:val="00507B5B"/>
    <w:rsid w:val="00507EAB"/>
    <w:rsid w:val="005100E6"/>
    <w:rsid w:val="0051060F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6F90"/>
    <w:rsid w:val="00517258"/>
    <w:rsid w:val="00520219"/>
    <w:rsid w:val="00521FDC"/>
    <w:rsid w:val="00523077"/>
    <w:rsid w:val="005232C3"/>
    <w:rsid w:val="00523DF6"/>
    <w:rsid w:val="00524092"/>
    <w:rsid w:val="00524639"/>
    <w:rsid w:val="0052468B"/>
    <w:rsid w:val="005248FC"/>
    <w:rsid w:val="00524D1E"/>
    <w:rsid w:val="005255B9"/>
    <w:rsid w:val="005258CE"/>
    <w:rsid w:val="00526682"/>
    <w:rsid w:val="0052722A"/>
    <w:rsid w:val="005273E3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7870"/>
    <w:rsid w:val="00537B71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47790"/>
    <w:rsid w:val="00550099"/>
    <w:rsid w:val="00550D9D"/>
    <w:rsid w:val="00552492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624A"/>
    <w:rsid w:val="00556BB2"/>
    <w:rsid w:val="00556C64"/>
    <w:rsid w:val="005576BB"/>
    <w:rsid w:val="00557FF2"/>
    <w:rsid w:val="005610AC"/>
    <w:rsid w:val="005624A1"/>
    <w:rsid w:val="00562BDB"/>
    <w:rsid w:val="00563139"/>
    <w:rsid w:val="0056313A"/>
    <w:rsid w:val="00563D61"/>
    <w:rsid w:val="00564353"/>
    <w:rsid w:val="0056459E"/>
    <w:rsid w:val="00564B35"/>
    <w:rsid w:val="00564C68"/>
    <w:rsid w:val="0056528D"/>
    <w:rsid w:val="00565838"/>
    <w:rsid w:val="00565CA3"/>
    <w:rsid w:val="00565DBA"/>
    <w:rsid w:val="00566ACD"/>
    <w:rsid w:val="00567104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2A1"/>
    <w:rsid w:val="0057383F"/>
    <w:rsid w:val="00574398"/>
    <w:rsid w:val="00574EA0"/>
    <w:rsid w:val="00575B1D"/>
    <w:rsid w:val="00577346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6F6C"/>
    <w:rsid w:val="00597319"/>
    <w:rsid w:val="00597C4D"/>
    <w:rsid w:val="005A0598"/>
    <w:rsid w:val="005A0BC1"/>
    <w:rsid w:val="005A0FAC"/>
    <w:rsid w:val="005A310D"/>
    <w:rsid w:val="005A32E8"/>
    <w:rsid w:val="005A3AB6"/>
    <w:rsid w:val="005A3AF8"/>
    <w:rsid w:val="005A44CD"/>
    <w:rsid w:val="005A5C6B"/>
    <w:rsid w:val="005A69E1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4E28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729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3EB"/>
    <w:rsid w:val="005F640B"/>
    <w:rsid w:val="005F6B9C"/>
    <w:rsid w:val="00600477"/>
    <w:rsid w:val="0060118F"/>
    <w:rsid w:val="00601588"/>
    <w:rsid w:val="00601971"/>
    <w:rsid w:val="0060230A"/>
    <w:rsid w:val="006023BD"/>
    <w:rsid w:val="006055BB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5AB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654C"/>
    <w:rsid w:val="006367F1"/>
    <w:rsid w:val="00636B44"/>
    <w:rsid w:val="006370F9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D35"/>
    <w:rsid w:val="00651F82"/>
    <w:rsid w:val="00652FA0"/>
    <w:rsid w:val="00653F5B"/>
    <w:rsid w:val="00654652"/>
    <w:rsid w:val="006553BC"/>
    <w:rsid w:val="0065573E"/>
    <w:rsid w:val="00655AA9"/>
    <w:rsid w:val="006560F8"/>
    <w:rsid w:val="00656898"/>
    <w:rsid w:val="006575DF"/>
    <w:rsid w:val="00657653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DD5"/>
    <w:rsid w:val="00671771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3B2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42C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43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6F5D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4D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9EB"/>
    <w:rsid w:val="00702E1A"/>
    <w:rsid w:val="00703101"/>
    <w:rsid w:val="00703D27"/>
    <w:rsid w:val="00704C42"/>
    <w:rsid w:val="00704DEB"/>
    <w:rsid w:val="00705372"/>
    <w:rsid w:val="00705DF7"/>
    <w:rsid w:val="00706013"/>
    <w:rsid w:val="00706187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1D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806"/>
    <w:rsid w:val="00726E0F"/>
    <w:rsid w:val="00727998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6CBB"/>
    <w:rsid w:val="00746D56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4D1B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487F"/>
    <w:rsid w:val="00764B5B"/>
    <w:rsid w:val="00765739"/>
    <w:rsid w:val="00766427"/>
    <w:rsid w:val="007668B6"/>
    <w:rsid w:val="00766BC4"/>
    <w:rsid w:val="00766C46"/>
    <w:rsid w:val="00767945"/>
    <w:rsid w:val="00767AE1"/>
    <w:rsid w:val="00770154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2DC1"/>
    <w:rsid w:val="00783090"/>
    <w:rsid w:val="007833D8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25F7"/>
    <w:rsid w:val="007B3204"/>
    <w:rsid w:val="007B4807"/>
    <w:rsid w:val="007B4ACC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366"/>
    <w:rsid w:val="007C288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2B85"/>
    <w:rsid w:val="007E3087"/>
    <w:rsid w:val="007E38E5"/>
    <w:rsid w:val="007E4185"/>
    <w:rsid w:val="007E4694"/>
    <w:rsid w:val="007E4A9B"/>
    <w:rsid w:val="007E5047"/>
    <w:rsid w:val="007E5812"/>
    <w:rsid w:val="007E58B5"/>
    <w:rsid w:val="007E5FD9"/>
    <w:rsid w:val="007E6915"/>
    <w:rsid w:val="007E69F7"/>
    <w:rsid w:val="007E70E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51AB"/>
    <w:rsid w:val="007F5279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5DAE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033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275F0"/>
    <w:rsid w:val="0083077F"/>
    <w:rsid w:val="00830939"/>
    <w:rsid w:val="008319AB"/>
    <w:rsid w:val="0083204D"/>
    <w:rsid w:val="0083332B"/>
    <w:rsid w:val="008338B7"/>
    <w:rsid w:val="00833D11"/>
    <w:rsid w:val="00833F2A"/>
    <w:rsid w:val="00834051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D00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2EA2"/>
    <w:rsid w:val="00853052"/>
    <w:rsid w:val="00853B57"/>
    <w:rsid w:val="00857BB0"/>
    <w:rsid w:val="008618EE"/>
    <w:rsid w:val="00861948"/>
    <w:rsid w:val="00861C7F"/>
    <w:rsid w:val="00861EE5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163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C9F"/>
    <w:rsid w:val="00896D56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8F6"/>
    <w:rsid w:val="008A5CC2"/>
    <w:rsid w:val="008A644C"/>
    <w:rsid w:val="008A7003"/>
    <w:rsid w:val="008B00EE"/>
    <w:rsid w:val="008B0AD6"/>
    <w:rsid w:val="008B0CB9"/>
    <w:rsid w:val="008B177C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17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0BA9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357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3B1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C86"/>
    <w:rsid w:val="00921E55"/>
    <w:rsid w:val="009241EF"/>
    <w:rsid w:val="0092495C"/>
    <w:rsid w:val="00925E1A"/>
    <w:rsid w:val="0092739F"/>
    <w:rsid w:val="009278ED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75C"/>
    <w:rsid w:val="0094401F"/>
    <w:rsid w:val="00944A48"/>
    <w:rsid w:val="00945F57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054"/>
    <w:rsid w:val="0095346E"/>
    <w:rsid w:val="00953E0C"/>
    <w:rsid w:val="00953EAA"/>
    <w:rsid w:val="0095505A"/>
    <w:rsid w:val="0096021D"/>
    <w:rsid w:val="00960232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AE1"/>
    <w:rsid w:val="00973ED9"/>
    <w:rsid w:val="0097411A"/>
    <w:rsid w:val="00974C6C"/>
    <w:rsid w:val="00974FC9"/>
    <w:rsid w:val="00975047"/>
    <w:rsid w:val="00975379"/>
    <w:rsid w:val="00975611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00C6"/>
    <w:rsid w:val="009912B4"/>
    <w:rsid w:val="009917C6"/>
    <w:rsid w:val="00992045"/>
    <w:rsid w:val="009937BE"/>
    <w:rsid w:val="009937DF"/>
    <w:rsid w:val="009939BA"/>
    <w:rsid w:val="00994A0A"/>
    <w:rsid w:val="00995814"/>
    <w:rsid w:val="00995A08"/>
    <w:rsid w:val="00996427"/>
    <w:rsid w:val="00996510"/>
    <w:rsid w:val="00997AD7"/>
    <w:rsid w:val="00997C0C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43A1"/>
    <w:rsid w:val="009A43DC"/>
    <w:rsid w:val="009A56A2"/>
    <w:rsid w:val="009A72DA"/>
    <w:rsid w:val="009B009E"/>
    <w:rsid w:val="009B02DB"/>
    <w:rsid w:val="009B1609"/>
    <w:rsid w:val="009B16E4"/>
    <w:rsid w:val="009B1B48"/>
    <w:rsid w:val="009B1FF9"/>
    <w:rsid w:val="009B2F51"/>
    <w:rsid w:val="009B4483"/>
    <w:rsid w:val="009B4DD3"/>
    <w:rsid w:val="009B7A2F"/>
    <w:rsid w:val="009B7E27"/>
    <w:rsid w:val="009C09AA"/>
    <w:rsid w:val="009C15C2"/>
    <w:rsid w:val="009C1B93"/>
    <w:rsid w:val="009C1BD5"/>
    <w:rsid w:val="009C1EE2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685"/>
    <w:rsid w:val="009D07FE"/>
    <w:rsid w:val="009D0D01"/>
    <w:rsid w:val="009D139B"/>
    <w:rsid w:val="009D169D"/>
    <w:rsid w:val="009D19CD"/>
    <w:rsid w:val="009D1BFE"/>
    <w:rsid w:val="009D1F9D"/>
    <w:rsid w:val="009D27D7"/>
    <w:rsid w:val="009D3A8B"/>
    <w:rsid w:val="009D3C41"/>
    <w:rsid w:val="009D4011"/>
    <w:rsid w:val="009D4B6E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3F8D"/>
    <w:rsid w:val="009E40FC"/>
    <w:rsid w:val="009E4C72"/>
    <w:rsid w:val="009E5047"/>
    <w:rsid w:val="009E54A8"/>
    <w:rsid w:val="009E562D"/>
    <w:rsid w:val="009E58B5"/>
    <w:rsid w:val="009E64C2"/>
    <w:rsid w:val="009E6870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3A3"/>
    <w:rsid w:val="009F66A0"/>
    <w:rsid w:val="009F7D53"/>
    <w:rsid w:val="00A01C9D"/>
    <w:rsid w:val="00A01D8A"/>
    <w:rsid w:val="00A02B7F"/>
    <w:rsid w:val="00A0369F"/>
    <w:rsid w:val="00A05308"/>
    <w:rsid w:val="00A05736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14E"/>
    <w:rsid w:val="00A222F9"/>
    <w:rsid w:val="00A22640"/>
    <w:rsid w:val="00A23091"/>
    <w:rsid w:val="00A23581"/>
    <w:rsid w:val="00A2381B"/>
    <w:rsid w:val="00A23BFE"/>
    <w:rsid w:val="00A23F33"/>
    <w:rsid w:val="00A24560"/>
    <w:rsid w:val="00A24634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31A1"/>
    <w:rsid w:val="00A3351D"/>
    <w:rsid w:val="00A33E28"/>
    <w:rsid w:val="00A366D7"/>
    <w:rsid w:val="00A36D58"/>
    <w:rsid w:val="00A36EB4"/>
    <w:rsid w:val="00A374AE"/>
    <w:rsid w:val="00A37501"/>
    <w:rsid w:val="00A3799E"/>
    <w:rsid w:val="00A407F0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5732"/>
    <w:rsid w:val="00A46398"/>
    <w:rsid w:val="00A4742B"/>
    <w:rsid w:val="00A4747C"/>
    <w:rsid w:val="00A47CD1"/>
    <w:rsid w:val="00A5078F"/>
    <w:rsid w:val="00A50D5E"/>
    <w:rsid w:val="00A51BD6"/>
    <w:rsid w:val="00A53985"/>
    <w:rsid w:val="00A54269"/>
    <w:rsid w:val="00A54322"/>
    <w:rsid w:val="00A5438B"/>
    <w:rsid w:val="00A55870"/>
    <w:rsid w:val="00A55D7F"/>
    <w:rsid w:val="00A56D81"/>
    <w:rsid w:val="00A57050"/>
    <w:rsid w:val="00A5735B"/>
    <w:rsid w:val="00A5780D"/>
    <w:rsid w:val="00A57C10"/>
    <w:rsid w:val="00A6012E"/>
    <w:rsid w:val="00A60DE4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9ED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31F0"/>
    <w:rsid w:val="00A7350F"/>
    <w:rsid w:val="00A7384F"/>
    <w:rsid w:val="00A739E7"/>
    <w:rsid w:val="00A7415A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2072"/>
    <w:rsid w:val="00A8251B"/>
    <w:rsid w:val="00A82602"/>
    <w:rsid w:val="00A82673"/>
    <w:rsid w:val="00A82A0B"/>
    <w:rsid w:val="00A832B2"/>
    <w:rsid w:val="00A840B5"/>
    <w:rsid w:val="00A8527E"/>
    <w:rsid w:val="00A85A76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431F"/>
    <w:rsid w:val="00AA4DBE"/>
    <w:rsid w:val="00AA5109"/>
    <w:rsid w:val="00AA5E1E"/>
    <w:rsid w:val="00AA6F0C"/>
    <w:rsid w:val="00AA6FD2"/>
    <w:rsid w:val="00AB0C79"/>
    <w:rsid w:val="00AB1FF5"/>
    <w:rsid w:val="00AB226F"/>
    <w:rsid w:val="00AB2510"/>
    <w:rsid w:val="00AB2FFB"/>
    <w:rsid w:val="00AB3B0B"/>
    <w:rsid w:val="00AB4DE7"/>
    <w:rsid w:val="00AB6477"/>
    <w:rsid w:val="00AB6605"/>
    <w:rsid w:val="00AB7BD3"/>
    <w:rsid w:val="00AB7C6B"/>
    <w:rsid w:val="00AC0606"/>
    <w:rsid w:val="00AC1874"/>
    <w:rsid w:val="00AC275F"/>
    <w:rsid w:val="00AC2F8B"/>
    <w:rsid w:val="00AC5222"/>
    <w:rsid w:val="00AC568D"/>
    <w:rsid w:val="00AC57A1"/>
    <w:rsid w:val="00AC7492"/>
    <w:rsid w:val="00AD006A"/>
    <w:rsid w:val="00AD2FD6"/>
    <w:rsid w:val="00AD3570"/>
    <w:rsid w:val="00AD36B4"/>
    <w:rsid w:val="00AD396D"/>
    <w:rsid w:val="00AD3F15"/>
    <w:rsid w:val="00AD5A28"/>
    <w:rsid w:val="00AD5D16"/>
    <w:rsid w:val="00AD62F5"/>
    <w:rsid w:val="00AD64CE"/>
    <w:rsid w:val="00AD64E3"/>
    <w:rsid w:val="00AD6A8A"/>
    <w:rsid w:val="00AD7475"/>
    <w:rsid w:val="00AD7C1B"/>
    <w:rsid w:val="00AD7EA5"/>
    <w:rsid w:val="00AE1404"/>
    <w:rsid w:val="00AE24FB"/>
    <w:rsid w:val="00AE2FE7"/>
    <w:rsid w:val="00AE34E1"/>
    <w:rsid w:val="00AE3F21"/>
    <w:rsid w:val="00AE4081"/>
    <w:rsid w:val="00AE42E8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AF7848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6A9"/>
    <w:rsid w:val="00B246D9"/>
    <w:rsid w:val="00B25375"/>
    <w:rsid w:val="00B25B54"/>
    <w:rsid w:val="00B26256"/>
    <w:rsid w:val="00B26337"/>
    <w:rsid w:val="00B270E0"/>
    <w:rsid w:val="00B302CB"/>
    <w:rsid w:val="00B3031E"/>
    <w:rsid w:val="00B31D25"/>
    <w:rsid w:val="00B326B9"/>
    <w:rsid w:val="00B32D72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4AD"/>
    <w:rsid w:val="00B45D24"/>
    <w:rsid w:val="00B46386"/>
    <w:rsid w:val="00B4781B"/>
    <w:rsid w:val="00B47A60"/>
    <w:rsid w:val="00B507E4"/>
    <w:rsid w:val="00B50EB0"/>
    <w:rsid w:val="00B51D92"/>
    <w:rsid w:val="00B51FA0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56DC9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5DBB"/>
    <w:rsid w:val="00B8675A"/>
    <w:rsid w:val="00B867CD"/>
    <w:rsid w:val="00B86C79"/>
    <w:rsid w:val="00B87C6E"/>
    <w:rsid w:val="00B87FD7"/>
    <w:rsid w:val="00B91186"/>
    <w:rsid w:val="00B91506"/>
    <w:rsid w:val="00B91B91"/>
    <w:rsid w:val="00B92610"/>
    <w:rsid w:val="00B92DE4"/>
    <w:rsid w:val="00B9360F"/>
    <w:rsid w:val="00B949B1"/>
    <w:rsid w:val="00B95105"/>
    <w:rsid w:val="00B952FB"/>
    <w:rsid w:val="00B967B8"/>
    <w:rsid w:val="00B96877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3BAA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3C"/>
    <w:rsid w:val="00BE11C4"/>
    <w:rsid w:val="00BE1242"/>
    <w:rsid w:val="00BE293A"/>
    <w:rsid w:val="00BE2FCD"/>
    <w:rsid w:val="00BE3D3B"/>
    <w:rsid w:val="00BE548C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56F5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7A2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69E"/>
    <w:rsid w:val="00C31B66"/>
    <w:rsid w:val="00C32C5B"/>
    <w:rsid w:val="00C32F3B"/>
    <w:rsid w:val="00C32F8C"/>
    <w:rsid w:val="00C32FAA"/>
    <w:rsid w:val="00C33525"/>
    <w:rsid w:val="00C338C4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2E29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2F1"/>
    <w:rsid w:val="00C475E1"/>
    <w:rsid w:val="00C47A05"/>
    <w:rsid w:val="00C52080"/>
    <w:rsid w:val="00C52230"/>
    <w:rsid w:val="00C54289"/>
    <w:rsid w:val="00C54E7C"/>
    <w:rsid w:val="00C55504"/>
    <w:rsid w:val="00C55D2C"/>
    <w:rsid w:val="00C5671F"/>
    <w:rsid w:val="00C60276"/>
    <w:rsid w:val="00C60D6B"/>
    <w:rsid w:val="00C60E59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76F89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A6F"/>
    <w:rsid w:val="00C87C68"/>
    <w:rsid w:val="00C900AB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644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35A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6FD"/>
    <w:rsid w:val="00CB3A5D"/>
    <w:rsid w:val="00CB4D9D"/>
    <w:rsid w:val="00CB50A0"/>
    <w:rsid w:val="00CB7F2C"/>
    <w:rsid w:val="00CC046F"/>
    <w:rsid w:val="00CC1159"/>
    <w:rsid w:val="00CC12FA"/>
    <w:rsid w:val="00CC1F6F"/>
    <w:rsid w:val="00CC2224"/>
    <w:rsid w:val="00CC3CCC"/>
    <w:rsid w:val="00CC4A19"/>
    <w:rsid w:val="00CC4BE8"/>
    <w:rsid w:val="00CC5DA0"/>
    <w:rsid w:val="00CC6938"/>
    <w:rsid w:val="00CD076B"/>
    <w:rsid w:val="00CD10F3"/>
    <w:rsid w:val="00CD1540"/>
    <w:rsid w:val="00CD1A60"/>
    <w:rsid w:val="00CD22DE"/>
    <w:rsid w:val="00CD2587"/>
    <w:rsid w:val="00CD37C8"/>
    <w:rsid w:val="00CD404D"/>
    <w:rsid w:val="00CD4EE7"/>
    <w:rsid w:val="00CD53C4"/>
    <w:rsid w:val="00CD59C9"/>
    <w:rsid w:val="00CD68F5"/>
    <w:rsid w:val="00CD6BA8"/>
    <w:rsid w:val="00CD6D8B"/>
    <w:rsid w:val="00CD705D"/>
    <w:rsid w:val="00CE05A9"/>
    <w:rsid w:val="00CE0A25"/>
    <w:rsid w:val="00CE15AC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097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785"/>
    <w:rsid w:val="00D02A0B"/>
    <w:rsid w:val="00D02C75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06EF5"/>
    <w:rsid w:val="00D1014D"/>
    <w:rsid w:val="00D12898"/>
    <w:rsid w:val="00D12A9D"/>
    <w:rsid w:val="00D12B1C"/>
    <w:rsid w:val="00D12D2F"/>
    <w:rsid w:val="00D13687"/>
    <w:rsid w:val="00D13789"/>
    <w:rsid w:val="00D1397D"/>
    <w:rsid w:val="00D139A3"/>
    <w:rsid w:val="00D148F2"/>
    <w:rsid w:val="00D15454"/>
    <w:rsid w:val="00D16F2A"/>
    <w:rsid w:val="00D17449"/>
    <w:rsid w:val="00D17DFC"/>
    <w:rsid w:val="00D211E7"/>
    <w:rsid w:val="00D221AC"/>
    <w:rsid w:val="00D23B42"/>
    <w:rsid w:val="00D23EBC"/>
    <w:rsid w:val="00D24AE0"/>
    <w:rsid w:val="00D25C91"/>
    <w:rsid w:val="00D27D39"/>
    <w:rsid w:val="00D304D6"/>
    <w:rsid w:val="00D30566"/>
    <w:rsid w:val="00D3080A"/>
    <w:rsid w:val="00D31AE4"/>
    <w:rsid w:val="00D32529"/>
    <w:rsid w:val="00D33226"/>
    <w:rsid w:val="00D332DC"/>
    <w:rsid w:val="00D34468"/>
    <w:rsid w:val="00D35230"/>
    <w:rsid w:val="00D3547B"/>
    <w:rsid w:val="00D3562C"/>
    <w:rsid w:val="00D40EF7"/>
    <w:rsid w:val="00D41653"/>
    <w:rsid w:val="00D4188D"/>
    <w:rsid w:val="00D41B86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870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A35"/>
    <w:rsid w:val="00D75037"/>
    <w:rsid w:val="00D75270"/>
    <w:rsid w:val="00D769C3"/>
    <w:rsid w:val="00D805F2"/>
    <w:rsid w:val="00D818E7"/>
    <w:rsid w:val="00D81FE8"/>
    <w:rsid w:val="00D82335"/>
    <w:rsid w:val="00D82D18"/>
    <w:rsid w:val="00D836A9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4F8F"/>
    <w:rsid w:val="00DA68DB"/>
    <w:rsid w:val="00DA6C1A"/>
    <w:rsid w:val="00DA78A3"/>
    <w:rsid w:val="00DA7D7C"/>
    <w:rsid w:val="00DA7DDC"/>
    <w:rsid w:val="00DB0712"/>
    <w:rsid w:val="00DB0BC0"/>
    <w:rsid w:val="00DB2472"/>
    <w:rsid w:val="00DB3731"/>
    <w:rsid w:val="00DB3FDD"/>
    <w:rsid w:val="00DB6534"/>
    <w:rsid w:val="00DB6588"/>
    <w:rsid w:val="00DC02A9"/>
    <w:rsid w:val="00DC0522"/>
    <w:rsid w:val="00DC0813"/>
    <w:rsid w:val="00DC08A5"/>
    <w:rsid w:val="00DC09EF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63A4"/>
    <w:rsid w:val="00DD69E8"/>
    <w:rsid w:val="00DD7C89"/>
    <w:rsid w:val="00DE030D"/>
    <w:rsid w:val="00DE05B2"/>
    <w:rsid w:val="00DE07A5"/>
    <w:rsid w:val="00DE249D"/>
    <w:rsid w:val="00DE25B5"/>
    <w:rsid w:val="00DE2688"/>
    <w:rsid w:val="00DE297A"/>
    <w:rsid w:val="00DE3E4D"/>
    <w:rsid w:val="00DE4BDB"/>
    <w:rsid w:val="00DE4C0C"/>
    <w:rsid w:val="00DE5326"/>
    <w:rsid w:val="00DE5BB1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2D1E"/>
    <w:rsid w:val="00E15170"/>
    <w:rsid w:val="00E1543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2AF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1973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C12"/>
    <w:rsid w:val="00E84759"/>
    <w:rsid w:val="00E84C1B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A62D1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8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EDF"/>
    <w:rsid w:val="00ED71A2"/>
    <w:rsid w:val="00ED74D0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909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1644"/>
    <w:rsid w:val="00F31F4C"/>
    <w:rsid w:val="00F32129"/>
    <w:rsid w:val="00F321E8"/>
    <w:rsid w:val="00F3226F"/>
    <w:rsid w:val="00F3251B"/>
    <w:rsid w:val="00F32E9F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9C6"/>
    <w:rsid w:val="00F50C48"/>
    <w:rsid w:val="00F526EB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A68"/>
    <w:rsid w:val="00F64C06"/>
    <w:rsid w:val="00F6523D"/>
    <w:rsid w:val="00F7026D"/>
    <w:rsid w:val="00F7093A"/>
    <w:rsid w:val="00F7208C"/>
    <w:rsid w:val="00F720BE"/>
    <w:rsid w:val="00F721E9"/>
    <w:rsid w:val="00F72BAB"/>
    <w:rsid w:val="00F73176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599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47EA"/>
    <w:rsid w:val="00F952B1"/>
    <w:rsid w:val="00F955D9"/>
    <w:rsid w:val="00F95820"/>
    <w:rsid w:val="00F96B3B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6D9"/>
    <w:rsid w:val="00FA5F09"/>
    <w:rsid w:val="00FA6388"/>
    <w:rsid w:val="00FA6F7C"/>
    <w:rsid w:val="00FB0358"/>
    <w:rsid w:val="00FB0CA6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418F"/>
    <w:rsid w:val="00FC50FC"/>
    <w:rsid w:val="00FC52E3"/>
    <w:rsid w:val="00FC5695"/>
    <w:rsid w:val="00FC58B6"/>
    <w:rsid w:val="00FC5B8B"/>
    <w:rsid w:val="00FC62CE"/>
    <w:rsid w:val="00FC7B95"/>
    <w:rsid w:val="00FD08AF"/>
    <w:rsid w:val="00FD1AEB"/>
    <w:rsid w:val="00FD324A"/>
    <w:rsid w:val="00FD391F"/>
    <w:rsid w:val="00FD4559"/>
    <w:rsid w:val="00FD4D7A"/>
    <w:rsid w:val="00FD5247"/>
    <w:rsid w:val="00FD6D69"/>
    <w:rsid w:val="00FD6DE9"/>
    <w:rsid w:val="00FD7277"/>
    <w:rsid w:val="00FD743B"/>
    <w:rsid w:val="00FD795F"/>
    <w:rsid w:val="00FE096B"/>
    <w:rsid w:val="00FE0AA6"/>
    <w:rsid w:val="00FE10C1"/>
    <w:rsid w:val="00FE22FA"/>
    <w:rsid w:val="00FE29EA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0F185"/>
  <w15:docId w15:val="{2460BD64-A95A-4877-A25B-A1186BF5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C6C"/>
    <w:pPr>
      <w:spacing w:after="200" w:line="276" w:lineRule="auto"/>
    </w:pPr>
    <w:rPr>
      <w:rFonts w:eastAsia="Times New Roman"/>
      <w:sz w:val="22"/>
      <w:szCs w:val="22"/>
    </w:rPr>
  </w:style>
  <w:style w:type="paragraph" w:styleId="Titre1">
    <w:name w:val="heading 1"/>
    <w:basedOn w:val="Titrebase"/>
    <w:next w:val="Corpsdetexte"/>
    <w:link w:val="Titre1Car"/>
    <w:qFormat/>
    <w:rsid w:val="00AB1FF5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0" w:after="120" w:line="240" w:lineRule="auto"/>
      <w:ind w:left="425" w:hanging="425"/>
      <w:jc w:val="left"/>
      <w:outlineLvl w:val="0"/>
    </w:pPr>
    <w:rPr>
      <w:rFonts w:ascii="Arial Narrow" w:hAnsi="Arial Narrow"/>
      <w:caps/>
      <w:sz w:val="24"/>
    </w:rPr>
  </w:style>
  <w:style w:type="paragraph" w:styleId="Titre2">
    <w:name w:val="heading 2"/>
    <w:basedOn w:val="Normal"/>
    <w:next w:val="Corpsdetexte"/>
    <w:link w:val="Titre2Car"/>
    <w:qFormat/>
    <w:rsid w:val="00732058"/>
    <w:pPr>
      <w:keepNext/>
      <w:numPr>
        <w:ilvl w:val="1"/>
        <w:numId w:val="15"/>
      </w:numPr>
      <w:tabs>
        <w:tab w:val="clear" w:pos="1276"/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7C2366"/>
    <w:pPr>
      <w:numPr>
        <w:ilvl w:val="2"/>
      </w:numPr>
      <w:tabs>
        <w:tab w:val="clear" w:pos="426"/>
        <w:tab w:val="left" w:pos="567"/>
        <w:tab w:val="left" w:pos="794"/>
      </w:tabs>
      <w:spacing w:after="120"/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33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B1FF5"/>
    <w:rPr>
      <w:rFonts w:ascii="Arial Narrow" w:hAnsi="Arial Narrow"/>
      <w:b/>
      <w:caps/>
      <w:sz w:val="24"/>
      <w:szCs w:val="24"/>
    </w:rPr>
  </w:style>
  <w:style w:type="character" w:customStyle="1" w:styleId="Titre2Car">
    <w:name w:val="Titre 2 Car"/>
    <w:link w:val="Titre2"/>
    <w:rsid w:val="00732058"/>
    <w:rPr>
      <w:rFonts w:ascii="Arial Narrow" w:hAnsi="Arial Narrow"/>
      <w:b/>
      <w:smallCaps/>
      <w:spacing w:val="6"/>
      <w:sz w:val="22"/>
      <w:szCs w:val="22"/>
    </w:rPr>
  </w:style>
  <w:style w:type="character" w:customStyle="1" w:styleId="Titre3Car">
    <w:name w:val="Titre 3 Car"/>
    <w:link w:val="Titre3"/>
    <w:rsid w:val="007C2366"/>
    <w:rPr>
      <w:rFonts w:ascii="Arial Narrow" w:hAnsi="Arial Narrow"/>
      <w:b/>
      <w:iCs/>
      <w:spacing w:val="6"/>
      <w:sz w:val="22"/>
      <w:szCs w:val="22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rFonts w:ascii="Arial Narrow" w:hAnsi="Arial Narrow"/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eastAsia="Calibri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</w:rPr>
  </w:style>
  <w:style w:type="paragraph" w:customStyle="1" w:styleId="Rfrence">
    <w:name w:val="Référence"/>
    <w:basedOn w:val="Normal"/>
    <w:next w:val="Paragraphe12"/>
    <w:autoRedefine/>
    <w:qFormat/>
    <w:rsid w:val="00D35230"/>
    <w:pPr>
      <w:ind w:left="357"/>
      <w:jc w:val="right"/>
    </w:pPr>
    <w:rPr>
      <w:rFonts w:ascii="Arial Narrow" w:hAnsi="Arial Narrow"/>
      <w:b/>
    </w:rPr>
  </w:style>
  <w:style w:type="paragraph" w:customStyle="1" w:styleId="Citation1">
    <w:name w:val="Citation_1"/>
    <w:basedOn w:val="Normal"/>
    <w:next w:val="Paragrretrait1"/>
    <w:qFormat/>
    <w:rsid w:val="00733805"/>
    <w:pPr>
      <w:spacing w:before="120"/>
      <w:ind w:left="426"/>
      <w:jc w:val="both"/>
    </w:pPr>
    <w:rPr>
      <w:rFonts w:ascii="Arial Narrow" w:eastAsia="Calibri" w:hAnsi="Arial Narrow"/>
      <w:bCs/>
      <w:i/>
    </w:rPr>
  </w:style>
  <w:style w:type="paragraph" w:customStyle="1" w:styleId="listepucescitation">
    <w:name w:val="liste à puces_citation"/>
    <w:basedOn w:val="Normal"/>
    <w:qFormat/>
    <w:rsid w:val="00FC7B95"/>
    <w:pPr>
      <w:numPr>
        <w:ilvl w:val="1"/>
        <w:numId w:val="19"/>
      </w:numPr>
      <w:tabs>
        <w:tab w:val="clear" w:pos="2160"/>
        <w:tab w:val="num" w:pos="567"/>
      </w:tabs>
      <w:spacing w:before="60"/>
      <w:ind w:left="568" w:hanging="284"/>
      <w:jc w:val="both"/>
    </w:pPr>
    <w:rPr>
      <w:rFonts w:ascii="Arial Narrow" w:eastAsia="Calibri" w:hAnsi="Arial Narrow"/>
    </w:rPr>
  </w:style>
  <w:style w:type="paragraph" w:customStyle="1" w:styleId="listepuces20">
    <w:name w:val="liste à puces 2"/>
    <w:basedOn w:val="Normal"/>
    <w:next w:val="Paragrretrait1"/>
    <w:qFormat/>
    <w:rsid w:val="006963B2"/>
    <w:pPr>
      <w:numPr>
        <w:numId w:val="18"/>
      </w:numPr>
      <w:tabs>
        <w:tab w:val="left" w:pos="426"/>
      </w:tabs>
      <w:spacing w:before="240"/>
      <w:ind w:left="426" w:hanging="284"/>
      <w:jc w:val="both"/>
    </w:pPr>
    <w:rPr>
      <w:rFonts w:ascii="Arial Narrow" w:hAnsi="Arial Narrow"/>
      <w:bCs/>
      <w:szCs w:val="24"/>
    </w:rPr>
  </w:style>
  <w:style w:type="paragraph" w:customStyle="1" w:styleId="Paragrretrait1">
    <w:name w:val="Paragr_retrait_1"/>
    <w:basedOn w:val="Normal"/>
    <w:qFormat/>
    <w:rsid w:val="00FC62CE"/>
    <w:pPr>
      <w:spacing w:before="120"/>
      <w:ind w:left="284"/>
      <w:jc w:val="both"/>
    </w:pPr>
    <w:rPr>
      <w:rFonts w:ascii="Arial Narrow" w:eastAsia="Calibri" w:hAnsi="Arial Narrow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32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7E69F7"/>
    <w:pPr>
      <w:numPr>
        <w:numId w:val="34"/>
      </w:numPr>
      <w:tabs>
        <w:tab w:val="left" w:pos="426"/>
      </w:tabs>
      <w:spacing w:before="200"/>
      <w:ind w:left="0" w:firstLine="0"/>
      <w:jc w:val="both"/>
    </w:pPr>
    <w:rPr>
      <w:rFonts w:ascii="Arial Narrow" w:eastAsia="Calibri" w:hAnsi="Arial Narrow"/>
      <w:b/>
      <w:spacing w:val="-4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clear" w:pos="426"/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\AppData\Roaming\Microsoft\Templates\gener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EF62-FCBA-4C57-B717-C71EA91A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806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5</cp:revision>
  <cp:lastPrinted>2015-11-17T11:12:00Z</cp:lastPrinted>
  <dcterms:created xsi:type="dcterms:W3CDTF">2017-01-14T14:59:00Z</dcterms:created>
  <dcterms:modified xsi:type="dcterms:W3CDTF">2021-11-16T15:49:00Z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