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FC2" w:rsidRPr="00431FC2" w:rsidRDefault="00431FC2" w:rsidP="00431FC2">
      <w:pPr>
        <w:spacing w:before="100" w:beforeAutospacing="1" w:after="100" w:afterAutospacing="1"/>
        <w:outlineLvl w:val="2"/>
        <w:rPr>
          <w:rFonts w:ascii="Arial Narrow" w:hAnsi="Arial Narrow"/>
          <w:b/>
          <w:bCs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Suivi d'un pourvoi : déroulement de la procédure</w:t>
      </w:r>
    </w:p>
    <w:p w:rsidR="00431FC2" w:rsidRPr="00431FC2" w:rsidRDefault="00431FC2" w:rsidP="00431FC2">
      <w:pPr>
        <w:spacing w:before="0"/>
        <w:rPr>
          <w:rFonts w:ascii="Arial Narrow" w:hAnsi="Arial Narrow"/>
          <w:sz w:val="22"/>
          <w:szCs w:val="22"/>
          <w:lang w:eastAsia="fr-FR"/>
        </w:rPr>
      </w:pPr>
    </w:p>
    <w:p w:rsidR="00431FC2" w:rsidRPr="00431FC2" w:rsidRDefault="00431FC2" w:rsidP="00431FC2">
      <w:p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sz w:val="22"/>
          <w:szCs w:val="22"/>
          <w:lang w:eastAsia="fr-FR"/>
        </w:rPr>
        <w:t>Les éléments figurant ci-dessous proviennent d'un traitement automatique de données et sont communiqués à titre d'information.</w:t>
      </w:r>
    </w:p>
    <w:p w:rsidR="00431FC2" w:rsidRPr="00431FC2" w:rsidRDefault="00431FC2" w:rsidP="00431FC2">
      <w:p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Pourvoi n° :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M1622016</w:t>
      </w:r>
    </w:p>
    <w:p w:rsidR="00431FC2" w:rsidRPr="00431FC2" w:rsidRDefault="00431FC2" w:rsidP="00431FC2">
      <w:p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Décision attaquée rendue par :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Cour d'appel de Reims - chambre sociale</w:t>
      </w:r>
    </w:p>
    <w:p w:rsidR="00431FC2" w:rsidRPr="00431FC2" w:rsidRDefault="00431FC2" w:rsidP="00431FC2">
      <w:p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Le :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08/06/2016</w:t>
      </w:r>
    </w:p>
    <w:p w:rsidR="00431FC2" w:rsidRPr="00431FC2" w:rsidRDefault="00431FC2" w:rsidP="00431FC2">
      <w:p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N° RG :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15/01586</w:t>
      </w:r>
    </w:p>
    <w:p w:rsidR="00431FC2" w:rsidRPr="00431FC2" w:rsidRDefault="00431FC2" w:rsidP="00431FC2">
      <w:p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Parties :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Caisse d'assurance vieillesse invalidité et maladie des cultes C/ Madame </w:t>
      </w:r>
      <w:proofErr w:type="spellStart"/>
      <w:r w:rsidRPr="00431FC2">
        <w:rPr>
          <w:rFonts w:ascii="Arial Narrow" w:hAnsi="Arial Narrow"/>
          <w:sz w:val="22"/>
          <w:szCs w:val="22"/>
          <w:lang w:eastAsia="fr-FR"/>
        </w:rPr>
        <w:t>Thibord</w:t>
      </w:r>
      <w:proofErr w:type="spellEnd"/>
      <w:r w:rsidRPr="00431FC2">
        <w:rPr>
          <w:rFonts w:ascii="Arial Narrow" w:hAnsi="Arial Narrow"/>
          <w:sz w:val="22"/>
          <w:szCs w:val="22"/>
          <w:lang w:eastAsia="fr-FR"/>
        </w:rPr>
        <w:t>-Gava Sophie</w:t>
      </w:r>
    </w:p>
    <w:p w:rsidR="00431FC2" w:rsidRPr="00431FC2" w:rsidRDefault="00431FC2" w:rsidP="00431FC2">
      <w:p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 xml:space="preserve">Liste des événements : </w:t>
      </w:r>
    </w:p>
    <w:p w:rsidR="00431FC2" w:rsidRPr="00431FC2" w:rsidRDefault="00431FC2" w:rsidP="00431FC2">
      <w:pPr>
        <w:numPr>
          <w:ilvl w:val="0"/>
          <w:numId w:val="49"/>
        </w:num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09/08/2016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– Enregistrement de l'affaire </w:t>
      </w:r>
    </w:p>
    <w:p w:rsidR="00431FC2" w:rsidRPr="00431FC2" w:rsidRDefault="00431FC2" w:rsidP="00431FC2">
      <w:pPr>
        <w:numPr>
          <w:ilvl w:val="0"/>
          <w:numId w:val="49"/>
        </w:num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09/08/2016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– Constitution de SCP Rousseau et Tapie en demande </w:t>
      </w:r>
    </w:p>
    <w:p w:rsidR="00431FC2" w:rsidRPr="00431FC2" w:rsidRDefault="00431FC2" w:rsidP="00431FC2">
      <w:pPr>
        <w:numPr>
          <w:ilvl w:val="0"/>
          <w:numId w:val="49"/>
        </w:num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07/10/2016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– Constitution de SCP Gatineau et </w:t>
      </w:r>
      <w:proofErr w:type="spellStart"/>
      <w:r w:rsidRPr="00431FC2">
        <w:rPr>
          <w:rFonts w:ascii="Arial Narrow" w:hAnsi="Arial Narrow"/>
          <w:sz w:val="22"/>
          <w:szCs w:val="22"/>
          <w:lang w:eastAsia="fr-FR"/>
        </w:rPr>
        <w:t>Fattaccini</w:t>
      </w:r>
      <w:proofErr w:type="spellEnd"/>
      <w:r w:rsidRPr="00431FC2">
        <w:rPr>
          <w:rFonts w:ascii="Arial Narrow" w:hAnsi="Arial Narrow"/>
          <w:sz w:val="22"/>
          <w:szCs w:val="22"/>
          <w:lang w:eastAsia="fr-FR"/>
        </w:rPr>
        <w:t xml:space="preserve"> en défense </w:t>
      </w:r>
    </w:p>
    <w:p w:rsidR="00431FC2" w:rsidRPr="00431FC2" w:rsidRDefault="00431FC2" w:rsidP="00431FC2">
      <w:pPr>
        <w:numPr>
          <w:ilvl w:val="0"/>
          <w:numId w:val="49"/>
        </w:num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09/12/2016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– Dépôt d'un mémoire ampliatif - SCP Rousseau et Tapie </w:t>
      </w:r>
    </w:p>
    <w:p w:rsidR="00431FC2" w:rsidRPr="00431FC2" w:rsidRDefault="00431FC2" w:rsidP="00431FC2">
      <w:pPr>
        <w:numPr>
          <w:ilvl w:val="0"/>
          <w:numId w:val="49"/>
        </w:num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07/02/2017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– Dépôt d'un pourvoi incident - SCP Gatineau et </w:t>
      </w:r>
      <w:proofErr w:type="spellStart"/>
      <w:r w:rsidRPr="00431FC2">
        <w:rPr>
          <w:rFonts w:ascii="Arial Narrow" w:hAnsi="Arial Narrow"/>
          <w:sz w:val="22"/>
          <w:szCs w:val="22"/>
          <w:lang w:eastAsia="fr-FR"/>
        </w:rPr>
        <w:t>Fattaccini</w:t>
      </w:r>
      <w:proofErr w:type="spellEnd"/>
      <w:r w:rsidRPr="00431FC2">
        <w:rPr>
          <w:rFonts w:ascii="Arial Narrow" w:hAnsi="Arial Narrow"/>
          <w:sz w:val="22"/>
          <w:szCs w:val="22"/>
          <w:lang w:eastAsia="fr-FR"/>
        </w:rPr>
        <w:t xml:space="preserve"> </w:t>
      </w:r>
    </w:p>
    <w:p w:rsidR="00431FC2" w:rsidRPr="00431FC2" w:rsidRDefault="00431FC2" w:rsidP="00431FC2">
      <w:pPr>
        <w:numPr>
          <w:ilvl w:val="0"/>
          <w:numId w:val="49"/>
        </w:num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07/02/2017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– Dépôt d'un mémoire en défense - SCP Gatineau et </w:t>
      </w:r>
      <w:proofErr w:type="spellStart"/>
      <w:r w:rsidRPr="00431FC2">
        <w:rPr>
          <w:rFonts w:ascii="Arial Narrow" w:hAnsi="Arial Narrow"/>
          <w:sz w:val="22"/>
          <w:szCs w:val="22"/>
          <w:lang w:eastAsia="fr-FR"/>
        </w:rPr>
        <w:t>Fattaccini</w:t>
      </w:r>
      <w:proofErr w:type="spellEnd"/>
      <w:r w:rsidRPr="00431FC2">
        <w:rPr>
          <w:rFonts w:ascii="Arial Narrow" w:hAnsi="Arial Narrow"/>
          <w:sz w:val="22"/>
          <w:szCs w:val="22"/>
          <w:lang w:eastAsia="fr-FR"/>
        </w:rPr>
        <w:t xml:space="preserve"> </w:t>
      </w:r>
    </w:p>
    <w:p w:rsidR="00431FC2" w:rsidRPr="00431FC2" w:rsidRDefault="00431FC2" w:rsidP="00431FC2">
      <w:pPr>
        <w:numPr>
          <w:ilvl w:val="0"/>
          <w:numId w:val="49"/>
        </w:num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20/03/2017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– Dépôt d'un mémoire en réponse au pourvoi incident - SCP Rousseau et Tapie </w:t>
      </w:r>
    </w:p>
    <w:p w:rsidR="00431FC2" w:rsidRPr="00431FC2" w:rsidRDefault="00431FC2" w:rsidP="00431FC2">
      <w:pPr>
        <w:numPr>
          <w:ilvl w:val="0"/>
          <w:numId w:val="49"/>
        </w:num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29/03/2017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– Nomination du conseiller rapporteur </w:t>
      </w:r>
    </w:p>
    <w:p w:rsidR="00431FC2" w:rsidRPr="00431FC2" w:rsidRDefault="00431FC2" w:rsidP="00431FC2">
      <w:pPr>
        <w:numPr>
          <w:ilvl w:val="0"/>
          <w:numId w:val="49"/>
        </w:num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25/04/2017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– Dépôt du rapport du conseiller rapporteur </w:t>
      </w:r>
    </w:p>
    <w:p w:rsidR="00431FC2" w:rsidRPr="00431FC2" w:rsidRDefault="00431FC2" w:rsidP="00431FC2">
      <w:pPr>
        <w:numPr>
          <w:ilvl w:val="0"/>
          <w:numId w:val="49"/>
        </w:num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13/06/2017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– Distribution à un avocat général </w:t>
      </w:r>
    </w:p>
    <w:p w:rsidR="00431FC2" w:rsidRPr="00431FC2" w:rsidRDefault="00431FC2" w:rsidP="00431FC2">
      <w:pPr>
        <w:numPr>
          <w:ilvl w:val="0"/>
          <w:numId w:val="49"/>
        </w:num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27/07/2017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– Distribution à un avocat général </w:t>
      </w:r>
    </w:p>
    <w:p w:rsidR="00431FC2" w:rsidRPr="00431FC2" w:rsidRDefault="00431FC2" w:rsidP="00431FC2">
      <w:pPr>
        <w:numPr>
          <w:ilvl w:val="0"/>
          <w:numId w:val="49"/>
        </w:num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20/09/2017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– Distribution à un avocat général </w:t>
      </w:r>
    </w:p>
    <w:p w:rsidR="00431FC2" w:rsidRPr="00431FC2" w:rsidRDefault="00431FC2" w:rsidP="00431FC2">
      <w:pPr>
        <w:numPr>
          <w:ilvl w:val="0"/>
          <w:numId w:val="49"/>
        </w:num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04/10/2017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– Audience FORMATION RESTREINTE à 09:00 (Deuxième chambre civile) </w:t>
      </w:r>
    </w:p>
    <w:p w:rsidR="00431FC2" w:rsidRPr="00431FC2" w:rsidRDefault="00431FC2" w:rsidP="00431FC2">
      <w:pPr>
        <w:numPr>
          <w:ilvl w:val="0"/>
          <w:numId w:val="49"/>
        </w:numPr>
        <w:spacing w:before="100" w:beforeAutospacing="1" w:after="100" w:afterAutospacing="1"/>
        <w:rPr>
          <w:rFonts w:ascii="Arial Narrow" w:hAnsi="Arial Narrow"/>
          <w:sz w:val="22"/>
          <w:szCs w:val="22"/>
          <w:lang w:eastAsia="fr-FR"/>
        </w:rPr>
      </w:pPr>
      <w:r w:rsidRPr="00431FC2">
        <w:rPr>
          <w:rFonts w:ascii="Arial Narrow" w:hAnsi="Arial Narrow"/>
          <w:b/>
          <w:bCs/>
          <w:sz w:val="22"/>
          <w:szCs w:val="22"/>
          <w:lang w:eastAsia="fr-FR"/>
        </w:rPr>
        <w:t>09/11/2017</w:t>
      </w:r>
      <w:r w:rsidRPr="00431FC2">
        <w:rPr>
          <w:rFonts w:ascii="Arial Narrow" w:hAnsi="Arial Narrow"/>
          <w:sz w:val="22"/>
          <w:szCs w:val="22"/>
          <w:lang w:eastAsia="fr-FR"/>
        </w:rPr>
        <w:t xml:space="preserve"> – Décision prononcée par mise à disposition au greffe (art. 450 al.2 du CPC) </w:t>
      </w:r>
    </w:p>
    <w:p w:rsidR="004603D6" w:rsidRPr="00431FC2" w:rsidRDefault="004603D6">
      <w:pPr>
        <w:ind w:left="360" w:hanging="360"/>
        <w:jc w:val="both"/>
        <w:rPr>
          <w:rFonts w:ascii="Arial Narrow" w:eastAsia="Calibri" w:hAnsi="Arial Narrow"/>
          <w:b/>
          <w:bCs/>
          <w:sz w:val="22"/>
          <w:szCs w:val="22"/>
        </w:rPr>
      </w:pPr>
      <w:bookmarkStart w:id="0" w:name="_GoBack"/>
      <w:bookmarkEnd w:id="0"/>
    </w:p>
    <w:sectPr w:rsidR="004603D6" w:rsidRPr="00431FC2" w:rsidSect="00292C1B">
      <w:footerReference w:type="default" r:id="rId8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378" w:rsidRDefault="00B76378" w:rsidP="00437985">
      <w:r>
        <w:separator/>
      </w:r>
    </w:p>
  </w:endnote>
  <w:endnote w:type="continuationSeparator" w:id="0">
    <w:p w:rsidR="00B76378" w:rsidRDefault="00B76378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67D" w:rsidRPr="007303D1" w:rsidRDefault="00DA267D" w:rsidP="007303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378" w:rsidRDefault="00B76378" w:rsidP="00437985">
      <w:r>
        <w:separator/>
      </w:r>
    </w:p>
  </w:footnote>
  <w:footnote w:type="continuationSeparator" w:id="0">
    <w:p w:rsidR="00B76378" w:rsidRDefault="00B76378" w:rsidP="0043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894EE873"/>
    <w:lvl w:ilvl="0">
      <w:start w:val="3"/>
      <w:numFmt w:val="bullet"/>
      <w:lvlText w:val="-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8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9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10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7EC2A30"/>
    <w:multiLevelType w:val="hybridMultilevel"/>
    <w:tmpl w:val="4482AF3E"/>
    <w:lvl w:ilvl="0" w:tplc="6BA2BCC4">
      <w:start w:val="1"/>
      <w:numFmt w:val="bullet"/>
      <w:lvlText w:val=""/>
      <w:lvlJc w:val="left"/>
      <w:pPr>
        <w:ind w:left="1083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0DD147F3"/>
    <w:multiLevelType w:val="hybridMultilevel"/>
    <w:tmpl w:val="EA8470D4"/>
    <w:lvl w:ilvl="0" w:tplc="040C0005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DA0544"/>
    <w:multiLevelType w:val="hybridMultilevel"/>
    <w:tmpl w:val="AC7A43CE"/>
    <w:lvl w:ilvl="0" w:tplc="EA3801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EF1C0C"/>
    <w:multiLevelType w:val="hybridMultilevel"/>
    <w:tmpl w:val="647A1002"/>
    <w:lvl w:ilvl="0" w:tplc="594AFDC2">
      <w:start w:val="1"/>
      <w:numFmt w:val="bullet"/>
      <w:pStyle w:val="listepuces20"/>
      <w:lvlText w:val=""/>
      <w:lvlJc w:val="left"/>
      <w:pPr>
        <w:ind w:left="786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C4125"/>
    <w:multiLevelType w:val="hybridMultilevel"/>
    <w:tmpl w:val="88FEEAA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50896"/>
    <w:multiLevelType w:val="hybridMultilevel"/>
    <w:tmpl w:val="827AFF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267B4"/>
    <w:multiLevelType w:val="hybridMultilevel"/>
    <w:tmpl w:val="F828B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133FD9"/>
    <w:multiLevelType w:val="hybridMultilevel"/>
    <w:tmpl w:val="E19A74B4"/>
    <w:lvl w:ilvl="0" w:tplc="16DC5C7E">
      <w:numFmt w:val="bullet"/>
      <w:lvlText w:val="-"/>
      <w:lvlJc w:val="left"/>
      <w:pPr>
        <w:ind w:left="502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404754F"/>
    <w:multiLevelType w:val="multilevel"/>
    <w:tmpl w:val="55C0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947779"/>
    <w:multiLevelType w:val="hybridMultilevel"/>
    <w:tmpl w:val="2D207992"/>
    <w:lvl w:ilvl="0" w:tplc="32241414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5466D9F"/>
    <w:multiLevelType w:val="hybridMultilevel"/>
    <w:tmpl w:val="6DCE185E"/>
    <w:lvl w:ilvl="0" w:tplc="C74AD6C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DB04B5C"/>
    <w:multiLevelType w:val="hybridMultilevel"/>
    <w:tmpl w:val="9F3C35CC"/>
    <w:lvl w:ilvl="0" w:tplc="D57237FE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28" w15:restartNumberingAfterBreak="0">
    <w:nsid w:val="45B60923"/>
    <w:multiLevelType w:val="hybridMultilevel"/>
    <w:tmpl w:val="D2F805EE"/>
    <w:lvl w:ilvl="0" w:tplc="BFF4A87A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C1104"/>
    <w:multiLevelType w:val="hybridMultilevel"/>
    <w:tmpl w:val="B7AA7FBC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F753CC"/>
    <w:multiLevelType w:val="multilevel"/>
    <w:tmpl w:val="F57E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FC44B9"/>
    <w:multiLevelType w:val="hybridMultilevel"/>
    <w:tmpl w:val="6FBA8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257D1"/>
    <w:multiLevelType w:val="hybridMultilevel"/>
    <w:tmpl w:val="557CF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16300"/>
    <w:multiLevelType w:val="hybridMultilevel"/>
    <w:tmpl w:val="6F4C5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5" w15:restartNumberingAfterBreak="0">
    <w:nsid w:val="674D4627"/>
    <w:multiLevelType w:val="hybridMultilevel"/>
    <w:tmpl w:val="5B02B6DA"/>
    <w:lvl w:ilvl="0" w:tplc="2C307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E2BFA"/>
    <w:multiLevelType w:val="hybridMultilevel"/>
    <w:tmpl w:val="7F4CF6FC"/>
    <w:lvl w:ilvl="0" w:tplc="6BA2BCC4">
      <w:start w:val="1"/>
      <w:numFmt w:val="bullet"/>
      <w:lvlText w:val="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F583F91"/>
    <w:multiLevelType w:val="hybridMultilevel"/>
    <w:tmpl w:val="D6064D94"/>
    <w:lvl w:ilvl="0" w:tplc="A0265914">
      <w:start w:val="1"/>
      <w:numFmt w:val="bullet"/>
      <w:pStyle w:val="listepucesb"/>
      <w:lvlText w:val=""/>
      <w:lvlJc w:val="left"/>
      <w:pPr>
        <w:ind w:left="250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9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CC683F"/>
    <w:multiLevelType w:val="multilevel"/>
    <w:tmpl w:val="B178E978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41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9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7"/>
  </w:num>
  <w:num w:numId="13">
    <w:abstractNumId w:val="25"/>
  </w:num>
  <w:num w:numId="14">
    <w:abstractNumId w:val="34"/>
  </w:num>
  <w:num w:numId="15">
    <w:abstractNumId w:val="40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50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42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18"/>
  </w:num>
  <w:num w:numId="22">
    <w:abstractNumId w:val="14"/>
  </w:num>
  <w:num w:numId="23">
    <w:abstractNumId w:val="13"/>
  </w:num>
  <w:num w:numId="24">
    <w:abstractNumId w:val="7"/>
  </w:num>
  <w:num w:numId="25">
    <w:abstractNumId w:val="16"/>
  </w:num>
  <w:num w:numId="26">
    <w:abstractNumId w:val="29"/>
  </w:num>
  <w:num w:numId="27">
    <w:abstractNumId w:val="32"/>
  </w:num>
  <w:num w:numId="28">
    <w:abstractNumId w:val="33"/>
  </w:num>
  <w:num w:numId="29">
    <w:abstractNumId w:val="23"/>
  </w:num>
  <w:num w:numId="30">
    <w:abstractNumId w:val="30"/>
  </w:num>
  <w:num w:numId="31">
    <w:abstractNumId w:val="11"/>
  </w:num>
  <w:num w:numId="32">
    <w:abstractNumId w:val="40"/>
  </w:num>
  <w:num w:numId="33">
    <w:abstractNumId w:val="41"/>
  </w:num>
  <w:num w:numId="34">
    <w:abstractNumId w:val="28"/>
  </w:num>
  <w:num w:numId="35">
    <w:abstractNumId w:val="22"/>
  </w:num>
  <w:num w:numId="36">
    <w:abstractNumId w:val="40"/>
    <w:lvlOverride w:ilvl="0"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tabs>
            <w:tab w:val="num" w:pos="862"/>
          </w:tabs>
          <w:ind w:left="646" w:hanging="50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008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51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01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880"/>
          </w:tabs>
          <w:ind w:left="252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240"/>
          </w:tabs>
          <w:ind w:left="302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960"/>
          </w:tabs>
          <w:ind w:left="3600" w:hanging="1440"/>
        </w:pPr>
        <w:rPr>
          <w:rFonts w:cs="Times New Roman" w:hint="default"/>
        </w:rPr>
      </w:lvl>
    </w:lvlOverride>
  </w:num>
  <w:num w:numId="37">
    <w:abstractNumId w:val="40"/>
    <w:lvlOverride w:ilvl="0">
      <w:startOverride w:val="1"/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startOverride w:val="1"/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Titre3"/>
        <w:lvlText w:val="%1.%2.%3."/>
        <w:lvlJc w:val="left"/>
        <w:pPr>
          <w:tabs>
            <w:tab w:val="num" w:pos="862"/>
          </w:tabs>
          <w:ind w:left="646" w:hanging="50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008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512" w:hanging="792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016" w:hanging="936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2880"/>
          </w:tabs>
          <w:ind w:left="2520" w:hanging="108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3240"/>
          </w:tabs>
          <w:ind w:left="3024" w:hanging="1224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3960"/>
          </w:tabs>
          <w:ind w:left="3600" w:hanging="1440"/>
        </w:pPr>
        <w:rPr>
          <w:rFonts w:cs="Times New Roman" w:hint="default"/>
        </w:rPr>
      </w:lvl>
    </w:lvlOverride>
  </w:num>
  <w:num w:numId="38">
    <w:abstractNumId w:val="36"/>
  </w:num>
  <w:num w:numId="39">
    <w:abstractNumId w:val="12"/>
  </w:num>
  <w:num w:numId="40">
    <w:abstractNumId w:val="20"/>
  </w:num>
  <w:num w:numId="41">
    <w:abstractNumId w:val="39"/>
  </w:num>
  <w:num w:numId="42">
    <w:abstractNumId w:val="40"/>
    <w:lvlOverride w:ilvl="0"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tabs>
            <w:tab w:val="num" w:pos="720"/>
          </w:tabs>
          <w:ind w:left="504" w:hanging="50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008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51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01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880"/>
          </w:tabs>
          <w:ind w:left="252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240"/>
          </w:tabs>
          <w:ind w:left="302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960"/>
          </w:tabs>
          <w:ind w:left="3600" w:hanging="1440"/>
        </w:pPr>
        <w:rPr>
          <w:rFonts w:cs="Times New Roman" w:hint="default"/>
        </w:rPr>
      </w:lvl>
    </w:lvlOverride>
  </w:num>
  <w:num w:numId="43">
    <w:abstractNumId w:val="8"/>
  </w:num>
  <w:num w:numId="44">
    <w:abstractNumId w:val="31"/>
  </w:num>
  <w:num w:numId="45">
    <w:abstractNumId w:val="19"/>
  </w:num>
  <w:num w:numId="46">
    <w:abstractNumId w:val="28"/>
  </w:num>
  <w:num w:numId="47">
    <w:abstractNumId w:val="38"/>
  </w:num>
  <w:num w:numId="48">
    <w:abstractNumId w:val="26"/>
  </w:num>
  <w:num w:numId="49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C2"/>
    <w:rsid w:val="00000468"/>
    <w:rsid w:val="000006A8"/>
    <w:rsid w:val="00000849"/>
    <w:rsid w:val="00000EFE"/>
    <w:rsid w:val="000019A6"/>
    <w:rsid w:val="000026AA"/>
    <w:rsid w:val="000028C1"/>
    <w:rsid w:val="00002A3D"/>
    <w:rsid w:val="00002D8C"/>
    <w:rsid w:val="00003739"/>
    <w:rsid w:val="000039A9"/>
    <w:rsid w:val="000048C2"/>
    <w:rsid w:val="00004A1A"/>
    <w:rsid w:val="00004C90"/>
    <w:rsid w:val="00004D8B"/>
    <w:rsid w:val="00004E91"/>
    <w:rsid w:val="00005C8C"/>
    <w:rsid w:val="000061AA"/>
    <w:rsid w:val="00006B8B"/>
    <w:rsid w:val="00006BD8"/>
    <w:rsid w:val="0000719A"/>
    <w:rsid w:val="000071AF"/>
    <w:rsid w:val="00007725"/>
    <w:rsid w:val="00007A86"/>
    <w:rsid w:val="0001012C"/>
    <w:rsid w:val="00010EE7"/>
    <w:rsid w:val="00011151"/>
    <w:rsid w:val="00011517"/>
    <w:rsid w:val="0001248D"/>
    <w:rsid w:val="00013038"/>
    <w:rsid w:val="00013358"/>
    <w:rsid w:val="00013B0B"/>
    <w:rsid w:val="0001408C"/>
    <w:rsid w:val="00014AEE"/>
    <w:rsid w:val="00014DE4"/>
    <w:rsid w:val="00014DFA"/>
    <w:rsid w:val="0001578D"/>
    <w:rsid w:val="000158BE"/>
    <w:rsid w:val="000160C8"/>
    <w:rsid w:val="0001721C"/>
    <w:rsid w:val="00017315"/>
    <w:rsid w:val="00017A7B"/>
    <w:rsid w:val="00020C5C"/>
    <w:rsid w:val="00021374"/>
    <w:rsid w:val="000214E0"/>
    <w:rsid w:val="00021948"/>
    <w:rsid w:val="00022F42"/>
    <w:rsid w:val="000231AE"/>
    <w:rsid w:val="0002384B"/>
    <w:rsid w:val="00023B75"/>
    <w:rsid w:val="00023DD8"/>
    <w:rsid w:val="00023FE9"/>
    <w:rsid w:val="0002434D"/>
    <w:rsid w:val="0002491F"/>
    <w:rsid w:val="00024A16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755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C3"/>
    <w:rsid w:val="000360D1"/>
    <w:rsid w:val="00036E01"/>
    <w:rsid w:val="0003701D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809"/>
    <w:rsid w:val="00046B5F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806"/>
    <w:rsid w:val="00055AE3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86C"/>
    <w:rsid w:val="00060B5E"/>
    <w:rsid w:val="00060DA4"/>
    <w:rsid w:val="00061108"/>
    <w:rsid w:val="00061387"/>
    <w:rsid w:val="00061769"/>
    <w:rsid w:val="000618FD"/>
    <w:rsid w:val="00062291"/>
    <w:rsid w:val="000624AD"/>
    <w:rsid w:val="00062713"/>
    <w:rsid w:val="00062836"/>
    <w:rsid w:val="00063685"/>
    <w:rsid w:val="00063AF2"/>
    <w:rsid w:val="00063CFA"/>
    <w:rsid w:val="00063DEE"/>
    <w:rsid w:val="00064C94"/>
    <w:rsid w:val="00064F29"/>
    <w:rsid w:val="000651E3"/>
    <w:rsid w:val="00065E6C"/>
    <w:rsid w:val="00066286"/>
    <w:rsid w:val="000664A9"/>
    <w:rsid w:val="000666CE"/>
    <w:rsid w:val="00066B54"/>
    <w:rsid w:val="00066DF8"/>
    <w:rsid w:val="000670DB"/>
    <w:rsid w:val="0006774A"/>
    <w:rsid w:val="00067B58"/>
    <w:rsid w:val="0007071E"/>
    <w:rsid w:val="00070F8E"/>
    <w:rsid w:val="000720E2"/>
    <w:rsid w:val="0007229C"/>
    <w:rsid w:val="00072C3D"/>
    <w:rsid w:val="00072E09"/>
    <w:rsid w:val="00073359"/>
    <w:rsid w:val="000734F8"/>
    <w:rsid w:val="00073E2C"/>
    <w:rsid w:val="00074270"/>
    <w:rsid w:val="00074749"/>
    <w:rsid w:val="00076AE1"/>
    <w:rsid w:val="00076D22"/>
    <w:rsid w:val="00076E95"/>
    <w:rsid w:val="000770FA"/>
    <w:rsid w:val="0007726E"/>
    <w:rsid w:val="00080035"/>
    <w:rsid w:val="0008016C"/>
    <w:rsid w:val="000802AF"/>
    <w:rsid w:val="000804BC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5E29"/>
    <w:rsid w:val="00086EC6"/>
    <w:rsid w:val="00087B67"/>
    <w:rsid w:val="00087CFF"/>
    <w:rsid w:val="00087E44"/>
    <w:rsid w:val="0009020F"/>
    <w:rsid w:val="0009055A"/>
    <w:rsid w:val="00090ADF"/>
    <w:rsid w:val="00090B0F"/>
    <w:rsid w:val="00090DEE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197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947"/>
    <w:rsid w:val="000A5105"/>
    <w:rsid w:val="000A5445"/>
    <w:rsid w:val="000A5AC6"/>
    <w:rsid w:val="000A6B99"/>
    <w:rsid w:val="000A750E"/>
    <w:rsid w:val="000A7739"/>
    <w:rsid w:val="000B11B3"/>
    <w:rsid w:val="000B1681"/>
    <w:rsid w:val="000B17E5"/>
    <w:rsid w:val="000B2050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3655"/>
    <w:rsid w:val="000C385C"/>
    <w:rsid w:val="000C3F29"/>
    <w:rsid w:val="000C3F54"/>
    <w:rsid w:val="000C4824"/>
    <w:rsid w:val="000C4F41"/>
    <w:rsid w:val="000C5005"/>
    <w:rsid w:val="000C54F7"/>
    <w:rsid w:val="000C58C3"/>
    <w:rsid w:val="000C5F01"/>
    <w:rsid w:val="000C5FEE"/>
    <w:rsid w:val="000C649A"/>
    <w:rsid w:val="000C6521"/>
    <w:rsid w:val="000C7CD4"/>
    <w:rsid w:val="000C7CE4"/>
    <w:rsid w:val="000D01EB"/>
    <w:rsid w:val="000D0C45"/>
    <w:rsid w:val="000D102A"/>
    <w:rsid w:val="000D2725"/>
    <w:rsid w:val="000D2BD2"/>
    <w:rsid w:val="000D2DFA"/>
    <w:rsid w:val="000D3235"/>
    <w:rsid w:val="000D3DBF"/>
    <w:rsid w:val="000D406E"/>
    <w:rsid w:val="000D444E"/>
    <w:rsid w:val="000D459E"/>
    <w:rsid w:val="000D58A5"/>
    <w:rsid w:val="000D5C90"/>
    <w:rsid w:val="000D5EF0"/>
    <w:rsid w:val="000D6344"/>
    <w:rsid w:val="000D6524"/>
    <w:rsid w:val="000D7105"/>
    <w:rsid w:val="000D78D9"/>
    <w:rsid w:val="000E05BA"/>
    <w:rsid w:val="000E0905"/>
    <w:rsid w:val="000E1396"/>
    <w:rsid w:val="000E19F4"/>
    <w:rsid w:val="000E1E07"/>
    <w:rsid w:val="000E25A5"/>
    <w:rsid w:val="000E3314"/>
    <w:rsid w:val="000E3345"/>
    <w:rsid w:val="000E3AC7"/>
    <w:rsid w:val="000E428A"/>
    <w:rsid w:val="000E4A08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F55"/>
    <w:rsid w:val="000F3426"/>
    <w:rsid w:val="000F375E"/>
    <w:rsid w:val="000F3FC0"/>
    <w:rsid w:val="000F40AA"/>
    <w:rsid w:val="000F4DB1"/>
    <w:rsid w:val="000F5936"/>
    <w:rsid w:val="000F5EE0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17C0"/>
    <w:rsid w:val="001026AD"/>
    <w:rsid w:val="001029C8"/>
    <w:rsid w:val="00102C34"/>
    <w:rsid w:val="00103619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10110"/>
    <w:rsid w:val="00110BCA"/>
    <w:rsid w:val="0011176C"/>
    <w:rsid w:val="00111F9F"/>
    <w:rsid w:val="0011270E"/>
    <w:rsid w:val="0011271B"/>
    <w:rsid w:val="00113900"/>
    <w:rsid w:val="00113C68"/>
    <w:rsid w:val="00114529"/>
    <w:rsid w:val="00115A58"/>
    <w:rsid w:val="00115B71"/>
    <w:rsid w:val="001171B2"/>
    <w:rsid w:val="0012143E"/>
    <w:rsid w:val="00121893"/>
    <w:rsid w:val="0012389B"/>
    <w:rsid w:val="00123FD6"/>
    <w:rsid w:val="00124104"/>
    <w:rsid w:val="00124A92"/>
    <w:rsid w:val="0012528C"/>
    <w:rsid w:val="00125348"/>
    <w:rsid w:val="00125B77"/>
    <w:rsid w:val="00126615"/>
    <w:rsid w:val="00126719"/>
    <w:rsid w:val="00130848"/>
    <w:rsid w:val="00130C04"/>
    <w:rsid w:val="00130E12"/>
    <w:rsid w:val="00131DE0"/>
    <w:rsid w:val="00132184"/>
    <w:rsid w:val="00132FC0"/>
    <w:rsid w:val="00133317"/>
    <w:rsid w:val="00133540"/>
    <w:rsid w:val="001357B9"/>
    <w:rsid w:val="00135A07"/>
    <w:rsid w:val="00135C88"/>
    <w:rsid w:val="00136193"/>
    <w:rsid w:val="00136F15"/>
    <w:rsid w:val="00137043"/>
    <w:rsid w:val="0013792A"/>
    <w:rsid w:val="001401DF"/>
    <w:rsid w:val="00140520"/>
    <w:rsid w:val="00140728"/>
    <w:rsid w:val="00140A29"/>
    <w:rsid w:val="00141097"/>
    <w:rsid w:val="00141A02"/>
    <w:rsid w:val="0014232C"/>
    <w:rsid w:val="0014247F"/>
    <w:rsid w:val="00142C86"/>
    <w:rsid w:val="00142C97"/>
    <w:rsid w:val="001434D8"/>
    <w:rsid w:val="00143865"/>
    <w:rsid w:val="001439C6"/>
    <w:rsid w:val="00143B25"/>
    <w:rsid w:val="00143C68"/>
    <w:rsid w:val="00143DA3"/>
    <w:rsid w:val="0014462B"/>
    <w:rsid w:val="0014564D"/>
    <w:rsid w:val="00145731"/>
    <w:rsid w:val="00145764"/>
    <w:rsid w:val="0014633C"/>
    <w:rsid w:val="0014644A"/>
    <w:rsid w:val="00147190"/>
    <w:rsid w:val="00147789"/>
    <w:rsid w:val="00147E07"/>
    <w:rsid w:val="00147F9F"/>
    <w:rsid w:val="00150381"/>
    <w:rsid w:val="00150AA2"/>
    <w:rsid w:val="00151745"/>
    <w:rsid w:val="0015238B"/>
    <w:rsid w:val="0015275D"/>
    <w:rsid w:val="001543CD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57636"/>
    <w:rsid w:val="00160A95"/>
    <w:rsid w:val="00160D49"/>
    <w:rsid w:val="00160D6F"/>
    <w:rsid w:val="00160DF6"/>
    <w:rsid w:val="00161AF8"/>
    <w:rsid w:val="001622BC"/>
    <w:rsid w:val="00162C06"/>
    <w:rsid w:val="00162CBB"/>
    <w:rsid w:val="00162F8D"/>
    <w:rsid w:val="0016374B"/>
    <w:rsid w:val="00164313"/>
    <w:rsid w:val="00164C19"/>
    <w:rsid w:val="00165467"/>
    <w:rsid w:val="001656A0"/>
    <w:rsid w:val="001656ED"/>
    <w:rsid w:val="00167C93"/>
    <w:rsid w:val="001700EA"/>
    <w:rsid w:val="001706ED"/>
    <w:rsid w:val="00171A0B"/>
    <w:rsid w:val="00171C14"/>
    <w:rsid w:val="001723F4"/>
    <w:rsid w:val="00173C04"/>
    <w:rsid w:val="00173CCE"/>
    <w:rsid w:val="00174830"/>
    <w:rsid w:val="00175F47"/>
    <w:rsid w:val="00176612"/>
    <w:rsid w:val="00177D74"/>
    <w:rsid w:val="0018023E"/>
    <w:rsid w:val="00180A09"/>
    <w:rsid w:val="00181640"/>
    <w:rsid w:val="00182456"/>
    <w:rsid w:val="0018246F"/>
    <w:rsid w:val="001824C5"/>
    <w:rsid w:val="001828DE"/>
    <w:rsid w:val="00182B3B"/>
    <w:rsid w:val="00183167"/>
    <w:rsid w:val="00183F90"/>
    <w:rsid w:val="00184E0C"/>
    <w:rsid w:val="001851F6"/>
    <w:rsid w:val="00185987"/>
    <w:rsid w:val="00185B51"/>
    <w:rsid w:val="0018684B"/>
    <w:rsid w:val="00186B4A"/>
    <w:rsid w:val="00186B81"/>
    <w:rsid w:val="00186CCE"/>
    <w:rsid w:val="00186DED"/>
    <w:rsid w:val="001906B2"/>
    <w:rsid w:val="0019090D"/>
    <w:rsid w:val="00190F93"/>
    <w:rsid w:val="00191893"/>
    <w:rsid w:val="00191BD6"/>
    <w:rsid w:val="00191F0D"/>
    <w:rsid w:val="00191FD9"/>
    <w:rsid w:val="00192347"/>
    <w:rsid w:val="00192473"/>
    <w:rsid w:val="00192B9B"/>
    <w:rsid w:val="0019360D"/>
    <w:rsid w:val="001937FC"/>
    <w:rsid w:val="00193BDD"/>
    <w:rsid w:val="00193EE6"/>
    <w:rsid w:val="00194308"/>
    <w:rsid w:val="001945EB"/>
    <w:rsid w:val="00196CCD"/>
    <w:rsid w:val="00196D1E"/>
    <w:rsid w:val="0019733B"/>
    <w:rsid w:val="00197574"/>
    <w:rsid w:val="00197891"/>
    <w:rsid w:val="00197B7F"/>
    <w:rsid w:val="001A000E"/>
    <w:rsid w:val="001A12A4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4596"/>
    <w:rsid w:val="001A4A3F"/>
    <w:rsid w:val="001A5E1B"/>
    <w:rsid w:val="001A5E52"/>
    <w:rsid w:val="001A62B7"/>
    <w:rsid w:val="001A635C"/>
    <w:rsid w:val="001A7441"/>
    <w:rsid w:val="001A75B3"/>
    <w:rsid w:val="001B02AD"/>
    <w:rsid w:val="001B0567"/>
    <w:rsid w:val="001B09A3"/>
    <w:rsid w:val="001B1073"/>
    <w:rsid w:val="001B15C1"/>
    <w:rsid w:val="001B2706"/>
    <w:rsid w:val="001B27A9"/>
    <w:rsid w:val="001B30E1"/>
    <w:rsid w:val="001B3975"/>
    <w:rsid w:val="001B3E1A"/>
    <w:rsid w:val="001B4185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5DF"/>
    <w:rsid w:val="001C27DD"/>
    <w:rsid w:val="001C2991"/>
    <w:rsid w:val="001C2C48"/>
    <w:rsid w:val="001C2DB9"/>
    <w:rsid w:val="001C36D8"/>
    <w:rsid w:val="001C39AC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C7A9C"/>
    <w:rsid w:val="001D04A4"/>
    <w:rsid w:val="001D05B1"/>
    <w:rsid w:val="001D06D8"/>
    <w:rsid w:val="001D0D56"/>
    <w:rsid w:val="001D144F"/>
    <w:rsid w:val="001D2E17"/>
    <w:rsid w:val="001D3376"/>
    <w:rsid w:val="001D4160"/>
    <w:rsid w:val="001D4C26"/>
    <w:rsid w:val="001D518A"/>
    <w:rsid w:val="001D5810"/>
    <w:rsid w:val="001D6131"/>
    <w:rsid w:val="001D667F"/>
    <w:rsid w:val="001D72C9"/>
    <w:rsid w:val="001D75E4"/>
    <w:rsid w:val="001E022D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C70"/>
    <w:rsid w:val="001E6E29"/>
    <w:rsid w:val="001E751F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22"/>
    <w:rsid w:val="001F4C33"/>
    <w:rsid w:val="001F4F8B"/>
    <w:rsid w:val="001F4FF3"/>
    <w:rsid w:val="001F58EE"/>
    <w:rsid w:val="001F598E"/>
    <w:rsid w:val="001F6004"/>
    <w:rsid w:val="001F63E4"/>
    <w:rsid w:val="001F6D89"/>
    <w:rsid w:val="001F731D"/>
    <w:rsid w:val="001F77B0"/>
    <w:rsid w:val="001F7967"/>
    <w:rsid w:val="001F7D9D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5EE0"/>
    <w:rsid w:val="0020618C"/>
    <w:rsid w:val="00206B01"/>
    <w:rsid w:val="00206E53"/>
    <w:rsid w:val="00210B9B"/>
    <w:rsid w:val="002110A2"/>
    <w:rsid w:val="0021110A"/>
    <w:rsid w:val="00211296"/>
    <w:rsid w:val="00211633"/>
    <w:rsid w:val="00211780"/>
    <w:rsid w:val="00211B98"/>
    <w:rsid w:val="0021285D"/>
    <w:rsid w:val="00212F12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DDA"/>
    <w:rsid w:val="0023333A"/>
    <w:rsid w:val="00233599"/>
    <w:rsid w:val="00233FD5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D1F"/>
    <w:rsid w:val="002403D3"/>
    <w:rsid w:val="0024070D"/>
    <w:rsid w:val="00240B3C"/>
    <w:rsid w:val="00240BE6"/>
    <w:rsid w:val="00241015"/>
    <w:rsid w:val="0024192B"/>
    <w:rsid w:val="00241BEC"/>
    <w:rsid w:val="00242226"/>
    <w:rsid w:val="00242BD5"/>
    <w:rsid w:val="00242C45"/>
    <w:rsid w:val="00243114"/>
    <w:rsid w:val="00243290"/>
    <w:rsid w:val="002439D8"/>
    <w:rsid w:val="00243E3B"/>
    <w:rsid w:val="0024415C"/>
    <w:rsid w:val="002442B7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8A1"/>
    <w:rsid w:val="00255EE9"/>
    <w:rsid w:val="0025661E"/>
    <w:rsid w:val="0025685B"/>
    <w:rsid w:val="00257E3E"/>
    <w:rsid w:val="00257EBE"/>
    <w:rsid w:val="00260770"/>
    <w:rsid w:val="002608EE"/>
    <w:rsid w:val="002609BC"/>
    <w:rsid w:val="002609CE"/>
    <w:rsid w:val="002620B5"/>
    <w:rsid w:val="00262ADF"/>
    <w:rsid w:val="00262D3A"/>
    <w:rsid w:val="00262D51"/>
    <w:rsid w:val="002636BF"/>
    <w:rsid w:val="00263880"/>
    <w:rsid w:val="00263B01"/>
    <w:rsid w:val="0026566F"/>
    <w:rsid w:val="00266354"/>
    <w:rsid w:val="00266D44"/>
    <w:rsid w:val="00266D4B"/>
    <w:rsid w:val="00266F8E"/>
    <w:rsid w:val="0026721A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4C59"/>
    <w:rsid w:val="0027593E"/>
    <w:rsid w:val="00275BE9"/>
    <w:rsid w:val="00276173"/>
    <w:rsid w:val="002763AB"/>
    <w:rsid w:val="00276E5C"/>
    <w:rsid w:val="00280504"/>
    <w:rsid w:val="0028072F"/>
    <w:rsid w:val="00280F93"/>
    <w:rsid w:val="00281049"/>
    <w:rsid w:val="00281930"/>
    <w:rsid w:val="00281BDF"/>
    <w:rsid w:val="00281DAB"/>
    <w:rsid w:val="00281ECB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E3F"/>
    <w:rsid w:val="002862DA"/>
    <w:rsid w:val="0028661F"/>
    <w:rsid w:val="00286C37"/>
    <w:rsid w:val="00287AF6"/>
    <w:rsid w:val="00290944"/>
    <w:rsid w:val="00290C52"/>
    <w:rsid w:val="00290EF4"/>
    <w:rsid w:val="002927FB"/>
    <w:rsid w:val="00292C1B"/>
    <w:rsid w:val="00292CAE"/>
    <w:rsid w:val="00293379"/>
    <w:rsid w:val="002934EA"/>
    <w:rsid w:val="00293793"/>
    <w:rsid w:val="00294052"/>
    <w:rsid w:val="00294D85"/>
    <w:rsid w:val="00295779"/>
    <w:rsid w:val="00296F3C"/>
    <w:rsid w:val="00296F55"/>
    <w:rsid w:val="00297117"/>
    <w:rsid w:val="002A0387"/>
    <w:rsid w:val="002A043E"/>
    <w:rsid w:val="002A088A"/>
    <w:rsid w:val="002A12D1"/>
    <w:rsid w:val="002A164A"/>
    <w:rsid w:val="002A16C0"/>
    <w:rsid w:val="002A1C71"/>
    <w:rsid w:val="002A2573"/>
    <w:rsid w:val="002A33B9"/>
    <w:rsid w:val="002A3C3C"/>
    <w:rsid w:val="002A411C"/>
    <w:rsid w:val="002A475D"/>
    <w:rsid w:val="002A4D1D"/>
    <w:rsid w:val="002A4ECD"/>
    <w:rsid w:val="002A67DD"/>
    <w:rsid w:val="002A6C41"/>
    <w:rsid w:val="002A7236"/>
    <w:rsid w:val="002A72CE"/>
    <w:rsid w:val="002B007D"/>
    <w:rsid w:val="002B13D2"/>
    <w:rsid w:val="002B35C4"/>
    <w:rsid w:val="002B3812"/>
    <w:rsid w:val="002B43C1"/>
    <w:rsid w:val="002B4544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8D"/>
    <w:rsid w:val="002C4A22"/>
    <w:rsid w:val="002C50AE"/>
    <w:rsid w:val="002C55D8"/>
    <w:rsid w:val="002C5CB2"/>
    <w:rsid w:val="002C643A"/>
    <w:rsid w:val="002C6836"/>
    <w:rsid w:val="002C709B"/>
    <w:rsid w:val="002C7113"/>
    <w:rsid w:val="002C7B11"/>
    <w:rsid w:val="002C7E88"/>
    <w:rsid w:val="002D0BFA"/>
    <w:rsid w:val="002D1815"/>
    <w:rsid w:val="002D1928"/>
    <w:rsid w:val="002D2989"/>
    <w:rsid w:val="002D38C1"/>
    <w:rsid w:val="002D3D01"/>
    <w:rsid w:val="002D3D14"/>
    <w:rsid w:val="002D49E0"/>
    <w:rsid w:val="002D4AA4"/>
    <w:rsid w:val="002D66EC"/>
    <w:rsid w:val="002D6B7D"/>
    <w:rsid w:val="002D7139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3AF"/>
    <w:rsid w:val="002F1BBB"/>
    <w:rsid w:val="002F434D"/>
    <w:rsid w:val="002F4F1C"/>
    <w:rsid w:val="002F5688"/>
    <w:rsid w:val="002F5694"/>
    <w:rsid w:val="002F6B93"/>
    <w:rsid w:val="002F76C9"/>
    <w:rsid w:val="002F7890"/>
    <w:rsid w:val="0030022E"/>
    <w:rsid w:val="00300271"/>
    <w:rsid w:val="003005B3"/>
    <w:rsid w:val="00301128"/>
    <w:rsid w:val="003018D0"/>
    <w:rsid w:val="00301DE8"/>
    <w:rsid w:val="00302C3B"/>
    <w:rsid w:val="003031CF"/>
    <w:rsid w:val="00303BF7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1996"/>
    <w:rsid w:val="00312051"/>
    <w:rsid w:val="003120CB"/>
    <w:rsid w:val="00312205"/>
    <w:rsid w:val="0031236E"/>
    <w:rsid w:val="00312D04"/>
    <w:rsid w:val="00314244"/>
    <w:rsid w:val="003143AF"/>
    <w:rsid w:val="00314445"/>
    <w:rsid w:val="003148DE"/>
    <w:rsid w:val="00314F09"/>
    <w:rsid w:val="0031534D"/>
    <w:rsid w:val="003155F2"/>
    <w:rsid w:val="00316697"/>
    <w:rsid w:val="00316AEA"/>
    <w:rsid w:val="00316EF5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860"/>
    <w:rsid w:val="00322B4C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E28"/>
    <w:rsid w:val="003260ED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44CB"/>
    <w:rsid w:val="00334A52"/>
    <w:rsid w:val="003354C6"/>
    <w:rsid w:val="00335FB7"/>
    <w:rsid w:val="00336015"/>
    <w:rsid w:val="003367FC"/>
    <w:rsid w:val="00336D20"/>
    <w:rsid w:val="00336F31"/>
    <w:rsid w:val="0034029A"/>
    <w:rsid w:val="003402B6"/>
    <w:rsid w:val="0034030E"/>
    <w:rsid w:val="003404A1"/>
    <w:rsid w:val="00340733"/>
    <w:rsid w:val="00340F93"/>
    <w:rsid w:val="00341085"/>
    <w:rsid w:val="00341B33"/>
    <w:rsid w:val="00341B8D"/>
    <w:rsid w:val="003439C9"/>
    <w:rsid w:val="00344C95"/>
    <w:rsid w:val="0034543B"/>
    <w:rsid w:val="00345561"/>
    <w:rsid w:val="003455D7"/>
    <w:rsid w:val="003458E7"/>
    <w:rsid w:val="0034687C"/>
    <w:rsid w:val="00347B16"/>
    <w:rsid w:val="00350CE6"/>
    <w:rsid w:val="00351D3D"/>
    <w:rsid w:val="0035257A"/>
    <w:rsid w:val="0035261C"/>
    <w:rsid w:val="00352F02"/>
    <w:rsid w:val="0035434C"/>
    <w:rsid w:val="00354ED3"/>
    <w:rsid w:val="0035518A"/>
    <w:rsid w:val="0035533F"/>
    <w:rsid w:val="003556F7"/>
    <w:rsid w:val="00357290"/>
    <w:rsid w:val="00357456"/>
    <w:rsid w:val="003578C5"/>
    <w:rsid w:val="00357CA4"/>
    <w:rsid w:val="00357D30"/>
    <w:rsid w:val="003604DA"/>
    <w:rsid w:val="00360D63"/>
    <w:rsid w:val="0036155B"/>
    <w:rsid w:val="003625DC"/>
    <w:rsid w:val="0036335D"/>
    <w:rsid w:val="00363AF6"/>
    <w:rsid w:val="00363D11"/>
    <w:rsid w:val="00365750"/>
    <w:rsid w:val="00365D2A"/>
    <w:rsid w:val="00366509"/>
    <w:rsid w:val="00366517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24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6AA"/>
    <w:rsid w:val="003746FD"/>
    <w:rsid w:val="003750A0"/>
    <w:rsid w:val="003751B7"/>
    <w:rsid w:val="00375AC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3209"/>
    <w:rsid w:val="00383592"/>
    <w:rsid w:val="0038379E"/>
    <w:rsid w:val="00383825"/>
    <w:rsid w:val="00383A02"/>
    <w:rsid w:val="003849DD"/>
    <w:rsid w:val="00384E1A"/>
    <w:rsid w:val="0038524E"/>
    <w:rsid w:val="003853FD"/>
    <w:rsid w:val="003863B6"/>
    <w:rsid w:val="0038645D"/>
    <w:rsid w:val="003868A9"/>
    <w:rsid w:val="003868C2"/>
    <w:rsid w:val="00387F75"/>
    <w:rsid w:val="003908C4"/>
    <w:rsid w:val="00390A43"/>
    <w:rsid w:val="003916E7"/>
    <w:rsid w:val="00391E62"/>
    <w:rsid w:val="003936BC"/>
    <w:rsid w:val="003937A8"/>
    <w:rsid w:val="00393A55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0F30"/>
    <w:rsid w:val="003A21A7"/>
    <w:rsid w:val="003A221F"/>
    <w:rsid w:val="003A231D"/>
    <w:rsid w:val="003A34DD"/>
    <w:rsid w:val="003A3676"/>
    <w:rsid w:val="003A3A88"/>
    <w:rsid w:val="003A41EB"/>
    <w:rsid w:val="003A4CD6"/>
    <w:rsid w:val="003A4D41"/>
    <w:rsid w:val="003A58EF"/>
    <w:rsid w:val="003A6448"/>
    <w:rsid w:val="003A7595"/>
    <w:rsid w:val="003B0137"/>
    <w:rsid w:val="003B01F7"/>
    <w:rsid w:val="003B0CC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1121"/>
    <w:rsid w:val="003C1531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D0108"/>
    <w:rsid w:val="003D0936"/>
    <w:rsid w:val="003D11CC"/>
    <w:rsid w:val="003D16E5"/>
    <w:rsid w:val="003D18D1"/>
    <w:rsid w:val="003D1A1F"/>
    <w:rsid w:val="003D2A6F"/>
    <w:rsid w:val="003D2CA9"/>
    <w:rsid w:val="003D3324"/>
    <w:rsid w:val="003D3EC9"/>
    <w:rsid w:val="003D4AA7"/>
    <w:rsid w:val="003D5457"/>
    <w:rsid w:val="003D5C77"/>
    <w:rsid w:val="003D5C83"/>
    <w:rsid w:val="003D6729"/>
    <w:rsid w:val="003D702D"/>
    <w:rsid w:val="003D7342"/>
    <w:rsid w:val="003D7C15"/>
    <w:rsid w:val="003D7EC1"/>
    <w:rsid w:val="003D7FE5"/>
    <w:rsid w:val="003E137A"/>
    <w:rsid w:val="003E1B0C"/>
    <w:rsid w:val="003E23AD"/>
    <w:rsid w:val="003E24CC"/>
    <w:rsid w:val="003E342F"/>
    <w:rsid w:val="003E3FD6"/>
    <w:rsid w:val="003E4249"/>
    <w:rsid w:val="003E43A8"/>
    <w:rsid w:val="003E55A1"/>
    <w:rsid w:val="003E582C"/>
    <w:rsid w:val="003E59C1"/>
    <w:rsid w:val="003E59D0"/>
    <w:rsid w:val="003E5C71"/>
    <w:rsid w:val="003E5C85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150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F8F"/>
    <w:rsid w:val="003F50CA"/>
    <w:rsid w:val="003F52FF"/>
    <w:rsid w:val="003F540E"/>
    <w:rsid w:val="003F5927"/>
    <w:rsid w:val="003F59A9"/>
    <w:rsid w:val="003F6F29"/>
    <w:rsid w:val="003F71C6"/>
    <w:rsid w:val="003F7C1A"/>
    <w:rsid w:val="0040027C"/>
    <w:rsid w:val="0040251E"/>
    <w:rsid w:val="0040264A"/>
    <w:rsid w:val="004027A8"/>
    <w:rsid w:val="00402B6E"/>
    <w:rsid w:val="00402F67"/>
    <w:rsid w:val="00403919"/>
    <w:rsid w:val="00404718"/>
    <w:rsid w:val="00404EC2"/>
    <w:rsid w:val="00404FDE"/>
    <w:rsid w:val="00405394"/>
    <w:rsid w:val="0040592D"/>
    <w:rsid w:val="00407437"/>
    <w:rsid w:val="00410AF0"/>
    <w:rsid w:val="00412A9B"/>
    <w:rsid w:val="00412D35"/>
    <w:rsid w:val="0041307F"/>
    <w:rsid w:val="004134E6"/>
    <w:rsid w:val="00413A5D"/>
    <w:rsid w:val="00413B11"/>
    <w:rsid w:val="004144D7"/>
    <w:rsid w:val="004145F7"/>
    <w:rsid w:val="00414940"/>
    <w:rsid w:val="0041548F"/>
    <w:rsid w:val="00415B50"/>
    <w:rsid w:val="00415D2F"/>
    <w:rsid w:val="00415EFF"/>
    <w:rsid w:val="004160BD"/>
    <w:rsid w:val="004161C3"/>
    <w:rsid w:val="00416975"/>
    <w:rsid w:val="00416BBA"/>
    <w:rsid w:val="00417113"/>
    <w:rsid w:val="0041750C"/>
    <w:rsid w:val="00417CE8"/>
    <w:rsid w:val="00420635"/>
    <w:rsid w:val="00420FA1"/>
    <w:rsid w:val="00420FB3"/>
    <w:rsid w:val="00421E92"/>
    <w:rsid w:val="004222D2"/>
    <w:rsid w:val="00422DCD"/>
    <w:rsid w:val="00422F39"/>
    <w:rsid w:val="00423ADF"/>
    <w:rsid w:val="00423FE8"/>
    <w:rsid w:val="0042469A"/>
    <w:rsid w:val="00424BE3"/>
    <w:rsid w:val="0042517F"/>
    <w:rsid w:val="0042562A"/>
    <w:rsid w:val="00425B01"/>
    <w:rsid w:val="00425D4F"/>
    <w:rsid w:val="00425DA1"/>
    <w:rsid w:val="00426510"/>
    <w:rsid w:val="00426B8E"/>
    <w:rsid w:val="00426ECC"/>
    <w:rsid w:val="0042751D"/>
    <w:rsid w:val="00427630"/>
    <w:rsid w:val="00427740"/>
    <w:rsid w:val="00430100"/>
    <w:rsid w:val="00430449"/>
    <w:rsid w:val="00431654"/>
    <w:rsid w:val="004319F2"/>
    <w:rsid w:val="00431AD6"/>
    <w:rsid w:val="00431FC2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1A"/>
    <w:rsid w:val="004359F9"/>
    <w:rsid w:val="00435D4D"/>
    <w:rsid w:val="0043620F"/>
    <w:rsid w:val="004366B8"/>
    <w:rsid w:val="00437985"/>
    <w:rsid w:val="00437AEA"/>
    <w:rsid w:val="00437E9D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D39"/>
    <w:rsid w:val="004466CF"/>
    <w:rsid w:val="004476DA"/>
    <w:rsid w:val="00447842"/>
    <w:rsid w:val="004502D5"/>
    <w:rsid w:val="00450AC0"/>
    <w:rsid w:val="00451207"/>
    <w:rsid w:val="004515E7"/>
    <w:rsid w:val="0045179B"/>
    <w:rsid w:val="004517B5"/>
    <w:rsid w:val="00451966"/>
    <w:rsid w:val="004519F7"/>
    <w:rsid w:val="004521D0"/>
    <w:rsid w:val="00452AE4"/>
    <w:rsid w:val="004546B8"/>
    <w:rsid w:val="00455230"/>
    <w:rsid w:val="00455D6B"/>
    <w:rsid w:val="00455DE6"/>
    <w:rsid w:val="00456BBC"/>
    <w:rsid w:val="0045729A"/>
    <w:rsid w:val="004572C2"/>
    <w:rsid w:val="00457682"/>
    <w:rsid w:val="004603D6"/>
    <w:rsid w:val="00460AE9"/>
    <w:rsid w:val="00461062"/>
    <w:rsid w:val="00461351"/>
    <w:rsid w:val="00461747"/>
    <w:rsid w:val="00462021"/>
    <w:rsid w:val="00462263"/>
    <w:rsid w:val="0046258E"/>
    <w:rsid w:val="00463D1C"/>
    <w:rsid w:val="004642D7"/>
    <w:rsid w:val="004646E6"/>
    <w:rsid w:val="0046476C"/>
    <w:rsid w:val="00464EEE"/>
    <w:rsid w:val="0046502A"/>
    <w:rsid w:val="00467A7D"/>
    <w:rsid w:val="004704D7"/>
    <w:rsid w:val="004718AE"/>
    <w:rsid w:val="00471A85"/>
    <w:rsid w:val="00471B98"/>
    <w:rsid w:val="004720E8"/>
    <w:rsid w:val="004728F7"/>
    <w:rsid w:val="00472D26"/>
    <w:rsid w:val="00473382"/>
    <w:rsid w:val="004735E0"/>
    <w:rsid w:val="00473B11"/>
    <w:rsid w:val="004746E0"/>
    <w:rsid w:val="00474A69"/>
    <w:rsid w:val="00474B53"/>
    <w:rsid w:val="00475B9B"/>
    <w:rsid w:val="00476014"/>
    <w:rsid w:val="00476410"/>
    <w:rsid w:val="00476E6C"/>
    <w:rsid w:val="004779DB"/>
    <w:rsid w:val="00477DB8"/>
    <w:rsid w:val="00480787"/>
    <w:rsid w:val="00480C2E"/>
    <w:rsid w:val="00480E3C"/>
    <w:rsid w:val="00481278"/>
    <w:rsid w:val="004812B3"/>
    <w:rsid w:val="004844B8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2188"/>
    <w:rsid w:val="00492E5F"/>
    <w:rsid w:val="0049394C"/>
    <w:rsid w:val="00493A0F"/>
    <w:rsid w:val="004941F5"/>
    <w:rsid w:val="004943EE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29E6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050"/>
    <w:rsid w:val="004B0657"/>
    <w:rsid w:val="004B123F"/>
    <w:rsid w:val="004B1633"/>
    <w:rsid w:val="004B163C"/>
    <w:rsid w:val="004B1E11"/>
    <w:rsid w:val="004B2075"/>
    <w:rsid w:val="004B231F"/>
    <w:rsid w:val="004B243E"/>
    <w:rsid w:val="004B46DA"/>
    <w:rsid w:val="004B4B21"/>
    <w:rsid w:val="004B534F"/>
    <w:rsid w:val="004B55C1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C08CF"/>
    <w:rsid w:val="004C0E55"/>
    <w:rsid w:val="004C186E"/>
    <w:rsid w:val="004C2142"/>
    <w:rsid w:val="004C26EC"/>
    <w:rsid w:val="004C2AA9"/>
    <w:rsid w:val="004C2C0B"/>
    <w:rsid w:val="004C328F"/>
    <w:rsid w:val="004C40F5"/>
    <w:rsid w:val="004C42A4"/>
    <w:rsid w:val="004C470D"/>
    <w:rsid w:val="004C4ADA"/>
    <w:rsid w:val="004C4BBD"/>
    <w:rsid w:val="004C5854"/>
    <w:rsid w:val="004C5F2D"/>
    <w:rsid w:val="004C62E5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1981"/>
    <w:rsid w:val="004D236B"/>
    <w:rsid w:val="004D2EED"/>
    <w:rsid w:val="004D3177"/>
    <w:rsid w:val="004D391C"/>
    <w:rsid w:val="004D3C4A"/>
    <w:rsid w:val="004D4A36"/>
    <w:rsid w:val="004D4A6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2D4"/>
    <w:rsid w:val="004E16F4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460"/>
    <w:rsid w:val="004E6640"/>
    <w:rsid w:val="004E7247"/>
    <w:rsid w:val="004E733B"/>
    <w:rsid w:val="004E7902"/>
    <w:rsid w:val="004F03C6"/>
    <w:rsid w:val="004F0922"/>
    <w:rsid w:val="004F1261"/>
    <w:rsid w:val="004F194B"/>
    <w:rsid w:val="004F2185"/>
    <w:rsid w:val="004F21A0"/>
    <w:rsid w:val="004F21FD"/>
    <w:rsid w:val="004F2441"/>
    <w:rsid w:val="004F331D"/>
    <w:rsid w:val="004F3652"/>
    <w:rsid w:val="004F3F9F"/>
    <w:rsid w:val="004F45F4"/>
    <w:rsid w:val="004F4F3F"/>
    <w:rsid w:val="004F543E"/>
    <w:rsid w:val="004F5E68"/>
    <w:rsid w:val="004F648B"/>
    <w:rsid w:val="004F6501"/>
    <w:rsid w:val="004F7E31"/>
    <w:rsid w:val="00500D0C"/>
    <w:rsid w:val="00500DFA"/>
    <w:rsid w:val="00501131"/>
    <w:rsid w:val="00501533"/>
    <w:rsid w:val="00501BFE"/>
    <w:rsid w:val="00501C3E"/>
    <w:rsid w:val="00502507"/>
    <w:rsid w:val="0050312F"/>
    <w:rsid w:val="0050446E"/>
    <w:rsid w:val="0050460F"/>
    <w:rsid w:val="0050465C"/>
    <w:rsid w:val="00504AB2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647"/>
    <w:rsid w:val="005119FB"/>
    <w:rsid w:val="00511BE3"/>
    <w:rsid w:val="005128BD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6F90"/>
    <w:rsid w:val="00517258"/>
    <w:rsid w:val="00517580"/>
    <w:rsid w:val="005203B1"/>
    <w:rsid w:val="00520C38"/>
    <w:rsid w:val="005219DB"/>
    <w:rsid w:val="00521EE7"/>
    <w:rsid w:val="00521FDC"/>
    <w:rsid w:val="00523077"/>
    <w:rsid w:val="005232C3"/>
    <w:rsid w:val="00523DF6"/>
    <w:rsid w:val="00524092"/>
    <w:rsid w:val="00524639"/>
    <w:rsid w:val="0052468B"/>
    <w:rsid w:val="005246D0"/>
    <w:rsid w:val="005248FC"/>
    <w:rsid w:val="00524D1E"/>
    <w:rsid w:val="005255B9"/>
    <w:rsid w:val="005258CE"/>
    <w:rsid w:val="00526682"/>
    <w:rsid w:val="00526A7F"/>
    <w:rsid w:val="0052722A"/>
    <w:rsid w:val="005273E3"/>
    <w:rsid w:val="005275CB"/>
    <w:rsid w:val="00527CC9"/>
    <w:rsid w:val="00530233"/>
    <w:rsid w:val="005304B3"/>
    <w:rsid w:val="00530D68"/>
    <w:rsid w:val="00531096"/>
    <w:rsid w:val="00531ADF"/>
    <w:rsid w:val="00531D15"/>
    <w:rsid w:val="00531E13"/>
    <w:rsid w:val="0053267A"/>
    <w:rsid w:val="00532FA1"/>
    <w:rsid w:val="005346DB"/>
    <w:rsid w:val="00534859"/>
    <w:rsid w:val="00534EA5"/>
    <w:rsid w:val="005364AD"/>
    <w:rsid w:val="0053678A"/>
    <w:rsid w:val="00536951"/>
    <w:rsid w:val="00537870"/>
    <w:rsid w:val="00537B71"/>
    <w:rsid w:val="005404C8"/>
    <w:rsid w:val="00540510"/>
    <w:rsid w:val="00542592"/>
    <w:rsid w:val="00542819"/>
    <w:rsid w:val="00542946"/>
    <w:rsid w:val="00542B51"/>
    <w:rsid w:val="00543FBA"/>
    <w:rsid w:val="005442DF"/>
    <w:rsid w:val="00545321"/>
    <w:rsid w:val="00545739"/>
    <w:rsid w:val="005458E1"/>
    <w:rsid w:val="00545B41"/>
    <w:rsid w:val="00545E2D"/>
    <w:rsid w:val="00547445"/>
    <w:rsid w:val="00547790"/>
    <w:rsid w:val="00550099"/>
    <w:rsid w:val="00550D9D"/>
    <w:rsid w:val="00552492"/>
    <w:rsid w:val="005526E4"/>
    <w:rsid w:val="005527A4"/>
    <w:rsid w:val="00552AC4"/>
    <w:rsid w:val="00552B11"/>
    <w:rsid w:val="00552D01"/>
    <w:rsid w:val="00553865"/>
    <w:rsid w:val="00553FC7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140C"/>
    <w:rsid w:val="00562127"/>
    <w:rsid w:val="005624A1"/>
    <w:rsid w:val="00562BDB"/>
    <w:rsid w:val="00563139"/>
    <w:rsid w:val="0056313A"/>
    <w:rsid w:val="00563452"/>
    <w:rsid w:val="00563D61"/>
    <w:rsid w:val="00564353"/>
    <w:rsid w:val="0056459E"/>
    <w:rsid w:val="00564660"/>
    <w:rsid w:val="00564B35"/>
    <w:rsid w:val="00564C68"/>
    <w:rsid w:val="00564FDA"/>
    <w:rsid w:val="0056528D"/>
    <w:rsid w:val="00565838"/>
    <w:rsid w:val="00565CA3"/>
    <w:rsid w:val="00565DBA"/>
    <w:rsid w:val="00566ACD"/>
    <w:rsid w:val="00567104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2AE1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4F1E"/>
    <w:rsid w:val="0058500F"/>
    <w:rsid w:val="0058534C"/>
    <w:rsid w:val="00585CBF"/>
    <w:rsid w:val="005868D4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A66"/>
    <w:rsid w:val="00593D51"/>
    <w:rsid w:val="00593F5E"/>
    <w:rsid w:val="005941FD"/>
    <w:rsid w:val="00594421"/>
    <w:rsid w:val="005947A9"/>
    <w:rsid w:val="005953BD"/>
    <w:rsid w:val="00596739"/>
    <w:rsid w:val="00596F6C"/>
    <w:rsid w:val="00597319"/>
    <w:rsid w:val="00597C4D"/>
    <w:rsid w:val="005A0598"/>
    <w:rsid w:val="005A09EA"/>
    <w:rsid w:val="005A0BC1"/>
    <w:rsid w:val="005A0FAC"/>
    <w:rsid w:val="005A310D"/>
    <w:rsid w:val="005A32E8"/>
    <w:rsid w:val="005A3AB6"/>
    <w:rsid w:val="005A3AF8"/>
    <w:rsid w:val="005A3D95"/>
    <w:rsid w:val="005A3F62"/>
    <w:rsid w:val="005A44CD"/>
    <w:rsid w:val="005A5C6B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8B"/>
    <w:rsid w:val="005B0D3C"/>
    <w:rsid w:val="005B11DA"/>
    <w:rsid w:val="005B1661"/>
    <w:rsid w:val="005B187F"/>
    <w:rsid w:val="005B18C1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597D"/>
    <w:rsid w:val="005B5E66"/>
    <w:rsid w:val="005B6781"/>
    <w:rsid w:val="005B6E84"/>
    <w:rsid w:val="005B721C"/>
    <w:rsid w:val="005B7A81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883"/>
    <w:rsid w:val="005C4AEB"/>
    <w:rsid w:val="005C4E28"/>
    <w:rsid w:val="005C5A18"/>
    <w:rsid w:val="005C5FA7"/>
    <w:rsid w:val="005C629B"/>
    <w:rsid w:val="005C641B"/>
    <w:rsid w:val="005C647F"/>
    <w:rsid w:val="005C6687"/>
    <w:rsid w:val="005C7097"/>
    <w:rsid w:val="005C70EA"/>
    <w:rsid w:val="005C7329"/>
    <w:rsid w:val="005C743D"/>
    <w:rsid w:val="005C7931"/>
    <w:rsid w:val="005C7E85"/>
    <w:rsid w:val="005D07E3"/>
    <w:rsid w:val="005D09AC"/>
    <w:rsid w:val="005D0B03"/>
    <w:rsid w:val="005D1729"/>
    <w:rsid w:val="005D199D"/>
    <w:rsid w:val="005D19F0"/>
    <w:rsid w:val="005D1A1F"/>
    <w:rsid w:val="005D1A54"/>
    <w:rsid w:val="005D2340"/>
    <w:rsid w:val="005D269D"/>
    <w:rsid w:val="005D295F"/>
    <w:rsid w:val="005D2C8B"/>
    <w:rsid w:val="005D3E0A"/>
    <w:rsid w:val="005D5250"/>
    <w:rsid w:val="005D576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320C"/>
    <w:rsid w:val="005E3514"/>
    <w:rsid w:val="005E3DB5"/>
    <w:rsid w:val="005E3F3B"/>
    <w:rsid w:val="005E4601"/>
    <w:rsid w:val="005E4D54"/>
    <w:rsid w:val="005E52C7"/>
    <w:rsid w:val="005E59D0"/>
    <w:rsid w:val="005E5AAC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8CB"/>
    <w:rsid w:val="005F6B9C"/>
    <w:rsid w:val="00600477"/>
    <w:rsid w:val="00600EB6"/>
    <w:rsid w:val="0060118F"/>
    <w:rsid w:val="006013A2"/>
    <w:rsid w:val="00601588"/>
    <w:rsid w:val="00601971"/>
    <w:rsid w:val="0060230A"/>
    <w:rsid w:val="006023BD"/>
    <w:rsid w:val="006034C2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9C0"/>
    <w:rsid w:val="00611AA3"/>
    <w:rsid w:val="00611CE7"/>
    <w:rsid w:val="006123A1"/>
    <w:rsid w:val="00612897"/>
    <w:rsid w:val="006129AB"/>
    <w:rsid w:val="00612B27"/>
    <w:rsid w:val="00612D00"/>
    <w:rsid w:val="006136FC"/>
    <w:rsid w:val="00614213"/>
    <w:rsid w:val="00614414"/>
    <w:rsid w:val="006144E5"/>
    <w:rsid w:val="0061501F"/>
    <w:rsid w:val="0061504C"/>
    <w:rsid w:val="00616532"/>
    <w:rsid w:val="006169EC"/>
    <w:rsid w:val="00616E6E"/>
    <w:rsid w:val="0061777A"/>
    <w:rsid w:val="00620956"/>
    <w:rsid w:val="00620D8D"/>
    <w:rsid w:val="0062124F"/>
    <w:rsid w:val="0062138E"/>
    <w:rsid w:val="00621CCB"/>
    <w:rsid w:val="0062239B"/>
    <w:rsid w:val="006230E0"/>
    <w:rsid w:val="00623D2E"/>
    <w:rsid w:val="00623E6B"/>
    <w:rsid w:val="00623F57"/>
    <w:rsid w:val="006245DE"/>
    <w:rsid w:val="00624DF9"/>
    <w:rsid w:val="00625263"/>
    <w:rsid w:val="006255AB"/>
    <w:rsid w:val="0062597C"/>
    <w:rsid w:val="006259A9"/>
    <w:rsid w:val="00625EE1"/>
    <w:rsid w:val="006266F6"/>
    <w:rsid w:val="00626AEC"/>
    <w:rsid w:val="00626B08"/>
    <w:rsid w:val="006271AE"/>
    <w:rsid w:val="00627A04"/>
    <w:rsid w:val="00627B40"/>
    <w:rsid w:val="006302BA"/>
    <w:rsid w:val="00630CFF"/>
    <w:rsid w:val="00631998"/>
    <w:rsid w:val="00631D11"/>
    <w:rsid w:val="00631DF1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41F"/>
    <w:rsid w:val="006367F1"/>
    <w:rsid w:val="00636B44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1557"/>
    <w:rsid w:val="0064176A"/>
    <w:rsid w:val="006418C0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471FF"/>
    <w:rsid w:val="00647768"/>
    <w:rsid w:val="006503F1"/>
    <w:rsid w:val="0065068F"/>
    <w:rsid w:val="00650AAB"/>
    <w:rsid w:val="00650FFE"/>
    <w:rsid w:val="006510C1"/>
    <w:rsid w:val="006511E2"/>
    <w:rsid w:val="00651208"/>
    <w:rsid w:val="006517B7"/>
    <w:rsid w:val="00651A01"/>
    <w:rsid w:val="00651BD5"/>
    <w:rsid w:val="00651D35"/>
    <w:rsid w:val="00651F82"/>
    <w:rsid w:val="00652FA0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69C2"/>
    <w:rsid w:val="00657517"/>
    <w:rsid w:val="006575DF"/>
    <w:rsid w:val="00657653"/>
    <w:rsid w:val="006579F4"/>
    <w:rsid w:val="0066066B"/>
    <w:rsid w:val="00660D19"/>
    <w:rsid w:val="0066148B"/>
    <w:rsid w:val="00661813"/>
    <w:rsid w:val="006620A3"/>
    <w:rsid w:val="00662261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7080B"/>
    <w:rsid w:val="00670DD5"/>
    <w:rsid w:val="00671771"/>
    <w:rsid w:val="006717AF"/>
    <w:rsid w:val="006718A7"/>
    <w:rsid w:val="00671BBF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3DC"/>
    <w:rsid w:val="0067657B"/>
    <w:rsid w:val="006767E6"/>
    <w:rsid w:val="006769F7"/>
    <w:rsid w:val="00677832"/>
    <w:rsid w:val="00680EE7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427"/>
    <w:rsid w:val="0069162F"/>
    <w:rsid w:val="006921FE"/>
    <w:rsid w:val="0069272F"/>
    <w:rsid w:val="00693BA1"/>
    <w:rsid w:val="0069413E"/>
    <w:rsid w:val="0069631B"/>
    <w:rsid w:val="006963B2"/>
    <w:rsid w:val="00696B88"/>
    <w:rsid w:val="00697010"/>
    <w:rsid w:val="006970E9"/>
    <w:rsid w:val="006976A5"/>
    <w:rsid w:val="00697F5E"/>
    <w:rsid w:val="006A0C99"/>
    <w:rsid w:val="006A0FF1"/>
    <w:rsid w:val="006A12C0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5CA1"/>
    <w:rsid w:val="006A632A"/>
    <w:rsid w:val="006A675E"/>
    <w:rsid w:val="006A679D"/>
    <w:rsid w:val="006A6D9D"/>
    <w:rsid w:val="006B038C"/>
    <w:rsid w:val="006B04FB"/>
    <w:rsid w:val="006B0C88"/>
    <w:rsid w:val="006B129F"/>
    <w:rsid w:val="006B19FA"/>
    <w:rsid w:val="006B26AE"/>
    <w:rsid w:val="006B2924"/>
    <w:rsid w:val="006B2AA5"/>
    <w:rsid w:val="006B2D66"/>
    <w:rsid w:val="006B2F19"/>
    <w:rsid w:val="006B3A20"/>
    <w:rsid w:val="006B3D94"/>
    <w:rsid w:val="006B42F3"/>
    <w:rsid w:val="006B465C"/>
    <w:rsid w:val="006B47FE"/>
    <w:rsid w:val="006B4BCD"/>
    <w:rsid w:val="006B542C"/>
    <w:rsid w:val="006B5AAF"/>
    <w:rsid w:val="006B5B28"/>
    <w:rsid w:val="006B680E"/>
    <w:rsid w:val="006B6B30"/>
    <w:rsid w:val="006B7384"/>
    <w:rsid w:val="006B74CB"/>
    <w:rsid w:val="006C010D"/>
    <w:rsid w:val="006C024A"/>
    <w:rsid w:val="006C14E1"/>
    <w:rsid w:val="006C179B"/>
    <w:rsid w:val="006C1E66"/>
    <w:rsid w:val="006C313C"/>
    <w:rsid w:val="006C33A8"/>
    <w:rsid w:val="006C35FA"/>
    <w:rsid w:val="006C368B"/>
    <w:rsid w:val="006C3E38"/>
    <w:rsid w:val="006C4382"/>
    <w:rsid w:val="006C45E4"/>
    <w:rsid w:val="006C512B"/>
    <w:rsid w:val="006C5674"/>
    <w:rsid w:val="006C7241"/>
    <w:rsid w:val="006C7442"/>
    <w:rsid w:val="006C7FA7"/>
    <w:rsid w:val="006D0FE2"/>
    <w:rsid w:val="006D13AB"/>
    <w:rsid w:val="006D1B43"/>
    <w:rsid w:val="006D1E20"/>
    <w:rsid w:val="006D2430"/>
    <w:rsid w:val="006D2CC4"/>
    <w:rsid w:val="006D3C56"/>
    <w:rsid w:val="006D3C94"/>
    <w:rsid w:val="006D3E9A"/>
    <w:rsid w:val="006D4592"/>
    <w:rsid w:val="006D4ED4"/>
    <w:rsid w:val="006D50CB"/>
    <w:rsid w:val="006D55B7"/>
    <w:rsid w:val="006D584C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675B"/>
    <w:rsid w:val="006F7387"/>
    <w:rsid w:val="006F7417"/>
    <w:rsid w:val="006F76F1"/>
    <w:rsid w:val="006F787D"/>
    <w:rsid w:val="006F7964"/>
    <w:rsid w:val="007000ED"/>
    <w:rsid w:val="007004DC"/>
    <w:rsid w:val="00700626"/>
    <w:rsid w:val="00700E8C"/>
    <w:rsid w:val="00700EA9"/>
    <w:rsid w:val="00701426"/>
    <w:rsid w:val="00701A4B"/>
    <w:rsid w:val="00702323"/>
    <w:rsid w:val="007029EB"/>
    <w:rsid w:val="00702E1A"/>
    <w:rsid w:val="00703101"/>
    <w:rsid w:val="00703D27"/>
    <w:rsid w:val="00704C42"/>
    <w:rsid w:val="00704CE4"/>
    <w:rsid w:val="00704DEB"/>
    <w:rsid w:val="00705372"/>
    <w:rsid w:val="00705DF7"/>
    <w:rsid w:val="00706013"/>
    <w:rsid w:val="00706187"/>
    <w:rsid w:val="007066CE"/>
    <w:rsid w:val="00706801"/>
    <w:rsid w:val="007068A9"/>
    <w:rsid w:val="00707336"/>
    <w:rsid w:val="0070749B"/>
    <w:rsid w:val="00707E9E"/>
    <w:rsid w:val="00710625"/>
    <w:rsid w:val="00711274"/>
    <w:rsid w:val="007119C5"/>
    <w:rsid w:val="00711F30"/>
    <w:rsid w:val="00712445"/>
    <w:rsid w:val="00712D40"/>
    <w:rsid w:val="00712FA9"/>
    <w:rsid w:val="00714D0C"/>
    <w:rsid w:val="00714F53"/>
    <w:rsid w:val="0071529E"/>
    <w:rsid w:val="00715AB2"/>
    <w:rsid w:val="00715E78"/>
    <w:rsid w:val="00716241"/>
    <w:rsid w:val="00716532"/>
    <w:rsid w:val="007176BC"/>
    <w:rsid w:val="007176FC"/>
    <w:rsid w:val="007177D2"/>
    <w:rsid w:val="00717CF7"/>
    <w:rsid w:val="00720067"/>
    <w:rsid w:val="00720084"/>
    <w:rsid w:val="0072080F"/>
    <w:rsid w:val="00721ACD"/>
    <w:rsid w:val="007221DF"/>
    <w:rsid w:val="007225D3"/>
    <w:rsid w:val="007228B8"/>
    <w:rsid w:val="007231CB"/>
    <w:rsid w:val="00723B96"/>
    <w:rsid w:val="007243F9"/>
    <w:rsid w:val="0072447F"/>
    <w:rsid w:val="007244BF"/>
    <w:rsid w:val="007244D9"/>
    <w:rsid w:val="007248CC"/>
    <w:rsid w:val="00724EEE"/>
    <w:rsid w:val="00725E4F"/>
    <w:rsid w:val="007262CE"/>
    <w:rsid w:val="0072631F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D1C"/>
    <w:rsid w:val="00734FE1"/>
    <w:rsid w:val="0073514F"/>
    <w:rsid w:val="00735C29"/>
    <w:rsid w:val="00735F5E"/>
    <w:rsid w:val="007369BE"/>
    <w:rsid w:val="00736DEF"/>
    <w:rsid w:val="00740104"/>
    <w:rsid w:val="00740418"/>
    <w:rsid w:val="00740721"/>
    <w:rsid w:val="007414F2"/>
    <w:rsid w:val="00741529"/>
    <w:rsid w:val="00742C9B"/>
    <w:rsid w:val="00743BE1"/>
    <w:rsid w:val="00744A00"/>
    <w:rsid w:val="00744A9E"/>
    <w:rsid w:val="00745299"/>
    <w:rsid w:val="00745872"/>
    <w:rsid w:val="00745BBF"/>
    <w:rsid w:val="00745E03"/>
    <w:rsid w:val="00745EAA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8D6"/>
    <w:rsid w:val="00750A4F"/>
    <w:rsid w:val="00751302"/>
    <w:rsid w:val="007513A0"/>
    <w:rsid w:val="007523C3"/>
    <w:rsid w:val="00752682"/>
    <w:rsid w:val="00752A9D"/>
    <w:rsid w:val="00752B36"/>
    <w:rsid w:val="00752E9A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0B52"/>
    <w:rsid w:val="00761675"/>
    <w:rsid w:val="00761776"/>
    <w:rsid w:val="00761A69"/>
    <w:rsid w:val="00761F14"/>
    <w:rsid w:val="007629B9"/>
    <w:rsid w:val="007639EA"/>
    <w:rsid w:val="00763ACB"/>
    <w:rsid w:val="0076487F"/>
    <w:rsid w:val="00764B5B"/>
    <w:rsid w:val="00765739"/>
    <w:rsid w:val="007658FC"/>
    <w:rsid w:val="00765CC3"/>
    <w:rsid w:val="00766427"/>
    <w:rsid w:val="007668B6"/>
    <w:rsid w:val="00766BC4"/>
    <w:rsid w:val="00766C46"/>
    <w:rsid w:val="00767945"/>
    <w:rsid w:val="00767AE1"/>
    <w:rsid w:val="00770154"/>
    <w:rsid w:val="00770C53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6D61"/>
    <w:rsid w:val="0077704B"/>
    <w:rsid w:val="00777650"/>
    <w:rsid w:val="007778A2"/>
    <w:rsid w:val="00777946"/>
    <w:rsid w:val="00777DCE"/>
    <w:rsid w:val="007803F9"/>
    <w:rsid w:val="0078126A"/>
    <w:rsid w:val="007812CF"/>
    <w:rsid w:val="00781D0E"/>
    <w:rsid w:val="00781EEC"/>
    <w:rsid w:val="00782AFA"/>
    <w:rsid w:val="00782DC1"/>
    <w:rsid w:val="00783090"/>
    <w:rsid w:val="007833D8"/>
    <w:rsid w:val="007837C9"/>
    <w:rsid w:val="0078388E"/>
    <w:rsid w:val="00783B24"/>
    <w:rsid w:val="00783FD1"/>
    <w:rsid w:val="0078411B"/>
    <w:rsid w:val="00784260"/>
    <w:rsid w:val="00784326"/>
    <w:rsid w:val="00785819"/>
    <w:rsid w:val="00785ADA"/>
    <w:rsid w:val="00785FAA"/>
    <w:rsid w:val="007874D9"/>
    <w:rsid w:val="00787543"/>
    <w:rsid w:val="00790432"/>
    <w:rsid w:val="007908C7"/>
    <w:rsid w:val="00790A45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4029"/>
    <w:rsid w:val="00794205"/>
    <w:rsid w:val="0079437D"/>
    <w:rsid w:val="00794552"/>
    <w:rsid w:val="00794FF6"/>
    <w:rsid w:val="00795285"/>
    <w:rsid w:val="0079544E"/>
    <w:rsid w:val="0079560E"/>
    <w:rsid w:val="00795C51"/>
    <w:rsid w:val="00795D06"/>
    <w:rsid w:val="00795D21"/>
    <w:rsid w:val="00795D49"/>
    <w:rsid w:val="00796E13"/>
    <w:rsid w:val="00797541"/>
    <w:rsid w:val="007976F7"/>
    <w:rsid w:val="00797AFC"/>
    <w:rsid w:val="00797C3C"/>
    <w:rsid w:val="007A046C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05C9"/>
    <w:rsid w:val="007B1AC0"/>
    <w:rsid w:val="007B25F7"/>
    <w:rsid w:val="007B26AB"/>
    <w:rsid w:val="007B3204"/>
    <w:rsid w:val="007B374D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B7AA0"/>
    <w:rsid w:val="007C00DB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D5E"/>
    <w:rsid w:val="007C631B"/>
    <w:rsid w:val="007C68C7"/>
    <w:rsid w:val="007C6D1A"/>
    <w:rsid w:val="007C6DAE"/>
    <w:rsid w:val="007C7CAA"/>
    <w:rsid w:val="007D07F9"/>
    <w:rsid w:val="007D0BDC"/>
    <w:rsid w:val="007D156A"/>
    <w:rsid w:val="007D376F"/>
    <w:rsid w:val="007D3FE8"/>
    <w:rsid w:val="007D443D"/>
    <w:rsid w:val="007D4CBE"/>
    <w:rsid w:val="007D5609"/>
    <w:rsid w:val="007D563D"/>
    <w:rsid w:val="007D56F5"/>
    <w:rsid w:val="007D5905"/>
    <w:rsid w:val="007D5A34"/>
    <w:rsid w:val="007D6840"/>
    <w:rsid w:val="007D776F"/>
    <w:rsid w:val="007E0B45"/>
    <w:rsid w:val="007E18CD"/>
    <w:rsid w:val="007E22D0"/>
    <w:rsid w:val="007E22DC"/>
    <w:rsid w:val="007E2410"/>
    <w:rsid w:val="007E25D9"/>
    <w:rsid w:val="007E2B85"/>
    <w:rsid w:val="007E3087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E77A1"/>
    <w:rsid w:val="007F1020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51AB"/>
    <w:rsid w:val="007F5279"/>
    <w:rsid w:val="007F548E"/>
    <w:rsid w:val="007F56A4"/>
    <w:rsid w:val="007F5A0B"/>
    <w:rsid w:val="007F5D69"/>
    <w:rsid w:val="007F6185"/>
    <w:rsid w:val="007F682E"/>
    <w:rsid w:val="007F6A3F"/>
    <w:rsid w:val="007F747E"/>
    <w:rsid w:val="007F78BB"/>
    <w:rsid w:val="007F7BE3"/>
    <w:rsid w:val="007F7CD6"/>
    <w:rsid w:val="007F7D6E"/>
    <w:rsid w:val="00800173"/>
    <w:rsid w:val="0080018C"/>
    <w:rsid w:val="0080028C"/>
    <w:rsid w:val="00800708"/>
    <w:rsid w:val="00800CEB"/>
    <w:rsid w:val="00801568"/>
    <w:rsid w:val="00801EA5"/>
    <w:rsid w:val="00802EBA"/>
    <w:rsid w:val="008032BC"/>
    <w:rsid w:val="008037AB"/>
    <w:rsid w:val="008042E8"/>
    <w:rsid w:val="00804FA1"/>
    <w:rsid w:val="00805709"/>
    <w:rsid w:val="00805DAE"/>
    <w:rsid w:val="0080611E"/>
    <w:rsid w:val="008064C4"/>
    <w:rsid w:val="00806D4F"/>
    <w:rsid w:val="00807950"/>
    <w:rsid w:val="00807F15"/>
    <w:rsid w:val="00807F45"/>
    <w:rsid w:val="00810D60"/>
    <w:rsid w:val="008117C6"/>
    <w:rsid w:val="008119D4"/>
    <w:rsid w:val="00812A9F"/>
    <w:rsid w:val="00812B8F"/>
    <w:rsid w:val="00812ED8"/>
    <w:rsid w:val="00812F6D"/>
    <w:rsid w:val="00813771"/>
    <w:rsid w:val="00813BA4"/>
    <w:rsid w:val="00813CE5"/>
    <w:rsid w:val="00813D93"/>
    <w:rsid w:val="008140D8"/>
    <w:rsid w:val="00814AA2"/>
    <w:rsid w:val="00814C0D"/>
    <w:rsid w:val="0081569F"/>
    <w:rsid w:val="00815955"/>
    <w:rsid w:val="00816033"/>
    <w:rsid w:val="008164C7"/>
    <w:rsid w:val="00816982"/>
    <w:rsid w:val="00816B59"/>
    <w:rsid w:val="008174FC"/>
    <w:rsid w:val="0081765E"/>
    <w:rsid w:val="00817B32"/>
    <w:rsid w:val="00820A8A"/>
    <w:rsid w:val="00821104"/>
    <w:rsid w:val="0082130C"/>
    <w:rsid w:val="00821650"/>
    <w:rsid w:val="008218BF"/>
    <w:rsid w:val="00821C74"/>
    <w:rsid w:val="008238AC"/>
    <w:rsid w:val="008240D8"/>
    <w:rsid w:val="00824999"/>
    <w:rsid w:val="00824DA5"/>
    <w:rsid w:val="00825B56"/>
    <w:rsid w:val="00826017"/>
    <w:rsid w:val="00826912"/>
    <w:rsid w:val="00826B8D"/>
    <w:rsid w:val="008275F0"/>
    <w:rsid w:val="00830170"/>
    <w:rsid w:val="00830383"/>
    <w:rsid w:val="0083077F"/>
    <w:rsid w:val="008307B0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5FA"/>
    <w:rsid w:val="00834685"/>
    <w:rsid w:val="00834FFB"/>
    <w:rsid w:val="00835A56"/>
    <w:rsid w:val="00836124"/>
    <w:rsid w:val="0083642A"/>
    <w:rsid w:val="008368F8"/>
    <w:rsid w:val="00836D71"/>
    <w:rsid w:val="00837B50"/>
    <w:rsid w:val="00840026"/>
    <w:rsid w:val="00840104"/>
    <w:rsid w:val="008409B4"/>
    <w:rsid w:val="00840CC9"/>
    <w:rsid w:val="00841860"/>
    <w:rsid w:val="0084244B"/>
    <w:rsid w:val="0084282F"/>
    <w:rsid w:val="00842F08"/>
    <w:rsid w:val="00842F7C"/>
    <w:rsid w:val="0084304F"/>
    <w:rsid w:val="0084340B"/>
    <w:rsid w:val="0084354E"/>
    <w:rsid w:val="008437EE"/>
    <w:rsid w:val="008439B3"/>
    <w:rsid w:val="00843A8E"/>
    <w:rsid w:val="00843D00"/>
    <w:rsid w:val="00843F2A"/>
    <w:rsid w:val="00843F61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0332"/>
    <w:rsid w:val="0085093F"/>
    <w:rsid w:val="00850BBD"/>
    <w:rsid w:val="0085116F"/>
    <w:rsid w:val="00851A1E"/>
    <w:rsid w:val="00851AA8"/>
    <w:rsid w:val="00852EA2"/>
    <w:rsid w:val="00853052"/>
    <w:rsid w:val="00853B57"/>
    <w:rsid w:val="00855CB1"/>
    <w:rsid w:val="00856CF2"/>
    <w:rsid w:val="0085749F"/>
    <w:rsid w:val="00857BB0"/>
    <w:rsid w:val="008618EE"/>
    <w:rsid w:val="00861948"/>
    <w:rsid w:val="00861B5F"/>
    <w:rsid w:val="00861C3A"/>
    <w:rsid w:val="00861C7F"/>
    <w:rsid w:val="00861EE5"/>
    <w:rsid w:val="008622E7"/>
    <w:rsid w:val="00862417"/>
    <w:rsid w:val="00862ACA"/>
    <w:rsid w:val="00862F61"/>
    <w:rsid w:val="00863E33"/>
    <w:rsid w:val="00863F04"/>
    <w:rsid w:val="008644AF"/>
    <w:rsid w:val="00864969"/>
    <w:rsid w:val="008651D7"/>
    <w:rsid w:val="00866295"/>
    <w:rsid w:val="00866959"/>
    <w:rsid w:val="00866A84"/>
    <w:rsid w:val="00866DD4"/>
    <w:rsid w:val="00867B13"/>
    <w:rsid w:val="00870385"/>
    <w:rsid w:val="008707EB"/>
    <w:rsid w:val="00872E1B"/>
    <w:rsid w:val="008736D3"/>
    <w:rsid w:val="00873794"/>
    <w:rsid w:val="00873893"/>
    <w:rsid w:val="00873E1A"/>
    <w:rsid w:val="00874175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280"/>
    <w:rsid w:val="008804D0"/>
    <w:rsid w:val="00881146"/>
    <w:rsid w:val="00881998"/>
    <w:rsid w:val="00881F60"/>
    <w:rsid w:val="00882478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6124"/>
    <w:rsid w:val="0088643A"/>
    <w:rsid w:val="008866A6"/>
    <w:rsid w:val="00886B94"/>
    <w:rsid w:val="00886BDA"/>
    <w:rsid w:val="00886D30"/>
    <w:rsid w:val="00886EEB"/>
    <w:rsid w:val="00887499"/>
    <w:rsid w:val="00887A54"/>
    <w:rsid w:val="00890163"/>
    <w:rsid w:val="008902BE"/>
    <w:rsid w:val="00890CA1"/>
    <w:rsid w:val="0089154E"/>
    <w:rsid w:val="00891556"/>
    <w:rsid w:val="00891DA0"/>
    <w:rsid w:val="0089219B"/>
    <w:rsid w:val="00892627"/>
    <w:rsid w:val="008929B6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4C71"/>
    <w:rsid w:val="0089519A"/>
    <w:rsid w:val="00895796"/>
    <w:rsid w:val="00895FE1"/>
    <w:rsid w:val="00896C9F"/>
    <w:rsid w:val="0089716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64B"/>
    <w:rsid w:val="008B287A"/>
    <w:rsid w:val="008B2F26"/>
    <w:rsid w:val="008B339B"/>
    <w:rsid w:val="008B3530"/>
    <w:rsid w:val="008B3BA0"/>
    <w:rsid w:val="008B3E87"/>
    <w:rsid w:val="008B3F63"/>
    <w:rsid w:val="008B4433"/>
    <w:rsid w:val="008B45ED"/>
    <w:rsid w:val="008B4830"/>
    <w:rsid w:val="008B49F3"/>
    <w:rsid w:val="008B4E07"/>
    <w:rsid w:val="008B5016"/>
    <w:rsid w:val="008B5C5C"/>
    <w:rsid w:val="008B5C85"/>
    <w:rsid w:val="008B5CD9"/>
    <w:rsid w:val="008B6280"/>
    <w:rsid w:val="008B6764"/>
    <w:rsid w:val="008B70F0"/>
    <w:rsid w:val="008C0B2D"/>
    <w:rsid w:val="008C2342"/>
    <w:rsid w:val="008C238C"/>
    <w:rsid w:val="008C3487"/>
    <w:rsid w:val="008C4B6A"/>
    <w:rsid w:val="008C4C57"/>
    <w:rsid w:val="008C5131"/>
    <w:rsid w:val="008C5BC6"/>
    <w:rsid w:val="008C5D4F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308"/>
    <w:rsid w:val="008E0B51"/>
    <w:rsid w:val="008E0BA9"/>
    <w:rsid w:val="008E113F"/>
    <w:rsid w:val="008E1C07"/>
    <w:rsid w:val="008E24B2"/>
    <w:rsid w:val="008E2CAC"/>
    <w:rsid w:val="008E377F"/>
    <w:rsid w:val="008E3B61"/>
    <w:rsid w:val="008E3E16"/>
    <w:rsid w:val="008E3FD4"/>
    <w:rsid w:val="008E6892"/>
    <w:rsid w:val="008E6DBB"/>
    <w:rsid w:val="008E6F1D"/>
    <w:rsid w:val="008E7B0C"/>
    <w:rsid w:val="008E7C8D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694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8FC"/>
    <w:rsid w:val="00901B08"/>
    <w:rsid w:val="00901B79"/>
    <w:rsid w:val="00901BED"/>
    <w:rsid w:val="009022D6"/>
    <w:rsid w:val="0090233F"/>
    <w:rsid w:val="00902A03"/>
    <w:rsid w:val="00902AD7"/>
    <w:rsid w:val="00903123"/>
    <w:rsid w:val="00903653"/>
    <w:rsid w:val="009043B1"/>
    <w:rsid w:val="009046F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0F32"/>
    <w:rsid w:val="00911971"/>
    <w:rsid w:val="00911A01"/>
    <w:rsid w:val="00911E77"/>
    <w:rsid w:val="00912539"/>
    <w:rsid w:val="009126FF"/>
    <w:rsid w:val="00912D35"/>
    <w:rsid w:val="009135F7"/>
    <w:rsid w:val="00913C60"/>
    <w:rsid w:val="00913F51"/>
    <w:rsid w:val="00914161"/>
    <w:rsid w:val="00914C61"/>
    <w:rsid w:val="00915097"/>
    <w:rsid w:val="009153F3"/>
    <w:rsid w:val="00915FD4"/>
    <w:rsid w:val="009161FD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1EF"/>
    <w:rsid w:val="009247E6"/>
    <w:rsid w:val="0092495C"/>
    <w:rsid w:val="00925E1A"/>
    <w:rsid w:val="00926386"/>
    <w:rsid w:val="009267B6"/>
    <w:rsid w:val="009267E7"/>
    <w:rsid w:val="0092739F"/>
    <w:rsid w:val="009278ED"/>
    <w:rsid w:val="00927F02"/>
    <w:rsid w:val="009303AE"/>
    <w:rsid w:val="00930BF1"/>
    <w:rsid w:val="00930CAD"/>
    <w:rsid w:val="00930E35"/>
    <w:rsid w:val="00931CD7"/>
    <w:rsid w:val="009322B8"/>
    <w:rsid w:val="009323A1"/>
    <w:rsid w:val="009323D5"/>
    <w:rsid w:val="00932F2C"/>
    <w:rsid w:val="0093351D"/>
    <w:rsid w:val="00935B0E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520D"/>
    <w:rsid w:val="00946115"/>
    <w:rsid w:val="00946285"/>
    <w:rsid w:val="009466D7"/>
    <w:rsid w:val="009467D1"/>
    <w:rsid w:val="00947665"/>
    <w:rsid w:val="00947F33"/>
    <w:rsid w:val="00947F54"/>
    <w:rsid w:val="00947FD1"/>
    <w:rsid w:val="00950405"/>
    <w:rsid w:val="009509C3"/>
    <w:rsid w:val="00950CB9"/>
    <w:rsid w:val="00951F78"/>
    <w:rsid w:val="009521B7"/>
    <w:rsid w:val="009523D0"/>
    <w:rsid w:val="00953054"/>
    <w:rsid w:val="0095346E"/>
    <w:rsid w:val="00953E0C"/>
    <w:rsid w:val="00953EAA"/>
    <w:rsid w:val="00954056"/>
    <w:rsid w:val="0095505A"/>
    <w:rsid w:val="00956A3D"/>
    <w:rsid w:val="00956E52"/>
    <w:rsid w:val="00957D39"/>
    <w:rsid w:val="0096021D"/>
    <w:rsid w:val="009605B7"/>
    <w:rsid w:val="00961A8B"/>
    <w:rsid w:val="00961BD5"/>
    <w:rsid w:val="009622B0"/>
    <w:rsid w:val="00962895"/>
    <w:rsid w:val="00963D02"/>
    <w:rsid w:val="00963FE8"/>
    <w:rsid w:val="009642C1"/>
    <w:rsid w:val="00964EA5"/>
    <w:rsid w:val="00966448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2EBE"/>
    <w:rsid w:val="00973AE1"/>
    <w:rsid w:val="00973ED9"/>
    <w:rsid w:val="0097411A"/>
    <w:rsid w:val="0097427A"/>
    <w:rsid w:val="00974DBE"/>
    <w:rsid w:val="00974FC9"/>
    <w:rsid w:val="00975047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2366"/>
    <w:rsid w:val="009826B4"/>
    <w:rsid w:val="00982EFC"/>
    <w:rsid w:val="00983172"/>
    <w:rsid w:val="009835B0"/>
    <w:rsid w:val="009835B4"/>
    <w:rsid w:val="00983BE7"/>
    <w:rsid w:val="00983E1D"/>
    <w:rsid w:val="0098402D"/>
    <w:rsid w:val="00984DE5"/>
    <w:rsid w:val="00984F7C"/>
    <w:rsid w:val="00985174"/>
    <w:rsid w:val="009859DC"/>
    <w:rsid w:val="00985D5B"/>
    <w:rsid w:val="00985E41"/>
    <w:rsid w:val="00986007"/>
    <w:rsid w:val="00986E31"/>
    <w:rsid w:val="00987485"/>
    <w:rsid w:val="009877D0"/>
    <w:rsid w:val="00987AF9"/>
    <w:rsid w:val="009912B4"/>
    <w:rsid w:val="009917C6"/>
    <w:rsid w:val="00992045"/>
    <w:rsid w:val="009937BE"/>
    <w:rsid w:val="009937DF"/>
    <w:rsid w:val="009939BA"/>
    <w:rsid w:val="0099446F"/>
    <w:rsid w:val="009945FE"/>
    <w:rsid w:val="00994A0A"/>
    <w:rsid w:val="00995814"/>
    <w:rsid w:val="00995A08"/>
    <w:rsid w:val="00996427"/>
    <w:rsid w:val="00996510"/>
    <w:rsid w:val="00996B15"/>
    <w:rsid w:val="00997AD7"/>
    <w:rsid w:val="00997C0C"/>
    <w:rsid w:val="00997E6F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43A1"/>
    <w:rsid w:val="009A43DC"/>
    <w:rsid w:val="009A4914"/>
    <w:rsid w:val="009A56A2"/>
    <w:rsid w:val="009A72DA"/>
    <w:rsid w:val="009A761C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3A9C"/>
    <w:rsid w:val="009B4483"/>
    <w:rsid w:val="009B44B0"/>
    <w:rsid w:val="009B4B18"/>
    <w:rsid w:val="009B4DD3"/>
    <w:rsid w:val="009B5CEF"/>
    <w:rsid w:val="009B723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A3D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D0387"/>
    <w:rsid w:val="009D0685"/>
    <w:rsid w:val="009D07FE"/>
    <w:rsid w:val="009D0A9E"/>
    <w:rsid w:val="009D0D01"/>
    <w:rsid w:val="009D139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46A"/>
    <w:rsid w:val="009E1480"/>
    <w:rsid w:val="009E2167"/>
    <w:rsid w:val="009E218F"/>
    <w:rsid w:val="009E2566"/>
    <w:rsid w:val="009E2984"/>
    <w:rsid w:val="009E2BA6"/>
    <w:rsid w:val="009E2D20"/>
    <w:rsid w:val="009E2DE7"/>
    <w:rsid w:val="009E32F8"/>
    <w:rsid w:val="009E3361"/>
    <w:rsid w:val="009E3F5E"/>
    <w:rsid w:val="009E3F8D"/>
    <w:rsid w:val="009E40FC"/>
    <w:rsid w:val="009E4C72"/>
    <w:rsid w:val="009E4CFF"/>
    <w:rsid w:val="009E5047"/>
    <w:rsid w:val="009E54A8"/>
    <w:rsid w:val="009E562D"/>
    <w:rsid w:val="009E58B5"/>
    <w:rsid w:val="009E64C2"/>
    <w:rsid w:val="009E6870"/>
    <w:rsid w:val="009E6BBF"/>
    <w:rsid w:val="009E77FB"/>
    <w:rsid w:val="009E7DD9"/>
    <w:rsid w:val="009F03E4"/>
    <w:rsid w:val="009F0631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5612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2B7F"/>
    <w:rsid w:val="00A0369F"/>
    <w:rsid w:val="00A03C29"/>
    <w:rsid w:val="00A03F9F"/>
    <w:rsid w:val="00A05308"/>
    <w:rsid w:val="00A05859"/>
    <w:rsid w:val="00A05AB2"/>
    <w:rsid w:val="00A0658A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D9D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3091"/>
    <w:rsid w:val="00A23581"/>
    <w:rsid w:val="00A2370D"/>
    <w:rsid w:val="00A2381B"/>
    <w:rsid w:val="00A238D1"/>
    <w:rsid w:val="00A23BFE"/>
    <w:rsid w:val="00A23F33"/>
    <w:rsid w:val="00A24560"/>
    <w:rsid w:val="00A24634"/>
    <w:rsid w:val="00A251A0"/>
    <w:rsid w:val="00A25690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2C2C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BBD"/>
    <w:rsid w:val="00A452FC"/>
    <w:rsid w:val="00A45732"/>
    <w:rsid w:val="00A46398"/>
    <w:rsid w:val="00A4696E"/>
    <w:rsid w:val="00A4742B"/>
    <w:rsid w:val="00A4747C"/>
    <w:rsid w:val="00A47565"/>
    <w:rsid w:val="00A478C4"/>
    <w:rsid w:val="00A47CD1"/>
    <w:rsid w:val="00A5078F"/>
    <w:rsid w:val="00A50D5E"/>
    <w:rsid w:val="00A51BD6"/>
    <w:rsid w:val="00A52FD4"/>
    <w:rsid w:val="00A53985"/>
    <w:rsid w:val="00A53E48"/>
    <w:rsid w:val="00A53F66"/>
    <w:rsid w:val="00A54269"/>
    <w:rsid w:val="00A54322"/>
    <w:rsid w:val="00A5438B"/>
    <w:rsid w:val="00A54693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891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50E1"/>
    <w:rsid w:val="00A75BF1"/>
    <w:rsid w:val="00A76163"/>
    <w:rsid w:val="00A7685A"/>
    <w:rsid w:val="00A76AF3"/>
    <w:rsid w:val="00A775E0"/>
    <w:rsid w:val="00A8047C"/>
    <w:rsid w:val="00A80688"/>
    <w:rsid w:val="00A80884"/>
    <w:rsid w:val="00A82072"/>
    <w:rsid w:val="00A8251B"/>
    <w:rsid w:val="00A82602"/>
    <w:rsid w:val="00A82673"/>
    <w:rsid w:val="00A82A0B"/>
    <w:rsid w:val="00A832B2"/>
    <w:rsid w:val="00A834C7"/>
    <w:rsid w:val="00A840B5"/>
    <w:rsid w:val="00A8527E"/>
    <w:rsid w:val="00A85D9A"/>
    <w:rsid w:val="00A85DBF"/>
    <w:rsid w:val="00A85E84"/>
    <w:rsid w:val="00A871DA"/>
    <w:rsid w:val="00A87206"/>
    <w:rsid w:val="00A875AF"/>
    <w:rsid w:val="00A87ADC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51AE"/>
    <w:rsid w:val="00A9635A"/>
    <w:rsid w:val="00A96389"/>
    <w:rsid w:val="00A9685B"/>
    <w:rsid w:val="00AA0F9F"/>
    <w:rsid w:val="00AA2257"/>
    <w:rsid w:val="00AA3523"/>
    <w:rsid w:val="00AA431F"/>
    <w:rsid w:val="00AA467D"/>
    <w:rsid w:val="00AA4DBE"/>
    <w:rsid w:val="00AA5E1E"/>
    <w:rsid w:val="00AA6F0C"/>
    <w:rsid w:val="00AA6FD2"/>
    <w:rsid w:val="00AA7540"/>
    <w:rsid w:val="00AB02AB"/>
    <w:rsid w:val="00AB0C79"/>
    <w:rsid w:val="00AB0D76"/>
    <w:rsid w:val="00AB0DE8"/>
    <w:rsid w:val="00AB1086"/>
    <w:rsid w:val="00AB12E3"/>
    <w:rsid w:val="00AB14C5"/>
    <w:rsid w:val="00AB1FF5"/>
    <w:rsid w:val="00AB226F"/>
    <w:rsid w:val="00AB2510"/>
    <w:rsid w:val="00AB2892"/>
    <w:rsid w:val="00AB2D43"/>
    <w:rsid w:val="00AB2FFB"/>
    <w:rsid w:val="00AB3B0B"/>
    <w:rsid w:val="00AB4DE7"/>
    <w:rsid w:val="00AB5BF1"/>
    <w:rsid w:val="00AB6477"/>
    <w:rsid w:val="00AB6605"/>
    <w:rsid w:val="00AB7C6B"/>
    <w:rsid w:val="00AC0606"/>
    <w:rsid w:val="00AC1874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7492"/>
    <w:rsid w:val="00AC7660"/>
    <w:rsid w:val="00AD006A"/>
    <w:rsid w:val="00AD15E0"/>
    <w:rsid w:val="00AD2FD6"/>
    <w:rsid w:val="00AD33DF"/>
    <w:rsid w:val="00AD3570"/>
    <w:rsid w:val="00AD36B4"/>
    <w:rsid w:val="00AD3908"/>
    <w:rsid w:val="00AD396D"/>
    <w:rsid w:val="00AD3F15"/>
    <w:rsid w:val="00AD48C5"/>
    <w:rsid w:val="00AD5D16"/>
    <w:rsid w:val="00AD62F5"/>
    <w:rsid w:val="00AD64CE"/>
    <w:rsid w:val="00AD64E3"/>
    <w:rsid w:val="00AD6A8A"/>
    <w:rsid w:val="00AD7475"/>
    <w:rsid w:val="00AD7C1B"/>
    <w:rsid w:val="00AD7EA5"/>
    <w:rsid w:val="00AE01BC"/>
    <w:rsid w:val="00AE1404"/>
    <w:rsid w:val="00AE1689"/>
    <w:rsid w:val="00AE1A81"/>
    <w:rsid w:val="00AE1BBF"/>
    <w:rsid w:val="00AE24FB"/>
    <w:rsid w:val="00AE2CDB"/>
    <w:rsid w:val="00AE2FE7"/>
    <w:rsid w:val="00AE34E1"/>
    <w:rsid w:val="00AE3A22"/>
    <w:rsid w:val="00AE3F21"/>
    <w:rsid w:val="00AE4081"/>
    <w:rsid w:val="00AE42E8"/>
    <w:rsid w:val="00AE4612"/>
    <w:rsid w:val="00AE5552"/>
    <w:rsid w:val="00AE5798"/>
    <w:rsid w:val="00AE5F91"/>
    <w:rsid w:val="00AE6088"/>
    <w:rsid w:val="00AE678D"/>
    <w:rsid w:val="00AE7858"/>
    <w:rsid w:val="00AF0501"/>
    <w:rsid w:val="00AF08B8"/>
    <w:rsid w:val="00AF15A9"/>
    <w:rsid w:val="00AF175E"/>
    <w:rsid w:val="00AF17CB"/>
    <w:rsid w:val="00AF1ED4"/>
    <w:rsid w:val="00AF367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11E0"/>
    <w:rsid w:val="00B01315"/>
    <w:rsid w:val="00B01C43"/>
    <w:rsid w:val="00B01C86"/>
    <w:rsid w:val="00B01D5E"/>
    <w:rsid w:val="00B02A56"/>
    <w:rsid w:val="00B02C44"/>
    <w:rsid w:val="00B02C5A"/>
    <w:rsid w:val="00B03C06"/>
    <w:rsid w:val="00B03C7D"/>
    <w:rsid w:val="00B04335"/>
    <w:rsid w:val="00B047F6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C93"/>
    <w:rsid w:val="00B12CA2"/>
    <w:rsid w:val="00B134F1"/>
    <w:rsid w:val="00B1381A"/>
    <w:rsid w:val="00B13A8B"/>
    <w:rsid w:val="00B14508"/>
    <w:rsid w:val="00B15132"/>
    <w:rsid w:val="00B15338"/>
    <w:rsid w:val="00B153EC"/>
    <w:rsid w:val="00B15EF2"/>
    <w:rsid w:val="00B17154"/>
    <w:rsid w:val="00B172C2"/>
    <w:rsid w:val="00B202B8"/>
    <w:rsid w:val="00B206E7"/>
    <w:rsid w:val="00B207C0"/>
    <w:rsid w:val="00B20851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BF3"/>
    <w:rsid w:val="00B26ECD"/>
    <w:rsid w:val="00B270E0"/>
    <w:rsid w:val="00B274FF"/>
    <w:rsid w:val="00B27907"/>
    <w:rsid w:val="00B302CB"/>
    <w:rsid w:val="00B3031E"/>
    <w:rsid w:val="00B31588"/>
    <w:rsid w:val="00B31D25"/>
    <w:rsid w:val="00B326B9"/>
    <w:rsid w:val="00B32C2E"/>
    <w:rsid w:val="00B32D72"/>
    <w:rsid w:val="00B33555"/>
    <w:rsid w:val="00B33E35"/>
    <w:rsid w:val="00B341B1"/>
    <w:rsid w:val="00B34854"/>
    <w:rsid w:val="00B34862"/>
    <w:rsid w:val="00B353C2"/>
    <w:rsid w:val="00B37174"/>
    <w:rsid w:val="00B37C7A"/>
    <w:rsid w:val="00B40081"/>
    <w:rsid w:val="00B409FD"/>
    <w:rsid w:val="00B40FB3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781B"/>
    <w:rsid w:val="00B47A60"/>
    <w:rsid w:val="00B500D0"/>
    <w:rsid w:val="00B507E4"/>
    <w:rsid w:val="00B50AEE"/>
    <w:rsid w:val="00B50E2E"/>
    <w:rsid w:val="00B50EB0"/>
    <w:rsid w:val="00B518D3"/>
    <w:rsid w:val="00B51B09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6E5A"/>
    <w:rsid w:val="00B57037"/>
    <w:rsid w:val="00B5706A"/>
    <w:rsid w:val="00B6054D"/>
    <w:rsid w:val="00B60608"/>
    <w:rsid w:val="00B60960"/>
    <w:rsid w:val="00B613CF"/>
    <w:rsid w:val="00B62161"/>
    <w:rsid w:val="00B630F5"/>
    <w:rsid w:val="00B637E1"/>
    <w:rsid w:val="00B63C5B"/>
    <w:rsid w:val="00B647D5"/>
    <w:rsid w:val="00B648D1"/>
    <w:rsid w:val="00B64B55"/>
    <w:rsid w:val="00B64FE2"/>
    <w:rsid w:val="00B650EE"/>
    <w:rsid w:val="00B65A9A"/>
    <w:rsid w:val="00B66E32"/>
    <w:rsid w:val="00B67428"/>
    <w:rsid w:val="00B674E7"/>
    <w:rsid w:val="00B70033"/>
    <w:rsid w:val="00B7032C"/>
    <w:rsid w:val="00B704C5"/>
    <w:rsid w:val="00B7062D"/>
    <w:rsid w:val="00B70738"/>
    <w:rsid w:val="00B72A5D"/>
    <w:rsid w:val="00B7335A"/>
    <w:rsid w:val="00B73771"/>
    <w:rsid w:val="00B73ED7"/>
    <w:rsid w:val="00B74EEF"/>
    <w:rsid w:val="00B75824"/>
    <w:rsid w:val="00B75D32"/>
    <w:rsid w:val="00B76314"/>
    <w:rsid w:val="00B76378"/>
    <w:rsid w:val="00B773D8"/>
    <w:rsid w:val="00B77436"/>
    <w:rsid w:val="00B77C96"/>
    <w:rsid w:val="00B80186"/>
    <w:rsid w:val="00B80918"/>
    <w:rsid w:val="00B81662"/>
    <w:rsid w:val="00B82D20"/>
    <w:rsid w:val="00B836EA"/>
    <w:rsid w:val="00B842C9"/>
    <w:rsid w:val="00B84573"/>
    <w:rsid w:val="00B8529B"/>
    <w:rsid w:val="00B85720"/>
    <w:rsid w:val="00B85D9A"/>
    <w:rsid w:val="00B85DBB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86"/>
    <w:rsid w:val="00B92DE4"/>
    <w:rsid w:val="00B9360F"/>
    <w:rsid w:val="00B95105"/>
    <w:rsid w:val="00B952FB"/>
    <w:rsid w:val="00B967B8"/>
    <w:rsid w:val="00B96877"/>
    <w:rsid w:val="00B969CD"/>
    <w:rsid w:val="00B96D54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BAA"/>
    <w:rsid w:val="00BA4240"/>
    <w:rsid w:val="00BA424C"/>
    <w:rsid w:val="00BA42D9"/>
    <w:rsid w:val="00BA4480"/>
    <w:rsid w:val="00BA4906"/>
    <w:rsid w:val="00BA5A8F"/>
    <w:rsid w:val="00BA6124"/>
    <w:rsid w:val="00BA619C"/>
    <w:rsid w:val="00BA6A83"/>
    <w:rsid w:val="00BA766B"/>
    <w:rsid w:val="00BA7C07"/>
    <w:rsid w:val="00BB0B64"/>
    <w:rsid w:val="00BB0D06"/>
    <w:rsid w:val="00BB0F7D"/>
    <w:rsid w:val="00BB14E5"/>
    <w:rsid w:val="00BB15CD"/>
    <w:rsid w:val="00BB1A70"/>
    <w:rsid w:val="00BB2651"/>
    <w:rsid w:val="00BB3118"/>
    <w:rsid w:val="00BB3881"/>
    <w:rsid w:val="00BB3CB9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C016A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EB3"/>
    <w:rsid w:val="00BC4247"/>
    <w:rsid w:val="00BC477C"/>
    <w:rsid w:val="00BC4AF1"/>
    <w:rsid w:val="00BC51A5"/>
    <w:rsid w:val="00BC5B3B"/>
    <w:rsid w:val="00BC5FB8"/>
    <w:rsid w:val="00BC6080"/>
    <w:rsid w:val="00BC64CC"/>
    <w:rsid w:val="00BC65E7"/>
    <w:rsid w:val="00BC7926"/>
    <w:rsid w:val="00BD08F7"/>
    <w:rsid w:val="00BD0EBC"/>
    <w:rsid w:val="00BD0F48"/>
    <w:rsid w:val="00BD129B"/>
    <w:rsid w:val="00BD2016"/>
    <w:rsid w:val="00BD23A7"/>
    <w:rsid w:val="00BD2FB7"/>
    <w:rsid w:val="00BD3F42"/>
    <w:rsid w:val="00BD402F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0CF2"/>
    <w:rsid w:val="00BE113C"/>
    <w:rsid w:val="00BE11C4"/>
    <w:rsid w:val="00BE1242"/>
    <w:rsid w:val="00BE293A"/>
    <w:rsid w:val="00BE2FCD"/>
    <w:rsid w:val="00BE3D3B"/>
    <w:rsid w:val="00BE3EEC"/>
    <w:rsid w:val="00BE548C"/>
    <w:rsid w:val="00BE5A58"/>
    <w:rsid w:val="00BE5E13"/>
    <w:rsid w:val="00BE63D3"/>
    <w:rsid w:val="00BE64C3"/>
    <w:rsid w:val="00BE6C83"/>
    <w:rsid w:val="00BE7065"/>
    <w:rsid w:val="00BE743A"/>
    <w:rsid w:val="00BF0441"/>
    <w:rsid w:val="00BF0AFE"/>
    <w:rsid w:val="00BF0C97"/>
    <w:rsid w:val="00BF1241"/>
    <w:rsid w:val="00BF25CA"/>
    <w:rsid w:val="00BF29D5"/>
    <w:rsid w:val="00BF3300"/>
    <w:rsid w:val="00BF3AFF"/>
    <w:rsid w:val="00BF464C"/>
    <w:rsid w:val="00BF4CB6"/>
    <w:rsid w:val="00BF55AF"/>
    <w:rsid w:val="00BF6891"/>
    <w:rsid w:val="00BF6F95"/>
    <w:rsid w:val="00BF71F9"/>
    <w:rsid w:val="00BF74E2"/>
    <w:rsid w:val="00BF7E44"/>
    <w:rsid w:val="00C0081F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5E81"/>
    <w:rsid w:val="00C05E84"/>
    <w:rsid w:val="00C067A2"/>
    <w:rsid w:val="00C06D9F"/>
    <w:rsid w:val="00C06E1C"/>
    <w:rsid w:val="00C07678"/>
    <w:rsid w:val="00C07752"/>
    <w:rsid w:val="00C07EF8"/>
    <w:rsid w:val="00C07FA6"/>
    <w:rsid w:val="00C11164"/>
    <w:rsid w:val="00C111D1"/>
    <w:rsid w:val="00C11FCC"/>
    <w:rsid w:val="00C12E6C"/>
    <w:rsid w:val="00C12F98"/>
    <w:rsid w:val="00C13342"/>
    <w:rsid w:val="00C137AB"/>
    <w:rsid w:val="00C14175"/>
    <w:rsid w:val="00C1451A"/>
    <w:rsid w:val="00C14A52"/>
    <w:rsid w:val="00C15093"/>
    <w:rsid w:val="00C151C1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5A35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B3"/>
    <w:rsid w:val="00C371B6"/>
    <w:rsid w:val="00C3770B"/>
    <w:rsid w:val="00C37FD3"/>
    <w:rsid w:val="00C402DD"/>
    <w:rsid w:val="00C405EE"/>
    <w:rsid w:val="00C40839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500E8"/>
    <w:rsid w:val="00C51788"/>
    <w:rsid w:val="00C52080"/>
    <w:rsid w:val="00C52230"/>
    <w:rsid w:val="00C52807"/>
    <w:rsid w:val="00C54289"/>
    <w:rsid w:val="00C54E7C"/>
    <w:rsid w:val="00C55504"/>
    <w:rsid w:val="00C55D2C"/>
    <w:rsid w:val="00C55F58"/>
    <w:rsid w:val="00C5671F"/>
    <w:rsid w:val="00C56BD4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1DD5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0F"/>
    <w:rsid w:val="00C66876"/>
    <w:rsid w:val="00C66944"/>
    <w:rsid w:val="00C66B9E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DEE"/>
    <w:rsid w:val="00C75DF2"/>
    <w:rsid w:val="00C75F91"/>
    <w:rsid w:val="00C76F89"/>
    <w:rsid w:val="00C801E6"/>
    <w:rsid w:val="00C8055F"/>
    <w:rsid w:val="00C807A0"/>
    <w:rsid w:val="00C81677"/>
    <w:rsid w:val="00C816B6"/>
    <w:rsid w:val="00C8188A"/>
    <w:rsid w:val="00C8314E"/>
    <w:rsid w:val="00C83A4E"/>
    <w:rsid w:val="00C84494"/>
    <w:rsid w:val="00C857C9"/>
    <w:rsid w:val="00C8587D"/>
    <w:rsid w:val="00C85B41"/>
    <w:rsid w:val="00C861EA"/>
    <w:rsid w:val="00C86AC1"/>
    <w:rsid w:val="00C86CE6"/>
    <w:rsid w:val="00C87A6F"/>
    <w:rsid w:val="00C87C68"/>
    <w:rsid w:val="00C900AB"/>
    <w:rsid w:val="00C90261"/>
    <w:rsid w:val="00C91AEB"/>
    <w:rsid w:val="00C92578"/>
    <w:rsid w:val="00C92880"/>
    <w:rsid w:val="00C92F82"/>
    <w:rsid w:val="00C9365E"/>
    <w:rsid w:val="00C936D2"/>
    <w:rsid w:val="00C94122"/>
    <w:rsid w:val="00C94165"/>
    <w:rsid w:val="00C94216"/>
    <w:rsid w:val="00C9458D"/>
    <w:rsid w:val="00C9469D"/>
    <w:rsid w:val="00C94F7E"/>
    <w:rsid w:val="00C950B5"/>
    <w:rsid w:val="00C951C5"/>
    <w:rsid w:val="00C95D7B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36CD"/>
    <w:rsid w:val="00CA4147"/>
    <w:rsid w:val="00CA4D0E"/>
    <w:rsid w:val="00CA4F21"/>
    <w:rsid w:val="00CA535A"/>
    <w:rsid w:val="00CA56B8"/>
    <w:rsid w:val="00CA56FE"/>
    <w:rsid w:val="00CA5D99"/>
    <w:rsid w:val="00CA6565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938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DA9"/>
    <w:rsid w:val="00CD4EE7"/>
    <w:rsid w:val="00CD51C6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0F0C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8BE"/>
    <w:rsid w:val="00CE7FE2"/>
    <w:rsid w:val="00CF087D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0F4A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2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49EF"/>
    <w:rsid w:val="00D15454"/>
    <w:rsid w:val="00D16F2A"/>
    <w:rsid w:val="00D17449"/>
    <w:rsid w:val="00D211E7"/>
    <w:rsid w:val="00D211F8"/>
    <w:rsid w:val="00D221AC"/>
    <w:rsid w:val="00D2234F"/>
    <w:rsid w:val="00D224F1"/>
    <w:rsid w:val="00D23B42"/>
    <w:rsid w:val="00D23EBC"/>
    <w:rsid w:val="00D24310"/>
    <w:rsid w:val="00D24AE0"/>
    <w:rsid w:val="00D25C91"/>
    <w:rsid w:val="00D26A09"/>
    <w:rsid w:val="00D27D39"/>
    <w:rsid w:val="00D304D6"/>
    <w:rsid w:val="00D30566"/>
    <w:rsid w:val="00D3080A"/>
    <w:rsid w:val="00D31AE4"/>
    <w:rsid w:val="00D32529"/>
    <w:rsid w:val="00D32BB8"/>
    <w:rsid w:val="00D33226"/>
    <w:rsid w:val="00D332DC"/>
    <w:rsid w:val="00D34468"/>
    <w:rsid w:val="00D348CA"/>
    <w:rsid w:val="00D35230"/>
    <w:rsid w:val="00D3547B"/>
    <w:rsid w:val="00D3562C"/>
    <w:rsid w:val="00D35E3D"/>
    <w:rsid w:val="00D40893"/>
    <w:rsid w:val="00D40EF7"/>
    <w:rsid w:val="00D41653"/>
    <w:rsid w:val="00D4188D"/>
    <w:rsid w:val="00D41B86"/>
    <w:rsid w:val="00D41D18"/>
    <w:rsid w:val="00D41E0B"/>
    <w:rsid w:val="00D4223F"/>
    <w:rsid w:val="00D423AB"/>
    <w:rsid w:val="00D4310A"/>
    <w:rsid w:val="00D4322A"/>
    <w:rsid w:val="00D4594D"/>
    <w:rsid w:val="00D45C44"/>
    <w:rsid w:val="00D460EE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7EF"/>
    <w:rsid w:val="00D528C2"/>
    <w:rsid w:val="00D52A4E"/>
    <w:rsid w:val="00D52BEC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1C0"/>
    <w:rsid w:val="00D562D9"/>
    <w:rsid w:val="00D56B4A"/>
    <w:rsid w:val="00D56C3E"/>
    <w:rsid w:val="00D57870"/>
    <w:rsid w:val="00D57A5F"/>
    <w:rsid w:val="00D57C43"/>
    <w:rsid w:val="00D603F0"/>
    <w:rsid w:val="00D60A5B"/>
    <w:rsid w:val="00D62932"/>
    <w:rsid w:val="00D6324D"/>
    <w:rsid w:val="00D63295"/>
    <w:rsid w:val="00D64F82"/>
    <w:rsid w:val="00D652C3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2699"/>
    <w:rsid w:val="00D73693"/>
    <w:rsid w:val="00D7389B"/>
    <w:rsid w:val="00D74413"/>
    <w:rsid w:val="00D74A35"/>
    <w:rsid w:val="00D74C38"/>
    <w:rsid w:val="00D75037"/>
    <w:rsid w:val="00D75270"/>
    <w:rsid w:val="00D769C3"/>
    <w:rsid w:val="00D805F2"/>
    <w:rsid w:val="00D818E7"/>
    <w:rsid w:val="00D81FE8"/>
    <w:rsid w:val="00D82044"/>
    <w:rsid w:val="00D8229A"/>
    <w:rsid w:val="00D82335"/>
    <w:rsid w:val="00D82F6A"/>
    <w:rsid w:val="00D836A9"/>
    <w:rsid w:val="00D8403C"/>
    <w:rsid w:val="00D85297"/>
    <w:rsid w:val="00D866D3"/>
    <w:rsid w:val="00D86C4B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6D2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19EE"/>
    <w:rsid w:val="00DA205B"/>
    <w:rsid w:val="00DA267D"/>
    <w:rsid w:val="00DA2EB8"/>
    <w:rsid w:val="00DA2FCD"/>
    <w:rsid w:val="00DA3628"/>
    <w:rsid w:val="00DA41D6"/>
    <w:rsid w:val="00DA42DF"/>
    <w:rsid w:val="00DA44BA"/>
    <w:rsid w:val="00DA4653"/>
    <w:rsid w:val="00DA47CD"/>
    <w:rsid w:val="00DA4F8F"/>
    <w:rsid w:val="00DA50F2"/>
    <w:rsid w:val="00DA5739"/>
    <w:rsid w:val="00DA5982"/>
    <w:rsid w:val="00DA68DB"/>
    <w:rsid w:val="00DA6A70"/>
    <w:rsid w:val="00DA6C1A"/>
    <w:rsid w:val="00DA6FA6"/>
    <w:rsid w:val="00DA7184"/>
    <w:rsid w:val="00DA78A3"/>
    <w:rsid w:val="00DA7D7C"/>
    <w:rsid w:val="00DA7DDC"/>
    <w:rsid w:val="00DB0712"/>
    <w:rsid w:val="00DB0BC0"/>
    <w:rsid w:val="00DB11E0"/>
    <w:rsid w:val="00DB2472"/>
    <w:rsid w:val="00DB3FDD"/>
    <w:rsid w:val="00DB41BC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842"/>
    <w:rsid w:val="00DC185F"/>
    <w:rsid w:val="00DC19D2"/>
    <w:rsid w:val="00DC246D"/>
    <w:rsid w:val="00DC357B"/>
    <w:rsid w:val="00DC3DB0"/>
    <w:rsid w:val="00DC400D"/>
    <w:rsid w:val="00DC418E"/>
    <w:rsid w:val="00DC4816"/>
    <w:rsid w:val="00DC4B3F"/>
    <w:rsid w:val="00DC50DB"/>
    <w:rsid w:val="00DC579C"/>
    <w:rsid w:val="00DC6061"/>
    <w:rsid w:val="00DC69AB"/>
    <w:rsid w:val="00DC7092"/>
    <w:rsid w:val="00DC7A26"/>
    <w:rsid w:val="00DC7DB5"/>
    <w:rsid w:val="00DD0088"/>
    <w:rsid w:val="00DD0299"/>
    <w:rsid w:val="00DD0419"/>
    <w:rsid w:val="00DD06C9"/>
    <w:rsid w:val="00DD0794"/>
    <w:rsid w:val="00DD17C3"/>
    <w:rsid w:val="00DD1A62"/>
    <w:rsid w:val="00DD1D04"/>
    <w:rsid w:val="00DD2FFA"/>
    <w:rsid w:val="00DD3094"/>
    <w:rsid w:val="00DD3371"/>
    <w:rsid w:val="00DD398A"/>
    <w:rsid w:val="00DD3AED"/>
    <w:rsid w:val="00DD4733"/>
    <w:rsid w:val="00DD48F5"/>
    <w:rsid w:val="00DD49F9"/>
    <w:rsid w:val="00DD61C6"/>
    <w:rsid w:val="00DD63A4"/>
    <w:rsid w:val="00DD7197"/>
    <w:rsid w:val="00DD7651"/>
    <w:rsid w:val="00DD7981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E4D"/>
    <w:rsid w:val="00DE4A8F"/>
    <w:rsid w:val="00DE4BDB"/>
    <w:rsid w:val="00DE4C0C"/>
    <w:rsid w:val="00DE52B0"/>
    <w:rsid w:val="00DE5326"/>
    <w:rsid w:val="00DE5BB1"/>
    <w:rsid w:val="00DE60BE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2B54"/>
    <w:rsid w:val="00DF3134"/>
    <w:rsid w:val="00DF313E"/>
    <w:rsid w:val="00DF35B1"/>
    <w:rsid w:val="00DF37AC"/>
    <w:rsid w:val="00DF37FF"/>
    <w:rsid w:val="00DF39B7"/>
    <w:rsid w:val="00DF3C4B"/>
    <w:rsid w:val="00DF3E09"/>
    <w:rsid w:val="00DF4E0A"/>
    <w:rsid w:val="00DF4E56"/>
    <w:rsid w:val="00DF5619"/>
    <w:rsid w:val="00DF56A5"/>
    <w:rsid w:val="00DF58E4"/>
    <w:rsid w:val="00DF5A2B"/>
    <w:rsid w:val="00DF5BA4"/>
    <w:rsid w:val="00DF6643"/>
    <w:rsid w:val="00DF6DEB"/>
    <w:rsid w:val="00E019CA"/>
    <w:rsid w:val="00E028E0"/>
    <w:rsid w:val="00E03870"/>
    <w:rsid w:val="00E03980"/>
    <w:rsid w:val="00E046F0"/>
    <w:rsid w:val="00E04C13"/>
    <w:rsid w:val="00E057CC"/>
    <w:rsid w:val="00E0592A"/>
    <w:rsid w:val="00E05ABE"/>
    <w:rsid w:val="00E06161"/>
    <w:rsid w:val="00E06254"/>
    <w:rsid w:val="00E065CF"/>
    <w:rsid w:val="00E067A0"/>
    <w:rsid w:val="00E07645"/>
    <w:rsid w:val="00E10106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CAD"/>
    <w:rsid w:val="00E12D1E"/>
    <w:rsid w:val="00E15170"/>
    <w:rsid w:val="00E1543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3051C"/>
    <w:rsid w:val="00E30699"/>
    <w:rsid w:val="00E3089D"/>
    <w:rsid w:val="00E31973"/>
    <w:rsid w:val="00E32B90"/>
    <w:rsid w:val="00E32C2D"/>
    <w:rsid w:val="00E34131"/>
    <w:rsid w:val="00E34C52"/>
    <w:rsid w:val="00E34D3D"/>
    <w:rsid w:val="00E34F45"/>
    <w:rsid w:val="00E35A1D"/>
    <w:rsid w:val="00E36362"/>
    <w:rsid w:val="00E3695D"/>
    <w:rsid w:val="00E36CF6"/>
    <w:rsid w:val="00E371F1"/>
    <w:rsid w:val="00E375C5"/>
    <w:rsid w:val="00E37870"/>
    <w:rsid w:val="00E37ADD"/>
    <w:rsid w:val="00E37D0B"/>
    <w:rsid w:val="00E37E72"/>
    <w:rsid w:val="00E40B30"/>
    <w:rsid w:val="00E40D37"/>
    <w:rsid w:val="00E41130"/>
    <w:rsid w:val="00E4221F"/>
    <w:rsid w:val="00E42435"/>
    <w:rsid w:val="00E4275E"/>
    <w:rsid w:val="00E43006"/>
    <w:rsid w:val="00E4325D"/>
    <w:rsid w:val="00E43489"/>
    <w:rsid w:val="00E43DC9"/>
    <w:rsid w:val="00E453B0"/>
    <w:rsid w:val="00E45418"/>
    <w:rsid w:val="00E45C79"/>
    <w:rsid w:val="00E46607"/>
    <w:rsid w:val="00E46665"/>
    <w:rsid w:val="00E466A2"/>
    <w:rsid w:val="00E467F1"/>
    <w:rsid w:val="00E4694C"/>
    <w:rsid w:val="00E475F2"/>
    <w:rsid w:val="00E47737"/>
    <w:rsid w:val="00E47FCC"/>
    <w:rsid w:val="00E50130"/>
    <w:rsid w:val="00E504C9"/>
    <w:rsid w:val="00E50955"/>
    <w:rsid w:val="00E51A8D"/>
    <w:rsid w:val="00E53C97"/>
    <w:rsid w:val="00E545A7"/>
    <w:rsid w:val="00E54A5A"/>
    <w:rsid w:val="00E54F73"/>
    <w:rsid w:val="00E56A80"/>
    <w:rsid w:val="00E56EE1"/>
    <w:rsid w:val="00E574AA"/>
    <w:rsid w:val="00E6019C"/>
    <w:rsid w:val="00E603AE"/>
    <w:rsid w:val="00E603D5"/>
    <w:rsid w:val="00E60435"/>
    <w:rsid w:val="00E60467"/>
    <w:rsid w:val="00E60926"/>
    <w:rsid w:val="00E61203"/>
    <w:rsid w:val="00E6152A"/>
    <w:rsid w:val="00E61887"/>
    <w:rsid w:val="00E62109"/>
    <w:rsid w:val="00E621A4"/>
    <w:rsid w:val="00E623AB"/>
    <w:rsid w:val="00E62776"/>
    <w:rsid w:val="00E627C2"/>
    <w:rsid w:val="00E6350B"/>
    <w:rsid w:val="00E63B1D"/>
    <w:rsid w:val="00E65CBC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91C"/>
    <w:rsid w:val="00E71A73"/>
    <w:rsid w:val="00E725B5"/>
    <w:rsid w:val="00E729DE"/>
    <w:rsid w:val="00E72FBB"/>
    <w:rsid w:val="00E73013"/>
    <w:rsid w:val="00E7310E"/>
    <w:rsid w:val="00E74E38"/>
    <w:rsid w:val="00E75351"/>
    <w:rsid w:val="00E756B6"/>
    <w:rsid w:val="00E75745"/>
    <w:rsid w:val="00E757CC"/>
    <w:rsid w:val="00E75B03"/>
    <w:rsid w:val="00E75D54"/>
    <w:rsid w:val="00E76889"/>
    <w:rsid w:val="00E771C8"/>
    <w:rsid w:val="00E779E7"/>
    <w:rsid w:val="00E77B1C"/>
    <w:rsid w:val="00E80045"/>
    <w:rsid w:val="00E8074D"/>
    <w:rsid w:val="00E81A3C"/>
    <w:rsid w:val="00E82C12"/>
    <w:rsid w:val="00E83694"/>
    <w:rsid w:val="00E84759"/>
    <w:rsid w:val="00E84C1B"/>
    <w:rsid w:val="00E84C95"/>
    <w:rsid w:val="00E84D61"/>
    <w:rsid w:val="00E850C9"/>
    <w:rsid w:val="00E85375"/>
    <w:rsid w:val="00E85B9F"/>
    <w:rsid w:val="00E864E1"/>
    <w:rsid w:val="00E90067"/>
    <w:rsid w:val="00E9116A"/>
    <w:rsid w:val="00E9139E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F3"/>
    <w:rsid w:val="00EA1338"/>
    <w:rsid w:val="00EA2211"/>
    <w:rsid w:val="00EA2632"/>
    <w:rsid w:val="00EA31E9"/>
    <w:rsid w:val="00EA3550"/>
    <w:rsid w:val="00EA397C"/>
    <w:rsid w:val="00EA41B5"/>
    <w:rsid w:val="00EA512A"/>
    <w:rsid w:val="00EA525E"/>
    <w:rsid w:val="00EA5274"/>
    <w:rsid w:val="00EA62D1"/>
    <w:rsid w:val="00EB00C1"/>
    <w:rsid w:val="00EB02C2"/>
    <w:rsid w:val="00EB0455"/>
    <w:rsid w:val="00EB06DB"/>
    <w:rsid w:val="00EB14D9"/>
    <w:rsid w:val="00EB1572"/>
    <w:rsid w:val="00EB2156"/>
    <w:rsid w:val="00EB3304"/>
    <w:rsid w:val="00EB37BF"/>
    <w:rsid w:val="00EB41B4"/>
    <w:rsid w:val="00EB48D9"/>
    <w:rsid w:val="00EB593A"/>
    <w:rsid w:val="00EB663C"/>
    <w:rsid w:val="00EB6C8F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8C"/>
    <w:rsid w:val="00EC6FA4"/>
    <w:rsid w:val="00EC73C1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CFA"/>
    <w:rsid w:val="00ED6EDF"/>
    <w:rsid w:val="00ED71A2"/>
    <w:rsid w:val="00ED74D0"/>
    <w:rsid w:val="00ED757D"/>
    <w:rsid w:val="00ED7DEB"/>
    <w:rsid w:val="00EE00FE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525F"/>
    <w:rsid w:val="00EE69F0"/>
    <w:rsid w:val="00EE7787"/>
    <w:rsid w:val="00EF08E9"/>
    <w:rsid w:val="00EF3F61"/>
    <w:rsid w:val="00EF407A"/>
    <w:rsid w:val="00EF4367"/>
    <w:rsid w:val="00EF451D"/>
    <w:rsid w:val="00EF487E"/>
    <w:rsid w:val="00EF4DDF"/>
    <w:rsid w:val="00EF5947"/>
    <w:rsid w:val="00EF63E7"/>
    <w:rsid w:val="00EF64CE"/>
    <w:rsid w:val="00EF6EF7"/>
    <w:rsid w:val="00EF77EE"/>
    <w:rsid w:val="00EF7BD2"/>
    <w:rsid w:val="00F009AC"/>
    <w:rsid w:val="00F01956"/>
    <w:rsid w:val="00F02457"/>
    <w:rsid w:val="00F0285A"/>
    <w:rsid w:val="00F02C0D"/>
    <w:rsid w:val="00F03BC3"/>
    <w:rsid w:val="00F044A9"/>
    <w:rsid w:val="00F04A07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954"/>
    <w:rsid w:val="00F07E73"/>
    <w:rsid w:val="00F07F3C"/>
    <w:rsid w:val="00F11F4B"/>
    <w:rsid w:val="00F12503"/>
    <w:rsid w:val="00F128CD"/>
    <w:rsid w:val="00F12DB0"/>
    <w:rsid w:val="00F12F6C"/>
    <w:rsid w:val="00F1307F"/>
    <w:rsid w:val="00F140DD"/>
    <w:rsid w:val="00F1427B"/>
    <w:rsid w:val="00F14EDA"/>
    <w:rsid w:val="00F15909"/>
    <w:rsid w:val="00F15BE0"/>
    <w:rsid w:val="00F15D4D"/>
    <w:rsid w:val="00F15FBD"/>
    <w:rsid w:val="00F15FD1"/>
    <w:rsid w:val="00F16075"/>
    <w:rsid w:val="00F160E7"/>
    <w:rsid w:val="00F16CB7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0E"/>
    <w:rsid w:val="00F264D4"/>
    <w:rsid w:val="00F265B9"/>
    <w:rsid w:val="00F26E2B"/>
    <w:rsid w:val="00F278F6"/>
    <w:rsid w:val="00F27E93"/>
    <w:rsid w:val="00F30760"/>
    <w:rsid w:val="00F31644"/>
    <w:rsid w:val="00F31F4C"/>
    <w:rsid w:val="00F32129"/>
    <w:rsid w:val="00F321E8"/>
    <w:rsid w:val="00F3226F"/>
    <w:rsid w:val="00F3251B"/>
    <w:rsid w:val="00F32E9F"/>
    <w:rsid w:val="00F330CA"/>
    <w:rsid w:val="00F33194"/>
    <w:rsid w:val="00F33B51"/>
    <w:rsid w:val="00F3449D"/>
    <w:rsid w:val="00F34690"/>
    <w:rsid w:val="00F348F9"/>
    <w:rsid w:val="00F34AF4"/>
    <w:rsid w:val="00F35116"/>
    <w:rsid w:val="00F35424"/>
    <w:rsid w:val="00F3583C"/>
    <w:rsid w:val="00F360B0"/>
    <w:rsid w:val="00F363E4"/>
    <w:rsid w:val="00F40547"/>
    <w:rsid w:val="00F40A46"/>
    <w:rsid w:val="00F4158D"/>
    <w:rsid w:val="00F41E03"/>
    <w:rsid w:val="00F42922"/>
    <w:rsid w:val="00F42A01"/>
    <w:rsid w:val="00F42A65"/>
    <w:rsid w:val="00F44C2B"/>
    <w:rsid w:val="00F44CCD"/>
    <w:rsid w:val="00F4535F"/>
    <w:rsid w:val="00F468BC"/>
    <w:rsid w:val="00F46A87"/>
    <w:rsid w:val="00F474A9"/>
    <w:rsid w:val="00F50223"/>
    <w:rsid w:val="00F50393"/>
    <w:rsid w:val="00F504BC"/>
    <w:rsid w:val="00F505D0"/>
    <w:rsid w:val="00F50C48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E94"/>
    <w:rsid w:val="00F63270"/>
    <w:rsid w:val="00F63C24"/>
    <w:rsid w:val="00F64034"/>
    <w:rsid w:val="00F6471C"/>
    <w:rsid w:val="00F64A68"/>
    <w:rsid w:val="00F64C06"/>
    <w:rsid w:val="00F6523D"/>
    <w:rsid w:val="00F652FA"/>
    <w:rsid w:val="00F65CA0"/>
    <w:rsid w:val="00F7026D"/>
    <w:rsid w:val="00F7093A"/>
    <w:rsid w:val="00F70AC7"/>
    <w:rsid w:val="00F7208C"/>
    <w:rsid w:val="00F721E9"/>
    <w:rsid w:val="00F726E1"/>
    <w:rsid w:val="00F72BAB"/>
    <w:rsid w:val="00F73176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3667"/>
    <w:rsid w:val="00F83AA6"/>
    <w:rsid w:val="00F83BDB"/>
    <w:rsid w:val="00F84030"/>
    <w:rsid w:val="00F84232"/>
    <w:rsid w:val="00F84599"/>
    <w:rsid w:val="00F84BB4"/>
    <w:rsid w:val="00F8507A"/>
    <w:rsid w:val="00F86525"/>
    <w:rsid w:val="00F86778"/>
    <w:rsid w:val="00F86D80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6B3B"/>
    <w:rsid w:val="00F979CF"/>
    <w:rsid w:val="00FA00AE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3BA"/>
    <w:rsid w:val="00FA3A91"/>
    <w:rsid w:val="00FA3E7E"/>
    <w:rsid w:val="00FA44E0"/>
    <w:rsid w:val="00FA54EE"/>
    <w:rsid w:val="00FA5F09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222"/>
    <w:rsid w:val="00FB4A78"/>
    <w:rsid w:val="00FB5080"/>
    <w:rsid w:val="00FB50C7"/>
    <w:rsid w:val="00FB50E7"/>
    <w:rsid w:val="00FB5136"/>
    <w:rsid w:val="00FB541F"/>
    <w:rsid w:val="00FB576F"/>
    <w:rsid w:val="00FB57BA"/>
    <w:rsid w:val="00FB672C"/>
    <w:rsid w:val="00FB6A54"/>
    <w:rsid w:val="00FB6AA3"/>
    <w:rsid w:val="00FB73F1"/>
    <w:rsid w:val="00FB74DE"/>
    <w:rsid w:val="00FB7745"/>
    <w:rsid w:val="00FB7A56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FDB"/>
    <w:rsid w:val="00FC345A"/>
    <w:rsid w:val="00FC34C0"/>
    <w:rsid w:val="00FC3A87"/>
    <w:rsid w:val="00FC3E84"/>
    <w:rsid w:val="00FC418F"/>
    <w:rsid w:val="00FC4ECE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0EC8"/>
    <w:rsid w:val="00FD12E7"/>
    <w:rsid w:val="00FD1856"/>
    <w:rsid w:val="00FD1AEB"/>
    <w:rsid w:val="00FD239C"/>
    <w:rsid w:val="00FD324A"/>
    <w:rsid w:val="00FD391F"/>
    <w:rsid w:val="00FD41C4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22FA"/>
    <w:rsid w:val="00FE2442"/>
    <w:rsid w:val="00FE29EA"/>
    <w:rsid w:val="00FE2CCE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7E8"/>
    <w:rsid w:val="00FE6B85"/>
    <w:rsid w:val="00FE6F36"/>
    <w:rsid w:val="00FE7052"/>
    <w:rsid w:val="00FE7625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12A"/>
    <w:rsid w:val="00FF3A71"/>
    <w:rsid w:val="00FF40F5"/>
    <w:rsid w:val="00FF4389"/>
    <w:rsid w:val="00FF4EE7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365"/>
    <w:rsid w:val="00FF7B91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B988A"/>
  <w15:docId w15:val="{F7041A85-A46F-440E-88CA-893EA380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675CC9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</w:rPr>
  </w:style>
  <w:style w:type="paragraph" w:styleId="Titre2">
    <w:name w:val="heading 2"/>
    <w:basedOn w:val="Normal"/>
    <w:next w:val="Corpsdetexte"/>
    <w:link w:val="Titre2Car"/>
    <w:qFormat/>
    <w:rsid w:val="00C04686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Normal"/>
    <w:link w:val="Titre5Car"/>
    <w:qFormat/>
    <w:rsid w:val="00192473"/>
    <w:pPr>
      <w:keepNext/>
      <w:keepLines/>
      <w:numPr>
        <w:numId w:val="33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75CC9"/>
    <w:rPr>
      <w:rFonts w:ascii="Arial Narrow" w:hAnsi="Arial Narrow"/>
      <w:b/>
      <w:caps/>
      <w:sz w:val="24"/>
      <w:szCs w:val="24"/>
    </w:rPr>
  </w:style>
  <w:style w:type="character" w:customStyle="1" w:styleId="Titre2Car">
    <w:name w:val="Titre 2 Car"/>
    <w:link w:val="Titre2"/>
    <w:rsid w:val="00C04686"/>
    <w:rPr>
      <w:rFonts w:ascii="Arial Narrow" w:hAnsi="Arial Narrow"/>
      <w:b/>
      <w:smallCaps/>
      <w:sz w:val="22"/>
      <w:szCs w:val="22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92473"/>
    <w:rPr>
      <w:rFonts w:ascii="Arial Narrow" w:hAnsi="Arial Narrow"/>
      <w:b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DB632D"/>
    <w:pPr>
      <w:spacing w:before="0"/>
      <w:ind w:left="284"/>
      <w:jc w:val="right"/>
    </w:pPr>
    <w:rPr>
      <w:rFonts w:ascii="Arial Narrow" w:eastAsia="Calibri" w:hAnsi="Arial Narrow"/>
      <w:b/>
      <w:sz w:val="22"/>
      <w:szCs w:val="22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A53F66"/>
    <w:pPr>
      <w:numPr>
        <w:ilvl w:val="1"/>
        <w:numId w:val="19"/>
      </w:numPr>
      <w:tabs>
        <w:tab w:val="clear" w:pos="2160"/>
        <w:tab w:val="num" w:pos="567"/>
        <w:tab w:val="right" w:leader="dot" w:pos="8505"/>
      </w:tabs>
      <w:spacing w:before="60"/>
      <w:ind w:left="568" w:hanging="284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8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 w:val="22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32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F278F6"/>
    <w:pPr>
      <w:numPr>
        <w:numId w:val="34"/>
      </w:numPr>
      <w:tabs>
        <w:tab w:val="left" w:pos="426"/>
      </w:tabs>
      <w:spacing w:before="240"/>
      <w:ind w:left="426" w:hanging="426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Emphasepl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ple">
    <w:name w:val="Subtle Reference"/>
    <w:basedOn w:val="Policepardfaut"/>
    <w:uiPriority w:val="31"/>
    <w:qFormat/>
    <w:rsid w:val="00D4310A"/>
    <w:rPr>
      <w:smallCaps/>
      <w:color w:val="C0504D" w:themeColor="accent2"/>
      <w:u w:val="single"/>
    </w:rPr>
  </w:style>
  <w:style w:type="numbering" w:customStyle="1" w:styleId="WW8Num4111">
    <w:name w:val="WW8Num4111"/>
    <w:rsid w:val="004F543E"/>
  </w:style>
  <w:style w:type="paragraph" w:customStyle="1" w:styleId="listepucesb">
    <w:name w:val="liste à puces b"/>
    <w:basedOn w:val="listepucescitation"/>
    <w:qFormat/>
    <w:rsid w:val="004F543E"/>
    <w:pPr>
      <w:numPr>
        <w:ilvl w:val="0"/>
        <w:numId w:val="47"/>
      </w:numPr>
      <w:ind w:left="1134" w:firstLine="0"/>
    </w:pPr>
    <w:rPr>
      <w:rFonts w:ascii="Times New Roman" w:eastAsia="Times New Roman" w:hAnsi="Times New Roman"/>
      <w:b/>
      <w:sz w:val="24"/>
      <w:szCs w:val="24"/>
      <w:lang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F4EE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EE7"/>
    <w:rPr>
      <w:rFonts w:ascii="Times New Roman" w:eastAsia="Times New Roman" w:hAnsi="Times New Roman"/>
      <w:i/>
      <w:iCs/>
      <w:color w:val="000000" w:themeColor="text1"/>
      <w:sz w:val="24"/>
      <w:lang w:eastAsia="en-US"/>
    </w:rPr>
  </w:style>
  <w:style w:type="numbering" w:customStyle="1" w:styleId="WW8Num416">
    <w:name w:val="WW8Num416"/>
    <w:rsid w:val="00D4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\OneDrive\Documents\Mod&#232;les%20Office%20personnalis&#233;s\modele-essai-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06D8-4E4E-42D2-A0E2-467A9305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modele-essai-3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1315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Joseph AUVINET</dc:creator>
  <cp:lastModifiedBy>Joseph AUVINET</cp:lastModifiedBy>
  <cp:revision>1</cp:revision>
  <cp:lastPrinted>2017-06-13T16:04:00Z</cp:lastPrinted>
  <dcterms:created xsi:type="dcterms:W3CDTF">2017-10-10T07:30:00Z</dcterms:created>
  <dcterms:modified xsi:type="dcterms:W3CDTF">2017-10-10T07:32:00Z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