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6031" w14:textId="77777777" w:rsidR="00B6131E" w:rsidRPr="00B2624B" w:rsidRDefault="00B6131E" w:rsidP="00B6131E">
      <w:pPr>
        <w:pStyle w:val="Style"/>
        <w:rPr>
          <w:sz w:val="2"/>
          <w:szCs w:val="2"/>
        </w:rPr>
      </w:pPr>
    </w:p>
    <w:p w14:paraId="02641132" w14:textId="77777777" w:rsidR="00B6131E" w:rsidRPr="00B2624B" w:rsidRDefault="00B6131E" w:rsidP="00B6131E">
      <w:pPr>
        <w:pStyle w:val="Style"/>
        <w:jc w:val="center"/>
        <w:rPr>
          <w:b/>
          <w:bCs/>
          <w:sz w:val="27"/>
          <w:szCs w:val="27"/>
        </w:rPr>
      </w:pPr>
      <w:bookmarkStart w:id="0" w:name="_Hlk147086701"/>
      <w:r w:rsidRPr="00B2624B">
        <w:rPr>
          <w:b/>
          <w:bCs/>
          <w:sz w:val="27"/>
          <w:szCs w:val="27"/>
        </w:rPr>
        <w:t>RÉPUBLIQUE FRANÇAISE</w:t>
      </w:r>
    </w:p>
    <w:p w14:paraId="53F45306" w14:textId="77777777" w:rsidR="00B6131E" w:rsidRPr="00B2624B" w:rsidRDefault="00B6131E" w:rsidP="00B6131E">
      <w:pPr>
        <w:pStyle w:val="Style"/>
        <w:jc w:val="center"/>
        <w:rPr>
          <w:sz w:val="22"/>
          <w:szCs w:val="22"/>
        </w:rPr>
      </w:pPr>
      <w:r w:rsidRPr="00B2624B">
        <w:rPr>
          <w:sz w:val="22"/>
          <w:szCs w:val="22"/>
        </w:rPr>
        <w:t>AU NOM DU PEUPLE FRANÇAIS</w:t>
      </w:r>
    </w:p>
    <w:p w14:paraId="5F21FF4C" w14:textId="77777777" w:rsidR="00B6131E" w:rsidRPr="00B2624B" w:rsidRDefault="00B6131E" w:rsidP="00B6131E">
      <w:pPr>
        <w:pStyle w:val="Style"/>
        <w:spacing w:before="1" w:beforeAutospacing="1" w:after="1" w:afterAutospacing="1"/>
        <w:jc w:val="center"/>
        <w:rPr>
          <w:b/>
          <w:bCs/>
          <w:sz w:val="23"/>
          <w:szCs w:val="23"/>
        </w:rPr>
      </w:pPr>
      <w:r w:rsidRPr="00B2624B">
        <w:rPr>
          <w:b/>
          <w:bCs/>
          <w:sz w:val="23"/>
          <w:szCs w:val="23"/>
        </w:rPr>
        <w:t>COUR D'APPEL DE PARIS</w:t>
      </w:r>
    </w:p>
    <w:p w14:paraId="364BE997" w14:textId="77777777" w:rsidR="00B6131E" w:rsidRPr="00B2624B" w:rsidRDefault="00B6131E" w:rsidP="00B6131E">
      <w:pPr>
        <w:pStyle w:val="Style"/>
        <w:spacing w:before="1" w:beforeAutospacing="1" w:after="1" w:afterAutospacing="1"/>
        <w:jc w:val="center"/>
        <w:rPr>
          <w:b/>
          <w:bCs/>
          <w:sz w:val="23"/>
          <w:szCs w:val="23"/>
        </w:rPr>
      </w:pPr>
      <w:r w:rsidRPr="00B2624B">
        <w:rPr>
          <w:b/>
          <w:bCs/>
          <w:sz w:val="23"/>
          <w:szCs w:val="23"/>
        </w:rPr>
        <w:t>Pôle 2 - Chambre 2</w:t>
      </w:r>
    </w:p>
    <w:p w14:paraId="194D1DAD" w14:textId="77777777" w:rsidR="00B6131E" w:rsidRPr="00B2624B" w:rsidRDefault="00B6131E" w:rsidP="00B6131E">
      <w:pPr>
        <w:pStyle w:val="Style"/>
        <w:spacing w:before="1" w:beforeAutospacing="1" w:after="1" w:afterAutospacing="1"/>
        <w:jc w:val="center"/>
        <w:rPr>
          <w:b/>
          <w:bCs/>
          <w:sz w:val="23"/>
          <w:szCs w:val="23"/>
        </w:rPr>
      </w:pPr>
      <w:r w:rsidRPr="00B2624B">
        <w:rPr>
          <w:b/>
          <w:bCs/>
          <w:sz w:val="23"/>
          <w:szCs w:val="23"/>
        </w:rPr>
        <w:t>ARRÊT DU 01 MARS 2018</w:t>
      </w:r>
    </w:p>
    <w:p w14:paraId="3E7824D4" w14:textId="77777777" w:rsidR="00B6131E" w:rsidRPr="00B2624B" w:rsidRDefault="00B6131E" w:rsidP="00B6131E">
      <w:pPr>
        <w:pStyle w:val="Style"/>
        <w:spacing w:before="1" w:beforeAutospacing="1" w:after="1" w:afterAutospacing="1"/>
        <w:rPr>
          <w:b/>
          <w:bCs/>
          <w:sz w:val="23"/>
          <w:szCs w:val="23"/>
        </w:rPr>
      </w:pPr>
      <w:r w:rsidRPr="00B2624B">
        <w:rPr>
          <w:sz w:val="22"/>
          <w:szCs w:val="22"/>
        </w:rPr>
        <w:t xml:space="preserve">Numéro d'inscription au répertoire général : </w:t>
      </w:r>
      <w:r w:rsidRPr="00B2624B">
        <w:rPr>
          <w:b/>
          <w:bCs/>
          <w:sz w:val="23"/>
          <w:szCs w:val="23"/>
        </w:rPr>
        <w:t xml:space="preserve">16/03686 </w:t>
      </w:r>
    </w:p>
    <w:p w14:paraId="2229AE96" w14:textId="77777777" w:rsidR="00B6131E" w:rsidRPr="00B2624B" w:rsidRDefault="00B6131E" w:rsidP="00B6131E">
      <w:pPr>
        <w:pStyle w:val="Style"/>
        <w:spacing w:before="1" w:beforeAutospacing="1" w:after="1" w:afterAutospacing="1"/>
        <w:rPr>
          <w:sz w:val="22"/>
          <w:szCs w:val="22"/>
        </w:rPr>
      </w:pPr>
      <w:r w:rsidRPr="00B2624B">
        <w:rPr>
          <w:sz w:val="22"/>
          <w:szCs w:val="22"/>
        </w:rPr>
        <w:t xml:space="preserve">Décision déférée </w:t>
      </w:r>
      <w:r w:rsidRPr="00B2624B">
        <w:rPr>
          <w:sz w:val="23"/>
          <w:szCs w:val="23"/>
        </w:rPr>
        <w:t xml:space="preserve">à </w:t>
      </w:r>
      <w:r w:rsidRPr="00B2624B">
        <w:rPr>
          <w:sz w:val="22"/>
          <w:szCs w:val="22"/>
        </w:rPr>
        <w:t>la Cour : Jugement du 08 Décembre 2015 -Tribunal de Grande Instance de PARIS RG n° 14/15023</w:t>
      </w:r>
    </w:p>
    <w:p w14:paraId="341B749A" w14:textId="77777777" w:rsidR="00B6131E" w:rsidRPr="00B2624B" w:rsidRDefault="00B6131E" w:rsidP="00B6131E">
      <w:pPr>
        <w:pStyle w:val="Style"/>
        <w:spacing w:before="1" w:beforeAutospacing="1" w:after="1" w:afterAutospacing="1"/>
        <w:rPr>
          <w:b/>
          <w:bCs/>
          <w:sz w:val="23"/>
          <w:szCs w:val="23"/>
        </w:rPr>
      </w:pPr>
      <w:r w:rsidRPr="00B2624B">
        <w:rPr>
          <w:b/>
          <w:bCs/>
          <w:sz w:val="23"/>
          <w:szCs w:val="23"/>
        </w:rPr>
        <w:t xml:space="preserve">APPELANTE </w:t>
      </w:r>
    </w:p>
    <w:p w14:paraId="1C55160F" w14:textId="4A402AA6" w:rsidR="00B6131E" w:rsidRPr="00B2624B" w:rsidRDefault="00B6131E" w:rsidP="00B6131E">
      <w:pPr>
        <w:pStyle w:val="Style"/>
        <w:spacing w:before="1" w:beforeAutospacing="1" w:after="1" w:afterAutospacing="1"/>
        <w:rPr>
          <w:sz w:val="22"/>
          <w:szCs w:val="22"/>
        </w:rPr>
      </w:pPr>
      <w:r w:rsidRPr="00B2624B">
        <w:rPr>
          <w:b/>
          <w:bCs/>
          <w:sz w:val="23"/>
          <w:szCs w:val="23"/>
        </w:rPr>
        <w:t xml:space="preserve">LA CONGRÉGATION DES SERVANTES DU </w:t>
      </w:r>
      <w:r w:rsidR="009D0688">
        <w:rPr>
          <w:b/>
          <w:bCs/>
          <w:sz w:val="23"/>
          <w:szCs w:val="23"/>
        </w:rPr>
        <w:t>S......... S................</w:t>
      </w:r>
    </w:p>
    <w:p w14:paraId="073BF653" w14:textId="77777777" w:rsidR="00B6131E" w:rsidRPr="00B2624B" w:rsidRDefault="00B6131E" w:rsidP="00B6131E">
      <w:pPr>
        <w:pStyle w:val="Style"/>
        <w:spacing w:before="1" w:beforeAutospacing="1" w:after="1" w:afterAutospacing="1"/>
        <w:rPr>
          <w:sz w:val="22"/>
          <w:szCs w:val="22"/>
        </w:rPr>
      </w:pPr>
      <w:r w:rsidRPr="00B2624B">
        <w:rPr>
          <w:sz w:val="22"/>
          <w:szCs w:val="22"/>
        </w:rPr>
        <w:t xml:space="preserve">Représentée et assisté à l'audience de Me Bertrand OLLIVIER de l'AARPI OLLIVIER et Associés, avocat au barreau de PARIS, toque : P0137 </w:t>
      </w:r>
    </w:p>
    <w:p w14:paraId="22657C76" w14:textId="77777777" w:rsidR="00B6131E" w:rsidRPr="00B2624B" w:rsidRDefault="00B6131E" w:rsidP="00B6131E">
      <w:pPr>
        <w:pStyle w:val="Style"/>
        <w:spacing w:before="1" w:beforeAutospacing="1" w:after="1" w:afterAutospacing="1"/>
        <w:rPr>
          <w:b/>
          <w:bCs/>
          <w:sz w:val="23"/>
          <w:szCs w:val="23"/>
        </w:rPr>
      </w:pPr>
      <w:r w:rsidRPr="00B2624B">
        <w:rPr>
          <w:b/>
          <w:bCs/>
          <w:sz w:val="23"/>
          <w:szCs w:val="23"/>
        </w:rPr>
        <w:t xml:space="preserve">INTIMÉE </w:t>
      </w:r>
    </w:p>
    <w:p w14:paraId="2A647816" w14:textId="77777777" w:rsidR="00B6131E" w:rsidRPr="00B2624B" w:rsidRDefault="00B6131E" w:rsidP="00B6131E">
      <w:pPr>
        <w:pStyle w:val="Style"/>
        <w:spacing w:before="1" w:beforeAutospacing="1" w:after="1" w:afterAutospacing="1"/>
        <w:rPr>
          <w:sz w:val="22"/>
          <w:szCs w:val="22"/>
        </w:rPr>
      </w:pPr>
      <w:r w:rsidRPr="00B2624B">
        <w:rPr>
          <w:b/>
          <w:bCs/>
          <w:sz w:val="23"/>
          <w:szCs w:val="23"/>
        </w:rPr>
        <w:t xml:space="preserve">Madame M................ B................ </w:t>
      </w:r>
    </w:p>
    <w:p w14:paraId="4F8FEDC1" w14:textId="77777777" w:rsidR="00B6131E" w:rsidRPr="00B2624B" w:rsidRDefault="00B6131E" w:rsidP="00B6131E">
      <w:pPr>
        <w:pStyle w:val="Style"/>
        <w:spacing w:before="1" w:beforeAutospacing="1" w:after="1" w:afterAutospacing="1"/>
        <w:rPr>
          <w:sz w:val="22"/>
          <w:szCs w:val="22"/>
        </w:rPr>
      </w:pPr>
      <w:r w:rsidRPr="00B2624B">
        <w:rPr>
          <w:sz w:val="22"/>
          <w:szCs w:val="22"/>
        </w:rPr>
        <w:t>Assistée de Me David VAN DER VUST, de l'atelier des droits, avocat au barreau de PARIS, toque W04, substituant Me Rachel SAADA de la SELARL SAINT-MARTIN AVOCATS, avocat au barreau de PARIS, toque : W04</w:t>
      </w:r>
    </w:p>
    <w:p w14:paraId="5FA0DDC0" w14:textId="77777777" w:rsidR="00B6131E" w:rsidRPr="00B2624B" w:rsidRDefault="00B6131E" w:rsidP="00B6131E">
      <w:pPr>
        <w:pStyle w:val="Style"/>
        <w:spacing w:before="1" w:beforeAutospacing="1" w:after="1" w:afterAutospacing="1"/>
        <w:rPr>
          <w:b/>
          <w:bCs/>
          <w:sz w:val="23"/>
          <w:szCs w:val="23"/>
        </w:rPr>
      </w:pPr>
      <w:r w:rsidRPr="00B2624B">
        <w:rPr>
          <w:b/>
          <w:bCs/>
          <w:sz w:val="23"/>
          <w:szCs w:val="23"/>
          <w:u w:val="single"/>
        </w:rPr>
        <w:t>COMPOSITION DE LA COUR </w:t>
      </w:r>
      <w:r w:rsidRPr="00B2624B">
        <w:rPr>
          <w:b/>
          <w:bCs/>
          <w:sz w:val="23"/>
          <w:szCs w:val="23"/>
        </w:rPr>
        <w:t xml:space="preserve">: </w:t>
      </w:r>
    </w:p>
    <w:p w14:paraId="39680A62" w14:textId="77777777" w:rsidR="00B6131E" w:rsidRPr="00B2624B" w:rsidRDefault="00B6131E" w:rsidP="00B6131E">
      <w:pPr>
        <w:pStyle w:val="Style"/>
        <w:spacing w:after="120"/>
        <w:rPr>
          <w:sz w:val="22"/>
          <w:szCs w:val="22"/>
        </w:rPr>
      </w:pPr>
      <w:r w:rsidRPr="00B2624B">
        <w:rPr>
          <w:sz w:val="22"/>
          <w:szCs w:val="22"/>
        </w:rPr>
        <w:t>Madame Isabelle CHESNOT, conseillère, ayant préalablement été entendue en son rapport dans les conditions de l'article 785 du code de procédure civile, l'affaire a été débattue le 16 janvier 2018, en audience publique, devant la cour composée de</w:t>
      </w:r>
      <w:r w:rsidRPr="00B2624B">
        <w:t> </w:t>
      </w:r>
      <w:r w:rsidRPr="00B2624B">
        <w:rPr>
          <w:sz w:val="22"/>
          <w:szCs w:val="22"/>
        </w:rPr>
        <w:t xml:space="preserve">: </w:t>
      </w:r>
    </w:p>
    <w:p w14:paraId="67632033" w14:textId="77777777" w:rsidR="00B6131E" w:rsidRPr="00B2624B" w:rsidRDefault="00B6131E" w:rsidP="00B6131E">
      <w:pPr>
        <w:pStyle w:val="Style"/>
        <w:ind w:firstLine="426"/>
        <w:rPr>
          <w:sz w:val="22"/>
          <w:szCs w:val="22"/>
        </w:rPr>
      </w:pPr>
      <w:r w:rsidRPr="00B2624B">
        <w:rPr>
          <w:sz w:val="22"/>
          <w:szCs w:val="22"/>
        </w:rPr>
        <w:t>Madame Marie-Hélène POINSEAUX, présidente de chambre</w:t>
      </w:r>
    </w:p>
    <w:p w14:paraId="60D7331F" w14:textId="77777777" w:rsidR="00B6131E" w:rsidRPr="00B2624B" w:rsidRDefault="00B6131E" w:rsidP="00B6131E">
      <w:pPr>
        <w:pStyle w:val="Style"/>
        <w:ind w:firstLine="426"/>
        <w:rPr>
          <w:sz w:val="22"/>
          <w:szCs w:val="22"/>
        </w:rPr>
      </w:pPr>
      <w:r w:rsidRPr="00B2624B">
        <w:rPr>
          <w:sz w:val="22"/>
          <w:szCs w:val="22"/>
        </w:rPr>
        <w:t xml:space="preserve">Madame Annick HECQ-CAUQUIL, conseillère </w:t>
      </w:r>
    </w:p>
    <w:p w14:paraId="3AD109FF" w14:textId="77777777" w:rsidR="00B6131E" w:rsidRPr="00B2624B" w:rsidRDefault="00B6131E" w:rsidP="00B6131E">
      <w:pPr>
        <w:pStyle w:val="Style"/>
        <w:ind w:firstLine="426"/>
        <w:rPr>
          <w:sz w:val="22"/>
          <w:szCs w:val="22"/>
        </w:rPr>
      </w:pPr>
      <w:r w:rsidRPr="00B2624B">
        <w:rPr>
          <w:sz w:val="22"/>
          <w:szCs w:val="22"/>
        </w:rPr>
        <w:t xml:space="preserve">Madame Isabelle CHESNOT, conseillère </w:t>
      </w:r>
    </w:p>
    <w:p w14:paraId="00795E65" w14:textId="77777777" w:rsidR="00B6131E" w:rsidRPr="00B2624B" w:rsidRDefault="00B6131E" w:rsidP="00B6131E">
      <w:pPr>
        <w:pStyle w:val="Style"/>
        <w:spacing w:before="120" w:after="120"/>
        <w:rPr>
          <w:sz w:val="22"/>
          <w:szCs w:val="22"/>
        </w:rPr>
      </w:pPr>
      <w:r w:rsidRPr="00B2624B">
        <w:rPr>
          <w:sz w:val="22"/>
          <w:szCs w:val="22"/>
        </w:rPr>
        <w:t xml:space="preserve">qui en ont délibéré </w:t>
      </w:r>
    </w:p>
    <w:p w14:paraId="4B270B9A" w14:textId="77777777" w:rsidR="00B6131E" w:rsidRPr="00B2624B" w:rsidRDefault="00B6131E" w:rsidP="00B6131E">
      <w:pPr>
        <w:pStyle w:val="Style"/>
        <w:spacing w:before="1" w:beforeAutospacing="1" w:after="1" w:afterAutospacing="1"/>
        <w:rPr>
          <w:sz w:val="2"/>
          <w:szCs w:val="2"/>
        </w:rPr>
      </w:pPr>
      <w:r w:rsidRPr="00B2624B">
        <w:rPr>
          <w:b/>
          <w:bCs/>
          <w:sz w:val="23"/>
          <w:szCs w:val="23"/>
          <w:u w:val="single"/>
        </w:rPr>
        <w:t>Greffière</w:t>
      </w:r>
      <w:r w:rsidRPr="00B2624B">
        <w:rPr>
          <w:b/>
          <w:bCs/>
          <w:sz w:val="23"/>
          <w:szCs w:val="23"/>
        </w:rPr>
        <w:t>,</w:t>
      </w:r>
      <w:r w:rsidRPr="00B2624B">
        <w:rPr>
          <w:sz w:val="22"/>
          <w:szCs w:val="22"/>
        </w:rPr>
        <w:t xml:space="preserve"> lors des débats : Madame Fatima-Zohra AMARA</w:t>
      </w:r>
      <w:bookmarkEnd w:id="0"/>
    </w:p>
    <w:p w14:paraId="33F4F4A7" w14:textId="77777777" w:rsidR="00B6131E" w:rsidRPr="00B2624B" w:rsidRDefault="00B6131E" w:rsidP="00B6131E">
      <w:pPr>
        <w:pStyle w:val="Style"/>
        <w:spacing w:before="100" w:beforeAutospacing="1" w:after="120"/>
        <w:rPr>
          <w:b/>
          <w:bCs/>
          <w:sz w:val="27"/>
          <w:szCs w:val="27"/>
        </w:rPr>
      </w:pPr>
      <w:r w:rsidRPr="00B2624B">
        <w:rPr>
          <w:b/>
          <w:bCs/>
          <w:sz w:val="27"/>
          <w:szCs w:val="27"/>
          <w:u w:val="single"/>
        </w:rPr>
        <w:t>ARRÊT</w:t>
      </w:r>
      <w:r>
        <w:rPr>
          <w:b/>
          <w:bCs/>
          <w:sz w:val="27"/>
          <w:szCs w:val="27"/>
          <w:u w:val="single"/>
        </w:rPr>
        <w:t> </w:t>
      </w:r>
      <w:r w:rsidRPr="00B2624B">
        <w:rPr>
          <w:b/>
          <w:bCs/>
          <w:sz w:val="27"/>
          <w:szCs w:val="27"/>
        </w:rPr>
        <w:t>:</w:t>
      </w:r>
    </w:p>
    <w:p w14:paraId="575A8A93" w14:textId="77777777" w:rsidR="00B6131E" w:rsidRPr="00B2624B" w:rsidRDefault="00B6131E" w:rsidP="00B6131E">
      <w:pPr>
        <w:pStyle w:val="Style"/>
        <w:spacing w:before="120" w:after="120"/>
        <w:ind w:firstLine="284"/>
        <w:rPr>
          <w:sz w:val="22"/>
          <w:szCs w:val="22"/>
        </w:rPr>
      </w:pPr>
      <w:r w:rsidRPr="00B2624B">
        <w:rPr>
          <w:sz w:val="22"/>
          <w:szCs w:val="22"/>
        </w:rPr>
        <w:t xml:space="preserve">- contradictoire </w:t>
      </w:r>
    </w:p>
    <w:p w14:paraId="4783166C" w14:textId="77777777" w:rsidR="00B6131E" w:rsidRPr="00B2624B" w:rsidRDefault="00B6131E" w:rsidP="00B6131E">
      <w:pPr>
        <w:pStyle w:val="Style"/>
        <w:spacing w:before="120" w:after="120"/>
        <w:ind w:firstLine="284"/>
        <w:rPr>
          <w:sz w:val="22"/>
          <w:szCs w:val="22"/>
        </w:rPr>
      </w:pPr>
      <w:r w:rsidRPr="00B2624B">
        <w:rPr>
          <w:sz w:val="22"/>
          <w:szCs w:val="22"/>
        </w:rPr>
        <w:t xml:space="preserve">- par mise à disposition de l'arrêt au greffe de la cour, les parties en ayant été préalablement avisées dans les conditions prévues au deuxième alinéa de l'article 450 du code de procédure civile. </w:t>
      </w:r>
    </w:p>
    <w:p w14:paraId="0B001217" w14:textId="5E69DE40" w:rsidR="00B6131E" w:rsidRPr="00B2624B" w:rsidRDefault="00B6131E" w:rsidP="00B6131E">
      <w:pPr>
        <w:pStyle w:val="Style"/>
        <w:spacing w:before="120" w:after="120"/>
        <w:ind w:firstLine="284"/>
        <w:rPr>
          <w:sz w:val="22"/>
          <w:szCs w:val="22"/>
        </w:rPr>
      </w:pPr>
      <w:r w:rsidRPr="00B2624B">
        <w:rPr>
          <w:sz w:val="22"/>
          <w:szCs w:val="22"/>
        </w:rPr>
        <w:t>- signé par Mme Marie-Hélène POINSEAUX, présidente et par Mme Fatima-Zohra AMARA, greffière présente lors du prononcé.</w:t>
      </w:r>
    </w:p>
    <w:p w14:paraId="5F28D899" w14:textId="77777777" w:rsidR="00BE5117" w:rsidRDefault="00BE5117">
      <w:pPr>
        <w:spacing w:before="0"/>
        <w:rPr>
          <w:rFonts w:eastAsia="Calibri"/>
          <w:sz w:val="22"/>
          <w:szCs w:val="22"/>
          <w:lang w:eastAsia="fr-FR"/>
        </w:rPr>
      </w:pPr>
      <w:r>
        <w:rPr>
          <w:sz w:val="22"/>
          <w:szCs w:val="22"/>
        </w:rPr>
        <w:br w:type="page"/>
      </w:r>
    </w:p>
    <w:p w14:paraId="76AEEFB7" w14:textId="2854EAF2" w:rsidR="00B6131E" w:rsidRPr="00B2624B" w:rsidRDefault="00B6131E" w:rsidP="000E3CB0">
      <w:pPr>
        <w:pStyle w:val="Style"/>
        <w:spacing w:after="240"/>
        <w:jc w:val="both"/>
        <w:rPr>
          <w:sz w:val="22"/>
          <w:szCs w:val="22"/>
        </w:rPr>
      </w:pPr>
      <w:r w:rsidRPr="00B2624B">
        <w:rPr>
          <w:sz w:val="22"/>
          <w:szCs w:val="22"/>
        </w:rPr>
        <w:lastRenderedPageBreak/>
        <w:t xml:space="preserve">Mme </w:t>
      </w:r>
      <w:r>
        <w:rPr>
          <w:sz w:val="22"/>
          <w:szCs w:val="22"/>
        </w:rPr>
        <w:t>M................ B................</w:t>
      </w:r>
      <w:r w:rsidRPr="00B2624B">
        <w:rPr>
          <w:sz w:val="22"/>
          <w:szCs w:val="22"/>
        </w:rPr>
        <w:t xml:space="preserve">, née le </w:t>
      </w:r>
      <w:r>
        <w:rPr>
          <w:sz w:val="22"/>
          <w:szCs w:val="22"/>
        </w:rPr>
        <w:t>…………………</w:t>
      </w:r>
      <w:r w:rsidRPr="00B2624B">
        <w:rPr>
          <w:sz w:val="22"/>
          <w:szCs w:val="22"/>
        </w:rPr>
        <w:t xml:space="preserve">, a été admise au sein de la congrégation des Servantes du </w:t>
      </w:r>
      <w:r w:rsidR="009D0688">
        <w:rPr>
          <w:sz w:val="22"/>
          <w:szCs w:val="22"/>
        </w:rPr>
        <w:t>S......... S................</w:t>
      </w:r>
      <w:r w:rsidR="005949AB">
        <w:rPr>
          <w:sz w:val="22"/>
          <w:szCs w:val="22"/>
        </w:rPr>
        <w:t xml:space="preserve"> </w:t>
      </w:r>
      <w:r w:rsidRPr="00B2624B">
        <w:rPr>
          <w:sz w:val="22"/>
          <w:szCs w:val="22"/>
        </w:rPr>
        <w:t>le 04 novembre 1952, débuté une période de noviciat le 21 mai 1953, prononcé ses vœux le 24 novembre 1955 et été ainsi admise à la qualité de sœur confesse.</w:t>
      </w:r>
    </w:p>
    <w:p w14:paraId="302F44C7" w14:textId="58F1F176" w:rsidR="00B6131E" w:rsidRPr="00B2624B" w:rsidRDefault="00B6131E" w:rsidP="000E3CB0">
      <w:pPr>
        <w:pStyle w:val="Style"/>
        <w:spacing w:after="240"/>
        <w:jc w:val="both"/>
        <w:rPr>
          <w:sz w:val="22"/>
          <w:szCs w:val="22"/>
        </w:rPr>
      </w:pPr>
      <w:r w:rsidRPr="00B2624B">
        <w:rPr>
          <w:sz w:val="22"/>
          <w:szCs w:val="22"/>
        </w:rPr>
        <w:t xml:space="preserve">Le </w:t>
      </w:r>
      <w:r>
        <w:rPr>
          <w:sz w:val="22"/>
          <w:szCs w:val="22"/>
        </w:rPr>
        <w:t>11</w:t>
      </w:r>
      <w:r w:rsidRPr="00B2624B">
        <w:rPr>
          <w:sz w:val="22"/>
          <w:szCs w:val="22"/>
        </w:rPr>
        <w:t xml:space="preserve"> juillet 1974, elle a obtenu un indult d'exclaustration l'autorisant à vivre en dehors de la congrégation et le 08 septembre 1980 un indult de sécularisation la détachant de tout lien avec elle.</w:t>
      </w:r>
    </w:p>
    <w:p w14:paraId="206E6587" w14:textId="54C92464" w:rsidR="00B6131E" w:rsidRPr="00B2624B" w:rsidRDefault="00B6131E" w:rsidP="000E3CB0">
      <w:pPr>
        <w:pStyle w:val="Style"/>
        <w:spacing w:after="240"/>
        <w:jc w:val="both"/>
        <w:rPr>
          <w:sz w:val="22"/>
          <w:szCs w:val="22"/>
        </w:rPr>
      </w:pPr>
      <w:r w:rsidRPr="00B2624B">
        <w:rPr>
          <w:sz w:val="22"/>
          <w:szCs w:val="22"/>
        </w:rPr>
        <w:t xml:space="preserve">Elle a alors exercé une activité de secrétaire médicale </w:t>
      </w:r>
      <w:r w:rsidRPr="00B2624B">
        <w:rPr>
          <w:sz w:val="23"/>
          <w:szCs w:val="23"/>
        </w:rPr>
        <w:t xml:space="preserve">à </w:t>
      </w:r>
      <w:r w:rsidRPr="00B2624B">
        <w:rPr>
          <w:sz w:val="22"/>
          <w:szCs w:val="22"/>
        </w:rPr>
        <w:t>compter du 6 janvier 1975 jusqu'en 1992, date de sa mise à la retraite à l'âge de 61 ans.</w:t>
      </w:r>
    </w:p>
    <w:p w14:paraId="4639C0B6" w14:textId="0C2B63D6" w:rsidR="00B6131E" w:rsidRPr="00B2624B" w:rsidRDefault="00B6131E" w:rsidP="000E3CB0">
      <w:pPr>
        <w:pStyle w:val="Style"/>
        <w:spacing w:after="240"/>
        <w:jc w:val="both"/>
        <w:rPr>
          <w:sz w:val="22"/>
          <w:szCs w:val="22"/>
        </w:rPr>
      </w:pPr>
      <w:r w:rsidRPr="00B2624B">
        <w:rPr>
          <w:sz w:val="22"/>
          <w:szCs w:val="22"/>
        </w:rPr>
        <w:t>Le 1</w:t>
      </w:r>
      <w:r w:rsidRPr="00B6131E">
        <w:rPr>
          <w:sz w:val="22"/>
          <w:szCs w:val="22"/>
          <w:vertAlign w:val="superscript"/>
        </w:rPr>
        <w:t>er</w:t>
      </w:r>
      <w:r>
        <w:rPr>
          <w:sz w:val="22"/>
          <w:szCs w:val="22"/>
        </w:rPr>
        <w:t xml:space="preserve"> </w:t>
      </w:r>
      <w:r w:rsidRPr="00B2624B">
        <w:rPr>
          <w:sz w:val="22"/>
          <w:szCs w:val="22"/>
        </w:rPr>
        <w:t>juillet 1996, ayant atteint l'âge de 65 ans, elle a fait valoir ses droits à la retraite auprès de la caisse d'assurance vieillesse invalidité et maladie des cultes, la CAVIMAC.</w:t>
      </w:r>
    </w:p>
    <w:p w14:paraId="74EC3ADC" w14:textId="5DAB234A" w:rsidR="00B6131E" w:rsidRPr="00B2624B" w:rsidRDefault="00B6131E" w:rsidP="000E3CB0">
      <w:pPr>
        <w:pStyle w:val="Style"/>
        <w:spacing w:after="240"/>
        <w:jc w:val="both"/>
        <w:rPr>
          <w:sz w:val="22"/>
          <w:szCs w:val="22"/>
        </w:rPr>
      </w:pPr>
      <w:r w:rsidRPr="00B2624B">
        <w:rPr>
          <w:sz w:val="22"/>
          <w:szCs w:val="22"/>
        </w:rPr>
        <w:t>Par requête en date du 08 juillet 2008, elle a saisi le tribunal des affaires de la sécurité sociale de Nantes d'un recours contre la décision implicite de rejet de ses demandes tendant à voir prendre en compte, dans le calcul de ses droits, des périodes de postulat et de noviciat du 1</w:t>
      </w:r>
      <w:r w:rsidRPr="00B6131E">
        <w:rPr>
          <w:sz w:val="22"/>
          <w:szCs w:val="22"/>
          <w:vertAlign w:val="superscript"/>
        </w:rPr>
        <w:t>er</w:t>
      </w:r>
      <w:r>
        <w:rPr>
          <w:sz w:val="22"/>
          <w:szCs w:val="22"/>
        </w:rPr>
        <w:t xml:space="preserve"> </w:t>
      </w:r>
      <w:r w:rsidRPr="00B2624B">
        <w:rPr>
          <w:sz w:val="22"/>
          <w:szCs w:val="22"/>
        </w:rPr>
        <w:t>novembre 1952 au 1</w:t>
      </w:r>
      <w:r w:rsidRPr="00B6131E">
        <w:rPr>
          <w:sz w:val="22"/>
          <w:szCs w:val="22"/>
          <w:vertAlign w:val="superscript"/>
        </w:rPr>
        <w:t>er</w:t>
      </w:r>
      <w:r>
        <w:rPr>
          <w:sz w:val="22"/>
          <w:szCs w:val="22"/>
        </w:rPr>
        <w:t xml:space="preserve"> </w:t>
      </w:r>
      <w:r w:rsidRPr="00B2624B">
        <w:rPr>
          <w:sz w:val="22"/>
          <w:szCs w:val="22"/>
        </w:rPr>
        <w:t>novembre 1955.</w:t>
      </w:r>
    </w:p>
    <w:p w14:paraId="259B0B06" w14:textId="10F325A9" w:rsidR="00B6131E" w:rsidRPr="00B2624B" w:rsidRDefault="00B6131E" w:rsidP="000E3CB0">
      <w:pPr>
        <w:pStyle w:val="Style"/>
        <w:spacing w:after="240"/>
        <w:jc w:val="both"/>
        <w:rPr>
          <w:sz w:val="22"/>
          <w:szCs w:val="22"/>
        </w:rPr>
      </w:pPr>
      <w:r w:rsidRPr="00B2624B">
        <w:rPr>
          <w:sz w:val="22"/>
          <w:szCs w:val="22"/>
        </w:rPr>
        <w:t xml:space="preserve">Par jugement en date du 21 mai 2010, cette juridiction a ordonné la disjonction des instances opposant Mme </w:t>
      </w:r>
      <w:r>
        <w:rPr>
          <w:sz w:val="22"/>
          <w:szCs w:val="22"/>
        </w:rPr>
        <w:t>B................</w:t>
      </w:r>
      <w:r w:rsidRPr="00B2624B">
        <w:rPr>
          <w:sz w:val="22"/>
          <w:szCs w:val="22"/>
        </w:rPr>
        <w:t>, d'une part à la CAVIMAC dont elle s'est réservé le jugement et d'autre part à la congrégation dont elle a renvoyé la connaissance au tribunal de grande instance de Paris, faisant ainsi droit à l'exception d'incompétence soulevée par la congrégation qui était intervenue volontairement.</w:t>
      </w:r>
    </w:p>
    <w:p w14:paraId="4802BDD2" w14:textId="3DBBD3BC" w:rsidR="00B6131E" w:rsidRPr="00B2624B" w:rsidRDefault="00B6131E" w:rsidP="000E3CB0">
      <w:pPr>
        <w:pStyle w:val="Style"/>
        <w:spacing w:after="240"/>
        <w:jc w:val="both"/>
        <w:rPr>
          <w:sz w:val="22"/>
          <w:szCs w:val="22"/>
        </w:rPr>
      </w:pPr>
      <w:r w:rsidRPr="00B2624B">
        <w:rPr>
          <w:sz w:val="22"/>
          <w:szCs w:val="22"/>
        </w:rPr>
        <w:t>Par arrêt du 24 octobre 2012 infirmant le jugement rendu par le tribunal des affaires de la sécurité sociale de Nantes, la cour d'appel de Renne</w:t>
      </w:r>
      <w:r>
        <w:rPr>
          <w:sz w:val="22"/>
          <w:szCs w:val="22"/>
        </w:rPr>
        <w:t>s</w:t>
      </w:r>
      <w:r w:rsidRPr="00B2624B">
        <w:rPr>
          <w:sz w:val="22"/>
          <w:szCs w:val="22"/>
        </w:rPr>
        <w:t xml:space="preserve"> a validé la période de postulat et de noviciat, soit 12 trimestres supplémentaires, pour le calcul des droits à la retraite de Mme </w:t>
      </w:r>
      <w:r>
        <w:rPr>
          <w:sz w:val="22"/>
          <w:szCs w:val="22"/>
        </w:rPr>
        <w:t>B................</w:t>
      </w:r>
      <w:r w:rsidRPr="00B2624B">
        <w:rPr>
          <w:sz w:val="22"/>
          <w:szCs w:val="22"/>
        </w:rPr>
        <w:t>.</w:t>
      </w:r>
    </w:p>
    <w:p w14:paraId="2C38F68F" w14:textId="61965AAE" w:rsidR="00B6131E" w:rsidRPr="00B2624B" w:rsidRDefault="00B6131E" w:rsidP="00B6131E">
      <w:pPr>
        <w:pStyle w:val="Style"/>
        <w:spacing w:before="100" w:beforeAutospacing="1"/>
        <w:jc w:val="both"/>
        <w:rPr>
          <w:sz w:val="22"/>
          <w:szCs w:val="22"/>
        </w:rPr>
      </w:pPr>
      <w:r w:rsidRPr="00B2624B">
        <w:rPr>
          <w:sz w:val="22"/>
          <w:szCs w:val="22"/>
        </w:rPr>
        <w:t xml:space="preserve">Devant le tribunal de grande instance de Paris, agissant en responsabilité à l'encontre de la congrégation, Mme </w:t>
      </w:r>
      <w:r>
        <w:rPr>
          <w:sz w:val="22"/>
          <w:szCs w:val="22"/>
        </w:rPr>
        <w:t>B................</w:t>
      </w:r>
      <w:r w:rsidRPr="00B2624B">
        <w:rPr>
          <w:sz w:val="22"/>
          <w:szCs w:val="22"/>
        </w:rPr>
        <w:t xml:space="preserve"> formait les demandes indemnitaires suivantes</w:t>
      </w:r>
      <w:r>
        <w:rPr>
          <w:sz w:val="22"/>
          <w:szCs w:val="22"/>
        </w:rPr>
        <w:t> </w:t>
      </w:r>
      <w:r w:rsidRPr="00B2624B">
        <w:rPr>
          <w:sz w:val="22"/>
          <w:szCs w:val="22"/>
        </w:rPr>
        <w:t xml:space="preserve">: </w:t>
      </w:r>
    </w:p>
    <w:p w14:paraId="5CFAE1B1" w14:textId="5237A9F8" w:rsidR="00B6131E" w:rsidRPr="00B6131E" w:rsidRDefault="00B6131E" w:rsidP="00B6131E">
      <w:pPr>
        <w:pStyle w:val="listepucescitation"/>
        <w:rPr>
          <w:rFonts w:ascii="Times New Roman" w:hAnsi="Times New Roman"/>
        </w:rPr>
      </w:pPr>
      <w:r w:rsidRPr="00B6131E">
        <w:rPr>
          <w:rFonts w:ascii="Times New Roman" w:hAnsi="Times New Roman"/>
        </w:rPr>
        <w:t>12000 euros pour défaut de déclaration à la CAMAVIC, qui a précédé la CAVIMAC, de sa qualité de membre de la congrégation du 04 novembre 1952 au 24 novembre 1955,</w:t>
      </w:r>
    </w:p>
    <w:p w14:paraId="6AB768BA" w14:textId="3C8063B0" w:rsidR="00B6131E" w:rsidRPr="00B6131E" w:rsidRDefault="00B6131E" w:rsidP="00B6131E">
      <w:pPr>
        <w:pStyle w:val="listepucescitation"/>
        <w:rPr>
          <w:rFonts w:ascii="Times New Roman" w:hAnsi="Times New Roman"/>
        </w:rPr>
      </w:pPr>
      <w:r w:rsidRPr="00B6131E">
        <w:rPr>
          <w:rFonts w:ascii="Times New Roman" w:hAnsi="Times New Roman"/>
        </w:rPr>
        <w:t>67 575 euros à titre de dommages et intérêts correspondant aux arriérés de pension de retraite correspondant au minimum contributif du 1</w:t>
      </w:r>
      <w:r w:rsidRPr="00B6131E">
        <w:rPr>
          <w:rFonts w:ascii="Times New Roman" w:hAnsi="Times New Roman"/>
          <w:vertAlign w:val="superscript"/>
        </w:rPr>
        <w:t>er</w:t>
      </w:r>
      <w:r>
        <w:rPr>
          <w:rFonts w:ascii="Times New Roman" w:hAnsi="Times New Roman"/>
        </w:rPr>
        <w:t xml:space="preserve"> </w:t>
      </w:r>
      <w:r w:rsidRPr="00B6131E">
        <w:rPr>
          <w:rFonts w:ascii="Times New Roman" w:hAnsi="Times New Roman"/>
        </w:rPr>
        <w:t>juillet 1996 à la date du jugement,</w:t>
      </w:r>
    </w:p>
    <w:p w14:paraId="20579A8D" w14:textId="1FB12A7B" w:rsidR="00B6131E" w:rsidRPr="00B6131E" w:rsidRDefault="00B6131E" w:rsidP="00B6131E">
      <w:pPr>
        <w:pStyle w:val="listepucescitation"/>
        <w:rPr>
          <w:rFonts w:ascii="Times New Roman" w:hAnsi="Times New Roman"/>
        </w:rPr>
      </w:pPr>
      <w:r w:rsidRPr="00B6131E">
        <w:rPr>
          <w:rFonts w:ascii="Times New Roman" w:hAnsi="Times New Roman"/>
        </w:rPr>
        <w:t xml:space="preserve">43 000 euros pour défaut de souscription à un régime de retraite complémentaire ou, à tout le moins, d'abondement de la retraite perçue par elle. </w:t>
      </w:r>
    </w:p>
    <w:p w14:paraId="5BD0DB74" w14:textId="2D78353D" w:rsidR="00B6131E" w:rsidRPr="00B2624B" w:rsidRDefault="00B6131E" w:rsidP="00B6131E">
      <w:pPr>
        <w:pStyle w:val="Style"/>
        <w:spacing w:before="100" w:beforeAutospacing="1"/>
        <w:jc w:val="both"/>
        <w:rPr>
          <w:sz w:val="22"/>
          <w:szCs w:val="22"/>
        </w:rPr>
      </w:pPr>
      <w:r w:rsidRPr="00B2624B">
        <w:rPr>
          <w:sz w:val="22"/>
          <w:szCs w:val="22"/>
        </w:rPr>
        <w:t>Par jugement du 8 décembre 2015, le tribunal de grande instance de Paris a statué en ces termes</w:t>
      </w:r>
      <w:r>
        <w:rPr>
          <w:sz w:val="22"/>
          <w:szCs w:val="22"/>
        </w:rPr>
        <w:t> </w:t>
      </w:r>
      <w:r w:rsidRPr="00B2624B">
        <w:rPr>
          <w:sz w:val="22"/>
          <w:szCs w:val="22"/>
        </w:rPr>
        <w:t xml:space="preserve">: </w:t>
      </w:r>
    </w:p>
    <w:p w14:paraId="767FCEDF" w14:textId="2F77E4AC" w:rsidR="00B6131E" w:rsidRPr="00B6131E" w:rsidRDefault="00B6131E" w:rsidP="00B6131E">
      <w:pPr>
        <w:pStyle w:val="listepucescitation"/>
        <w:rPr>
          <w:rFonts w:ascii="Times New Roman" w:hAnsi="Times New Roman"/>
          <w:i/>
          <w:iCs/>
        </w:rPr>
      </w:pPr>
      <w:r w:rsidRPr="00B6131E">
        <w:rPr>
          <w:rFonts w:ascii="Times New Roman" w:hAnsi="Times New Roman"/>
          <w:i/>
          <w:iCs/>
        </w:rPr>
        <w:t>Rejette la fin de non recevoir tirée de la prescription de l'action</w:t>
      </w:r>
      <w:r>
        <w:rPr>
          <w:rFonts w:ascii="Times New Roman" w:hAnsi="Times New Roman"/>
          <w:i/>
          <w:iCs/>
        </w:rPr>
        <w:t> </w:t>
      </w:r>
      <w:r w:rsidRPr="00B6131E">
        <w:rPr>
          <w:rFonts w:ascii="Times New Roman" w:hAnsi="Times New Roman"/>
          <w:i/>
          <w:iCs/>
        </w:rPr>
        <w:t xml:space="preserve">; </w:t>
      </w:r>
    </w:p>
    <w:p w14:paraId="20304A22" w14:textId="5CC62153" w:rsidR="00B6131E" w:rsidRPr="00B6131E" w:rsidRDefault="00B6131E" w:rsidP="00B6131E">
      <w:pPr>
        <w:pStyle w:val="listepucescitation"/>
        <w:rPr>
          <w:rFonts w:ascii="Times New Roman" w:hAnsi="Times New Roman"/>
          <w:i/>
          <w:iCs/>
        </w:rPr>
      </w:pPr>
      <w:r w:rsidRPr="00B6131E">
        <w:rPr>
          <w:rFonts w:ascii="Times New Roman" w:hAnsi="Times New Roman"/>
          <w:i/>
          <w:iCs/>
        </w:rPr>
        <w:t xml:space="preserve">Condamne la Congrégation des Servantes du </w:t>
      </w:r>
      <w:r w:rsidR="009D0688">
        <w:rPr>
          <w:rFonts w:ascii="Times New Roman" w:hAnsi="Times New Roman"/>
          <w:i/>
          <w:iCs/>
        </w:rPr>
        <w:t>S......... S................</w:t>
      </w:r>
      <w:r w:rsidR="005949AB">
        <w:rPr>
          <w:rFonts w:ascii="Times New Roman" w:hAnsi="Times New Roman"/>
          <w:i/>
          <w:iCs/>
        </w:rPr>
        <w:t xml:space="preserve"> </w:t>
      </w:r>
      <w:r w:rsidRPr="00B6131E">
        <w:rPr>
          <w:rFonts w:ascii="Times New Roman" w:hAnsi="Times New Roman"/>
          <w:i/>
          <w:iCs/>
        </w:rPr>
        <w:t xml:space="preserve">à payer à Mme </w:t>
      </w:r>
      <w:r>
        <w:rPr>
          <w:rFonts w:ascii="Times New Roman" w:hAnsi="Times New Roman"/>
          <w:i/>
          <w:iCs/>
        </w:rPr>
        <w:t>M...................... B................</w:t>
      </w:r>
      <w:r w:rsidRPr="00B6131E">
        <w:rPr>
          <w:rFonts w:ascii="Times New Roman" w:hAnsi="Times New Roman"/>
          <w:i/>
          <w:iCs/>
        </w:rPr>
        <w:t xml:space="preserve"> la somme de </w:t>
      </w:r>
      <w:r w:rsidRPr="00B6131E">
        <w:rPr>
          <w:rFonts w:ascii="Times New Roman" w:hAnsi="Times New Roman"/>
          <w:i/>
          <w:iCs/>
          <w:w w:val="115"/>
        </w:rPr>
        <w:t xml:space="preserve">3 </w:t>
      </w:r>
      <w:r w:rsidRPr="00B6131E">
        <w:rPr>
          <w:rFonts w:ascii="Times New Roman" w:hAnsi="Times New Roman"/>
          <w:i/>
          <w:iCs/>
        </w:rPr>
        <w:t>000 euros de dommages-intérêts</w:t>
      </w:r>
      <w:r>
        <w:rPr>
          <w:rFonts w:ascii="Times New Roman" w:hAnsi="Times New Roman"/>
          <w:i/>
          <w:iCs/>
        </w:rPr>
        <w:t> </w:t>
      </w:r>
      <w:r w:rsidRPr="00B6131E">
        <w:rPr>
          <w:rFonts w:ascii="Times New Roman" w:hAnsi="Times New Roman"/>
          <w:i/>
          <w:iCs/>
        </w:rPr>
        <w:t xml:space="preserve">; </w:t>
      </w:r>
    </w:p>
    <w:p w14:paraId="7798BD69" w14:textId="47A4CF1D" w:rsidR="00B6131E" w:rsidRPr="00B6131E" w:rsidRDefault="00B6131E" w:rsidP="00B6131E">
      <w:pPr>
        <w:pStyle w:val="listepucescitation"/>
        <w:rPr>
          <w:rFonts w:ascii="Times New Roman" w:hAnsi="Times New Roman"/>
          <w:i/>
          <w:iCs/>
        </w:rPr>
      </w:pPr>
      <w:r w:rsidRPr="00B6131E">
        <w:rPr>
          <w:rFonts w:ascii="Times New Roman" w:hAnsi="Times New Roman"/>
          <w:i/>
          <w:iCs/>
        </w:rPr>
        <w:t>Déboute Mme M................ B................ du surplus de ses prétentions</w:t>
      </w:r>
      <w:r>
        <w:rPr>
          <w:rFonts w:ascii="Times New Roman" w:hAnsi="Times New Roman"/>
          <w:i/>
          <w:iCs/>
        </w:rPr>
        <w:t> </w:t>
      </w:r>
      <w:r w:rsidRPr="00B6131E">
        <w:rPr>
          <w:rFonts w:ascii="Times New Roman" w:hAnsi="Times New Roman"/>
          <w:i/>
          <w:iCs/>
        </w:rPr>
        <w:t xml:space="preserve">; </w:t>
      </w:r>
    </w:p>
    <w:p w14:paraId="636C95BC" w14:textId="37F95E12" w:rsidR="00B6131E" w:rsidRPr="000E3CB0" w:rsidRDefault="00B6131E" w:rsidP="00504556">
      <w:pPr>
        <w:pStyle w:val="listepucescitation"/>
        <w:rPr>
          <w:rFonts w:ascii="Times New Roman" w:hAnsi="Times New Roman"/>
          <w:i/>
          <w:iCs/>
          <w:spacing w:val="-2"/>
        </w:rPr>
      </w:pPr>
      <w:r w:rsidRPr="000E3CB0">
        <w:rPr>
          <w:rFonts w:ascii="Times New Roman" w:hAnsi="Times New Roman"/>
          <w:i/>
          <w:iCs/>
          <w:spacing w:val="-2"/>
        </w:rPr>
        <w:t xml:space="preserve">Déboute la Congrégation des Servantes· du </w:t>
      </w:r>
      <w:r w:rsidR="009D0688">
        <w:rPr>
          <w:rFonts w:ascii="Times New Roman" w:hAnsi="Times New Roman"/>
          <w:i/>
          <w:iCs/>
          <w:spacing w:val="-2"/>
        </w:rPr>
        <w:t>S......... S................</w:t>
      </w:r>
      <w:r w:rsidR="005949AB">
        <w:rPr>
          <w:rFonts w:ascii="Times New Roman" w:hAnsi="Times New Roman"/>
          <w:i/>
          <w:iCs/>
          <w:spacing w:val="-2"/>
        </w:rPr>
        <w:t xml:space="preserve"> </w:t>
      </w:r>
      <w:r w:rsidRPr="000E3CB0">
        <w:rPr>
          <w:rFonts w:ascii="Times New Roman" w:hAnsi="Times New Roman"/>
          <w:i/>
          <w:iCs/>
          <w:spacing w:val="-2"/>
        </w:rPr>
        <w:t xml:space="preserve">de sa demande de dommages-intérêts ; </w:t>
      </w:r>
    </w:p>
    <w:p w14:paraId="57B92AA8" w14:textId="749AA81C" w:rsidR="00B6131E" w:rsidRPr="00B6131E" w:rsidRDefault="00B6131E" w:rsidP="00B6131E">
      <w:pPr>
        <w:pStyle w:val="listepucescitation"/>
        <w:rPr>
          <w:rFonts w:ascii="Times New Roman" w:hAnsi="Times New Roman"/>
          <w:i/>
          <w:iCs/>
        </w:rPr>
      </w:pPr>
      <w:r w:rsidRPr="00B6131E">
        <w:rPr>
          <w:rFonts w:ascii="Times New Roman" w:hAnsi="Times New Roman"/>
          <w:i/>
          <w:iCs/>
        </w:rPr>
        <w:t xml:space="preserve">Condamne la Congrégation des Servantes du </w:t>
      </w:r>
      <w:r w:rsidR="009D0688">
        <w:rPr>
          <w:rFonts w:ascii="Times New Roman" w:hAnsi="Times New Roman"/>
          <w:i/>
          <w:iCs/>
        </w:rPr>
        <w:t>S......... S................</w:t>
      </w:r>
      <w:r w:rsidR="005949AB">
        <w:rPr>
          <w:rFonts w:ascii="Times New Roman" w:hAnsi="Times New Roman"/>
          <w:i/>
          <w:iCs/>
        </w:rPr>
        <w:t xml:space="preserve"> </w:t>
      </w:r>
      <w:r w:rsidRPr="00B6131E">
        <w:rPr>
          <w:rFonts w:ascii="Times New Roman" w:hAnsi="Times New Roman"/>
          <w:i/>
          <w:iCs/>
        </w:rPr>
        <w:t>à payer à Mme M................ B................ la somme de 2000 euros en application de l'article 700 du code de procédure civile</w:t>
      </w:r>
      <w:r>
        <w:rPr>
          <w:rFonts w:ascii="Times New Roman" w:hAnsi="Times New Roman"/>
          <w:i/>
          <w:iCs/>
        </w:rPr>
        <w:t> </w:t>
      </w:r>
      <w:r w:rsidRPr="00B6131E">
        <w:rPr>
          <w:rFonts w:ascii="Times New Roman" w:hAnsi="Times New Roman"/>
          <w:i/>
          <w:iCs/>
        </w:rPr>
        <w:t xml:space="preserve">; </w:t>
      </w:r>
    </w:p>
    <w:p w14:paraId="54132D02" w14:textId="5B086635" w:rsidR="00B6131E" w:rsidRPr="00B6131E" w:rsidRDefault="00B6131E" w:rsidP="00B6131E">
      <w:pPr>
        <w:pStyle w:val="listepucescitation"/>
        <w:rPr>
          <w:rFonts w:ascii="Times New Roman" w:hAnsi="Times New Roman"/>
          <w:i/>
          <w:iCs/>
        </w:rPr>
      </w:pPr>
      <w:r w:rsidRPr="00B6131E">
        <w:rPr>
          <w:rFonts w:ascii="Times New Roman" w:hAnsi="Times New Roman"/>
          <w:i/>
          <w:iCs/>
        </w:rPr>
        <w:t>Dit n</w:t>
      </w:r>
      <w:r>
        <w:rPr>
          <w:rFonts w:ascii="Times New Roman" w:hAnsi="Times New Roman"/>
          <w:i/>
          <w:iCs/>
        </w:rPr>
        <w:t>’</w:t>
      </w:r>
      <w:r w:rsidRPr="00B6131E">
        <w:rPr>
          <w:rFonts w:ascii="Times New Roman" w:hAnsi="Times New Roman"/>
          <w:i/>
          <w:iCs/>
          <w:w w:val="81"/>
        </w:rPr>
        <w:t xml:space="preserve">y </w:t>
      </w:r>
      <w:r w:rsidRPr="00B6131E">
        <w:rPr>
          <w:rFonts w:ascii="Times New Roman" w:hAnsi="Times New Roman"/>
          <w:i/>
          <w:iCs/>
        </w:rPr>
        <w:t>avoir lieu au prononcé de l'exécution provisoire de la présente décision</w:t>
      </w:r>
      <w:r>
        <w:rPr>
          <w:rFonts w:ascii="Times New Roman" w:hAnsi="Times New Roman"/>
          <w:i/>
          <w:iCs/>
        </w:rPr>
        <w:t> </w:t>
      </w:r>
      <w:r w:rsidRPr="00B6131E">
        <w:rPr>
          <w:rFonts w:ascii="Times New Roman" w:hAnsi="Times New Roman"/>
          <w:i/>
          <w:iCs/>
        </w:rPr>
        <w:t xml:space="preserve">; </w:t>
      </w:r>
    </w:p>
    <w:p w14:paraId="2394EFAA" w14:textId="6C3036A0" w:rsidR="00B6131E" w:rsidRPr="00B6131E" w:rsidRDefault="00B6131E" w:rsidP="00B34E84">
      <w:pPr>
        <w:pStyle w:val="listepucescitation"/>
        <w:rPr>
          <w:rFonts w:ascii="Times New Roman" w:hAnsi="Times New Roman"/>
          <w:i/>
          <w:iCs/>
        </w:rPr>
      </w:pPr>
      <w:r w:rsidRPr="00B6131E">
        <w:rPr>
          <w:rFonts w:ascii="Times New Roman" w:hAnsi="Times New Roman"/>
          <w:i/>
          <w:iCs/>
        </w:rPr>
        <w:t xml:space="preserve">Condamne la Congrégation des Servantes du </w:t>
      </w:r>
      <w:r w:rsidR="009D0688">
        <w:rPr>
          <w:rFonts w:ascii="Times New Roman" w:hAnsi="Times New Roman"/>
          <w:i/>
          <w:iCs/>
        </w:rPr>
        <w:t>S......... S................</w:t>
      </w:r>
      <w:r w:rsidR="005949AB">
        <w:rPr>
          <w:rFonts w:ascii="Times New Roman" w:hAnsi="Times New Roman"/>
          <w:i/>
          <w:iCs/>
        </w:rPr>
        <w:t xml:space="preserve"> </w:t>
      </w:r>
      <w:r w:rsidRPr="00B6131E">
        <w:rPr>
          <w:rFonts w:ascii="Times New Roman" w:hAnsi="Times New Roman"/>
          <w:i/>
          <w:iCs/>
        </w:rPr>
        <w:t xml:space="preserve">aux dépens de la présente instance. </w:t>
      </w:r>
    </w:p>
    <w:p w14:paraId="23BB1A03" w14:textId="6C6634BB"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Le tribunal de grande instance a essentiellement dit que l'action de Mme </w:t>
      </w:r>
      <w:r>
        <w:rPr>
          <w:sz w:val="22"/>
          <w:szCs w:val="22"/>
        </w:rPr>
        <w:t>B................</w:t>
      </w:r>
      <w:r w:rsidRPr="00B2624B">
        <w:rPr>
          <w:sz w:val="22"/>
          <w:szCs w:val="22"/>
        </w:rPr>
        <w:t>, fondée sur le contrat congréganiste et donc soumise, avant la loi du 17 juin 2008, à la prescription trentenaire de l'article 2262 ancien du code civil, n'est pas prescrite comme ayant été introduite par assignation du 8</w:t>
      </w:r>
      <w:r>
        <w:rPr>
          <w:sz w:val="22"/>
          <w:szCs w:val="22"/>
        </w:rPr>
        <w:t> </w:t>
      </w:r>
      <w:r w:rsidRPr="00B2624B">
        <w:rPr>
          <w:sz w:val="22"/>
          <w:szCs w:val="22"/>
        </w:rPr>
        <w:t xml:space="preserve">juillet 2008 alors qu'elle est fondée sur des manquements datant de 1996, que la seule faute pouvant </w:t>
      </w:r>
      <w:r w:rsidRPr="00B2624B">
        <w:rPr>
          <w:sz w:val="22"/>
          <w:szCs w:val="22"/>
        </w:rPr>
        <w:lastRenderedPageBreak/>
        <w:t xml:space="preserve">être reprochée à la congrégation est d'avoir soutenu que les périodes de postulat et de noviciat ne devaient pas être prises en compte pour l'ouverture du droit à la retraite et le calcul de la pension de retraite, que toutefois, le préjudice économique réclamé par Mme </w:t>
      </w:r>
      <w:r>
        <w:rPr>
          <w:sz w:val="22"/>
          <w:szCs w:val="22"/>
        </w:rPr>
        <w:t>B................</w:t>
      </w:r>
      <w:r w:rsidRPr="00B2624B">
        <w:rPr>
          <w:sz w:val="22"/>
          <w:szCs w:val="22"/>
        </w:rPr>
        <w:t xml:space="preserve"> n'est pas suffisamment étayé, que cette dernière ne démontre pas que la congrégation a manqué à son devoir de secours issu du contrat congrégationniste, mais qu'elle a bien subi un préjudice moral indemnisable à hauteur de 3 000 euros résultant de la négation par la congrégation de l'ouverture de droits à la retraite du fait des périodes de postulat et de noviciat.</w:t>
      </w:r>
    </w:p>
    <w:p w14:paraId="5BE1A2FB" w14:textId="04D04E54" w:rsidR="00B6131E" w:rsidRPr="00B2624B" w:rsidRDefault="00B6131E" w:rsidP="00B6131E">
      <w:pPr>
        <w:pStyle w:val="Style"/>
        <w:spacing w:before="100" w:beforeAutospacing="1"/>
        <w:jc w:val="both"/>
        <w:rPr>
          <w:i/>
          <w:iCs/>
          <w:sz w:val="22"/>
          <w:szCs w:val="22"/>
        </w:rPr>
      </w:pPr>
      <w:r w:rsidRPr="00B2624B">
        <w:rPr>
          <w:sz w:val="22"/>
          <w:szCs w:val="22"/>
        </w:rPr>
        <w:t>Par déclaration du</w:t>
      </w:r>
      <w:r>
        <w:rPr>
          <w:sz w:val="22"/>
          <w:szCs w:val="22"/>
        </w:rPr>
        <w:t xml:space="preserve"> 10</w:t>
      </w:r>
      <w:r w:rsidRPr="00B2624B">
        <w:rPr>
          <w:w w:val="91"/>
          <w:sz w:val="28"/>
          <w:szCs w:val="28"/>
        </w:rPr>
        <w:t xml:space="preserve"> </w:t>
      </w:r>
      <w:r w:rsidRPr="00B2624B">
        <w:rPr>
          <w:sz w:val="22"/>
          <w:szCs w:val="22"/>
        </w:rPr>
        <w:t xml:space="preserve">février 2016, la congrégation des servantes du </w:t>
      </w:r>
      <w:r w:rsidR="009D0688">
        <w:rPr>
          <w:sz w:val="22"/>
          <w:szCs w:val="22"/>
        </w:rPr>
        <w:t>S......... S................</w:t>
      </w:r>
      <w:r w:rsidR="005949AB">
        <w:rPr>
          <w:sz w:val="22"/>
          <w:szCs w:val="22"/>
        </w:rPr>
        <w:t xml:space="preserve"> </w:t>
      </w:r>
      <w:r w:rsidRPr="00B2624B">
        <w:rPr>
          <w:sz w:val="22"/>
          <w:szCs w:val="22"/>
        </w:rPr>
        <w:t xml:space="preserve">a interjeté </w:t>
      </w:r>
      <w:r w:rsidRPr="00B2624B">
        <w:rPr>
          <w:i/>
          <w:iCs/>
          <w:sz w:val="22"/>
          <w:szCs w:val="22"/>
        </w:rPr>
        <w:t>appel partiel sur les points suivants</w:t>
      </w:r>
      <w:r>
        <w:rPr>
          <w:i/>
          <w:iCs/>
          <w:sz w:val="22"/>
          <w:szCs w:val="22"/>
        </w:rPr>
        <w:t> </w:t>
      </w:r>
      <w:r w:rsidRPr="00B2624B">
        <w:rPr>
          <w:i/>
          <w:iCs/>
          <w:sz w:val="22"/>
          <w:szCs w:val="22"/>
        </w:rPr>
        <w:t xml:space="preserve">: </w:t>
      </w:r>
    </w:p>
    <w:p w14:paraId="7A36525E" w14:textId="2C0E80E1" w:rsidR="00B6131E" w:rsidRPr="00B2624B" w:rsidRDefault="00B6131E" w:rsidP="00B6131E">
      <w:pPr>
        <w:pStyle w:val="listepucescitation"/>
        <w:tabs>
          <w:tab w:val="clear" w:pos="360"/>
          <w:tab w:val="num" w:pos="567"/>
        </w:tabs>
        <w:ind w:left="568" w:hanging="284"/>
        <w:rPr>
          <w:rFonts w:ascii="Times New Roman" w:hAnsi="Times New Roman"/>
          <w:i/>
          <w:iCs/>
        </w:rPr>
      </w:pPr>
      <w:r w:rsidRPr="00B2624B">
        <w:rPr>
          <w:rFonts w:ascii="Times New Roman" w:hAnsi="Times New Roman"/>
          <w:i/>
          <w:iCs/>
        </w:rPr>
        <w:t>Rejette la</w:t>
      </w:r>
      <w:r>
        <w:rPr>
          <w:rFonts w:ascii="Times New Roman" w:hAnsi="Times New Roman"/>
          <w:i/>
          <w:iCs/>
        </w:rPr>
        <w:t xml:space="preserve"> </w:t>
      </w:r>
      <w:r w:rsidRPr="00B2624B">
        <w:rPr>
          <w:rFonts w:ascii="Times New Roman" w:hAnsi="Times New Roman"/>
          <w:i/>
          <w:iCs/>
        </w:rPr>
        <w:t>fin de non recevoir tirée de la prescription de l'action</w:t>
      </w:r>
      <w:r>
        <w:rPr>
          <w:rFonts w:ascii="Times New Roman" w:hAnsi="Times New Roman"/>
          <w:i/>
          <w:iCs/>
        </w:rPr>
        <w:t> </w:t>
      </w:r>
      <w:r w:rsidRPr="00B2624B">
        <w:rPr>
          <w:rFonts w:ascii="Times New Roman" w:hAnsi="Times New Roman"/>
          <w:i/>
          <w:iCs/>
        </w:rPr>
        <w:t xml:space="preserve">; </w:t>
      </w:r>
    </w:p>
    <w:p w14:paraId="36B90A9E" w14:textId="25AA4FCC" w:rsidR="00B6131E" w:rsidRPr="00B6131E" w:rsidRDefault="00B6131E" w:rsidP="009D08C9">
      <w:pPr>
        <w:pStyle w:val="listepucescitation"/>
        <w:tabs>
          <w:tab w:val="clear" w:pos="360"/>
          <w:tab w:val="num" w:pos="567"/>
        </w:tabs>
        <w:ind w:left="568" w:hanging="284"/>
        <w:rPr>
          <w:rFonts w:ascii="Times New Roman" w:hAnsi="Times New Roman"/>
          <w:i/>
          <w:iCs/>
        </w:rPr>
      </w:pPr>
      <w:r w:rsidRPr="00B6131E">
        <w:rPr>
          <w:rFonts w:ascii="Times New Roman" w:hAnsi="Times New Roman"/>
          <w:i/>
          <w:iCs/>
        </w:rPr>
        <w:t xml:space="preserve">Condamne la Congrégation des Servantes du </w:t>
      </w:r>
      <w:r w:rsidR="009D0688">
        <w:rPr>
          <w:rFonts w:ascii="Times New Roman" w:hAnsi="Times New Roman"/>
          <w:i/>
          <w:iCs/>
        </w:rPr>
        <w:t>S......... S................</w:t>
      </w:r>
      <w:r w:rsidR="005949AB">
        <w:rPr>
          <w:rFonts w:ascii="Times New Roman" w:hAnsi="Times New Roman"/>
          <w:i/>
          <w:iCs/>
        </w:rPr>
        <w:t xml:space="preserve"> </w:t>
      </w:r>
      <w:r w:rsidRPr="00B6131E">
        <w:rPr>
          <w:rFonts w:ascii="Times New Roman" w:hAnsi="Times New Roman"/>
          <w:i/>
          <w:iCs/>
        </w:rPr>
        <w:t xml:space="preserve">à payer à Mme B................ la somme de 3 000 euros de dommages-intérêts ; </w:t>
      </w:r>
    </w:p>
    <w:p w14:paraId="73D9245D" w14:textId="11C40733" w:rsidR="00B6131E" w:rsidRPr="00B2624B" w:rsidRDefault="00B6131E" w:rsidP="00B6131E">
      <w:pPr>
        <w:pStyle w:val="listepucescitation"/>
        <w:tabs>
          <w:tab w:val="clear" w:pos="360"/>
          <w:tab w:val="num" w:pos="567"/>
        </w:tabs>
        <w:ind w:left="568" w:hanging="284"/>
        <w:rPr>
          <w:rFonts w:ascii="Times New Roman" w:hAnsi="Times New Roman"/>
          <w:i/>
          <w:iCs/>
        </w:rPr>
      </w:pPr>
      <w:r w:rsidRPr="00B2624B">
        <w:rPr>
          <w:rFonts w:ascii="Times New Roman" w:hAnsi="Times New Roman"/>
          <w:i/>
          <w:iCs/>
        </w:rPr>
        <w:t xml:space="preserve">Condamne la Congrégation des Servantes du </w:t>
      </w:r>
      <w:r w:rsidR="009D0688">
        <w:rPr>
          <w:rFonts w:ascii="Times New Roman" w:hAnsi="Times New Roman"/>
          <w:i/>
          <w:iCs/>
        </w:rPr>
        <w:t>S......... S................</w:t>
      </w:r>
      <w:r w:rsidR="005949AB">
        <w:rPr>
          <w:rFonts w:ascii="Times New Roman" w:hAnsi="Times New Roman"/>
          <w:i/>
          <w:iCs/>
        </w:rPr>
        <w:t xml:space="preserve"> </w:t>
      </w:r>
      <w:r w:rsidRPr="00B2624B">
        <w:rPr>
          <w:rFonts w:ascii="Times New Roman" w:hAnsi="Times New Roman"/>
          <w:i/>
          <w:iCs/>
        </w:rPr>
        <w:t xml:space="preserve">à payer à Mme </w:t>
      </w:r>
      <w:r w:rsidRPr="00B6131E">
        <w:rPr>
          <w:rFonts w:ascii="Times New Roman" w:hAnsi="Times New Roman"/>
          <w:i/>
          <w:iCs/>
        </w:rPr>
        <w:t>B................</w:t>
      </w:r>
      <w:r w:rsidRPr="00B2624B">
        <w:rPr>
          <w:rFonts w:ascii="Times New Roman" w:hAnsi="Times New Roman"/>
          <w:i/>
          <w:iCs/>
        </w:rPr>
        <w:t xml:space="preserve"> la somme de 2000 </w:t>
      </w:r>
      <w:r w:rsidRPr="00B6131E">
        <w:rPr>
          <w:rFonts w:ascii="Times New Roman" w:hAnsi="Times New Roman"/>
          <w:i/>
          <w:iCs/>
        </w:rPr>
        <w:t xml:space="preserve">€ </w:t>
      </w:r>
      <w:r w:rsidRPr="00B2624B">
        <w:rPr>
          <w:rFonts w:ascii="Times New Roman" w:hAnsi="Times New Roman"/>
          <w:i/>
          <w:iCs/>
        </w:rPr>
        <w:t>au titre de l'article 700 du CPC.</w:t>
      </w:r>
    </w:p>
    <w:p w14:paraId="0AF8EFF4" w14:textId="6C9127E7" w:rsidR="000E3CB0" w:rsidRDefault="00B6131E" w:rsidP="000E3CB0">
      <w:pPr>
        <w:pStyle w:val="Style"/>
        <w:spacing w:before="100" w:beforeAutospacing="1"/>
        <w:jc w:val="both"/>
        <w:rPr>
          <w:sz w:val="22"/>
          <w:szCs w:val="22"/>
        </w:rPr>
      </w:pPr>
      <w:r w:rsidRPr="00B2624B">
        <w:rPr>
          <w:sz w:val="22"/>
          <w:szCs w:val="22"/>
        </w:rPr>
        <w:t xml:space="preserve">Selon conclusions notifiées par voie électronique le 5 décembre 2017, la congrégation des servantes du </w:t>
      </w:r>
      <w:r w:rsidR="009D0688">
        <w:rPr>
          <w:sz w:val="22"/>
          <w:szCs w:val="22"/>
        </w:rPr>
        <w:t>S......... S................</w:t>
      </w:r>
      <w:r w:rsidRPr="00B2624B">
        <w:rPr>
          <w:sz w:val="22"/>
          <w:szCs w:val="22"/>
        </w:rPr>
        <w:t>demande à la cour, au visa des articles 2224 du code civil, 122 du code de procédure civile, 9 de la Convention européenne de sauvegarde des droits de l'homme (CEDH), de la loi du 2</w:t>
      </w:r>
      <w:r w:rsidR="000E3CB0">
        <w:rPr>
          <w:sz w:val="22"/>
          <w:szCs w:val="22"/>
        </w:rPr>
        <w:t> </w:t>
      </w:r>
      <w:r w:rsidRPr="00B2624B">
        <w:rPr>
          <w:sz w:val="22"/>
          <w:szCs w:val="22"/>
        </w:rPr>
        <w:t xml:space="preserve">janvier 1978, des articles 1101 et suivants, 1134 et suivants, 1382 du code civil, outre divers </w:t>
      </w:r>
      <w:r w:rsidRPr="00B2624B">
        <w:rPr>
          <w:i/>
          <w:iCs/>
          <w:sz w:val="22"/>
          <w:szCs w:val="22"/>
        </w:rPr>
        <w:t xml:space="preserve">constater </w:t>
      </w:r>
      <w:r w:rsidRPr="00B2624B">
        <w:rPr>
          <w:sz w:val="22"/>
          <w:szCs w:val="22"/>
        </w:rPr>
        <w:t>qui sont la reprise de ses moyens, de :</w:t>
      </w:r>
    </w:p>
    <w:p w14:paraId="146A13F4" w14:textId="7DE9BCB2" w:rsidR="00B6131E" w:rsidRPr="000E3CB0" w:rsidRDefault="00B6131E" w:rsidP="000E3CB0">
      <w:pPr>
        <w:pStyle w:val="listepuces30"/>
        <w:rPr>
          <w:rFonts w:ascii="Times New Roman" w:hAnsi="Times New Roman"/>
        </w:rPr>
      </w:pPr>
      <w:r w:rsidRPr="000E3CB0">
        <w:rPr>
          <w:rFonts w:ascii="Times New Roman" w:hAnsi="Times New Roman"/>
        </w:rPr>
        <w:t xml:space="preserve">In limine litis : </w:t>
      </w:r>
    </w:p>
    <w:p w14:paraId="0DF83FCF" w14:textId="3BDE4CB7" w:rsidR="000E3CB0" w:rsidRPr="000E3CB0" w:rsidRDefault="00B6131E" w:rsidP="006852C8">
      <w:pPr>
        <w:pStyle w:val="listepucescitation"/>
        <w:tabs>
          <w:tab w:val="clear" w:pos="360"/>
          <w:tab w:val="num" w:pos="567"/>
        </w:tabs>
        <w:ind w:left="568" w:hanging="1"/>
        <w:rPr>
          <w:rFonts w:ascii="Times New Roman" w:hAnsi="Times New Roman"/>
          <w:i/>
          <w:iCs/>
        </w:rPr>
      </w:pPr>
      <w:r w:rsidRPr="000E3CB0">
        <w:rPr>
          <w:rFonts w:ascii="Times New Roman" w:hAnsi="Times New Roman"/>
          <w:i/>
          <w:iCs/>
        </w:rPr>
        <w:t>déclarer irrecevables comme prescrites l'ensemble des demandes de Mme B................,</w:t>
      </w:r>
    </w:p>
    <w:p w14:paraId="448C348F" w14:textId="03F2A032" w:rsidR="00B6131E" w:rsidRPr="000E3CB0" w:rsidRDefault="00B6131E" w:rsidP="000E3CB0">
      <w:pPr>
        <w:pStyle w:val="listepuces30"/>
        <w:ind w:left="567" w:hanging="283"/>
        <w:rPr>
          <w:rFonts w:ascii="Times New Roman" w:hAnsi="Times New Roman"/>
        </w:rPr>
      </w:pPr>
      <w:r w:rsidRPr="000E3CB0">
        <w:rPr>
          <w:rFonts w:ascii="Times New Roman" w:hAnsi="Times New Roman"/>
        </w:rPr>
        <w:t xml:space="preserve">sur le fond: </w:t>
      </w:r>
    </w:p>
    <w:p w14:paraId="51C91F46" w14:textId="17C2F7D2" w:rsidR="00B6131E" w:rsidRPr="000E3CB0" w:rsidRDefault="00B6131E" w:rsidP="000E3CB0">
      <w:pPr>
        <w:pStyle w:val="listepucescitation"/>
        <w:tabs>
          <w:tab w:val="clear" w:pos="360"/>
          <w:tab w:val="num" w:pos="567"/>
        </w:tabs>
        <w:ind w:left="568" w:hanging="1"/>
        <w:rPr>
          <w:rFonts w:ascii="Times New Roman" w:hAnsi="Times New Roman"/>
          <w:i/>
          <w:iCs/>
        </w:rPr>
      </w:pPr>
      <w:r w:rsidRPr="000E3CB0">
        <w:rPr>
          <w:rFonts w:ascii="Times New Roman" w:hAnsi="Times New Roman"/>
          <w:i/>
          <w:iCs/>
        </w:rPr>
        <w:t xml:space="preserve">débouter Mme B................ de l'ensemble de ses demandes, fins et conclusions, à titre reconventionnel: </w:t>
      </w:r>
    </w:p>
    <w:p w14:paraId="3FE2FCBC" w14:textId="7874E979" w:rsidR="00B6131E" w:rsidRPr="000E3CB0" w:rsidRDefault="00B6131E" w:rsidP="000E3CB0">
      <w:pPr>
        <w:pStyle w:val="listepucescitation"/>
        <w:tabs>
          <w:tab w:val="clear" w:pos="360"/>
          <w:tab w:val="num" w:pos="567"/>
        </w:tabs>
        <w:ind w:left="568" w:hanging="1"/>
        <w:rPr>
          <w:rFonts w:ascii="Times New Roman" w:hAnsi="Times New Roman"/>
          <w:i/>
          <w:iCs/>
        </w:rPr>
      </w:pPr>
      <w:r w:rsidRPr="000E3CB0">
        <w:rPr>
          <w:rFonts w:ascii="Times New Roman" w:hAnsi="Times New Roman"/>
          <w:i/>
          <w:iCs/>
        </w:rPr>
        <w:t xml:space="preserve">condamner Mme B................ au paiement de la somme de la 000 euros pour procédure abusive, en tout état de cause : </w:t>
      </w:r>
    </w:p>
    <w:p w14:paraId="020694B0" w14:textId="382DCE94" w:rsidR="00B6131E" w:rsidRPr="000E3CB0" w:rsidRDefault="00B6131E" w:rsidP="000E3CB0">
      <w:pPr>
        <w:pStyle w:val="listepucescitation"/>
        <w:tabs>
          <w:tab w:val="clear" w:pos="360"/>
          <w:tab w:val="num" w:pos="567"/>
        </w:tabs>
        <w:ind w:left="568" w:hanging="1"/>
        <w:rPr>
          <w:rFonts w:ascii="Times New Roman" w:hAnsi="Times New Roman"/>
          <w:i/>
          <w:iCs/>
        </w:rPr>
      </w:pPr>
      <w:r w:rsidRPr="000E3CB0">
        <w:rPr>
          <w:rFonts w:ascii="Times New Roman" w:hAnsi="Times New Roman"/>
          <w:i/>
          <w:iCs/>
        </w:rPr>
        <w:t xml:space="preserve">condamner Mme B................ à la somme de 5 000 € au titre de l'article 700 du code de procédure civile et aux entiers dépens. </w:t>
      </w:r>
    </w:p>
    <w:p w14:paraId="5182D5FD" w14:textId="218F5FCE" w:rsidR="00B6131E" w:rsidRPr="00B2624B" w:rsidRDefault="00B6131E" w:rsidP="000E3CB0">
      <w:pPr>
        <w:pStyle w:val="Style"/>
        <w:spacing w:before="1" w:beforeAutospacing="1"/>
        <w:jc w:val="both"/>
        <w:rPr>
          <w:sz w:val="22"/>
          <w:szCs w:val="22"/>
        </w:rPr>
      </w:pPr>
      <w:r w:rsidRPr="00B2624B">
        <w:rPr>
          <w:sz w:val="22"/>
          <w:szCs w:val="22"/>
        </w:rPr>
        <w:t xml:space="preserve">Par conclusions signifiées le 27 juin 2016, Mme </w:t>
      </w:r>
      <w:r>
        <w:rPr>
          <w:sz w:val="22"/>
          <w:szCs w:val="22"/>
        </w:rPr>
        <w:t>B................</w:t>
      </w:r>
      <w:r w:rsidRPr="00B2624B">
        <w:rPr>
          <w:sz w:val="22"/>
          <w:szCs w:val="22"/>
        </w:rPr>
        <w:t xml:space="preserve"> prie la cour, au visa des articles 9 de la Convention européenne de sauvegarde des droits de l'homme, 25 de la Déclaration universelle des droits de l'homme, 1147 et 1142, 1134 et 1135 du code civil, l'ensemble du droit canonique et plus spécialement le canon 702 et les articles L.382-15 et suivant du code de la sécurité sociale, de : </w:t>
      </w:r>
    </w:p>
    <w:p w14:paraId="235831A4" w14:textId="7C66817C" w:rsidR="00B6131E" w:rsidRPr="00B2624B" w:rsidRDefault="00B6131E" w:rsidP="000E3CB0">
      <w:pPr>
        <w:pStyle w:val="Style"/>
        <w:spacing w:before="120"/>
        <w:ind w:left="284" w:firstLine="142"/>
        <w:jc w:val="both"/>
        <w:rPr>
          <w:sz w:val="22"/>
          <w:szCs w:val="22"/>
        </w:rPr>
      </w:pPr>
      <w:r w:rsidRPr="00B2624B">
        <w:rPr>
          <w:sz w:val="22"/>
          <w:szCs w:val="22"/>
        </w:rPr>
        <w:t xml:space="preserve">- </w:t>
      </w:r>
      <w:r w:rsidRPr="000E3CB0">
        <w:rPr>
          <w:i/>
          <w:iCs/>
          <w:sz w:val="22"/>
          <w:szCs w:val="22"/>
          <w:lang w:bidi="hi-IN"/>
        </w:rPr>
        <w:t>confirmer le jugement déféré en ce qu'il a écarté la fin de non-recevoir tirée de la prescription, retenu qu'elle avait subi un préjudice du fait de la congrégation et condamné la congrégation aux entiers dépens ainsi qu'à lui verser la somme de 2 000 euros sur le fondement de l'article 700 du code de procédure civile</w:t>
      </w:r>
      <w:r w:rsidR="000E3CB0">
        <w:rPr>
          <w:i/>
          <w:iCs/>
          <w:sz w:val="22"/>
          <w:szCs w:val="22"/>
          <w:lang w:bidi="hi-IN"/>
        </w:rPr>
        <w:t> </w:t>
      </w:r>
      <w:r w:rsidRPr="000E3CB0">
        <w:rPr>
          <w:i/>
          <w:iCs/>
          <w:sz w:val="22"/>
          <w:szCs w:val="22"/>
          <w:lang w:bidi="hi-IN"/>
        </w:rPr>
        <w:t>;</w:t>
      </w:r>
      <w:r w:rsidRPr="00B2624B">
        <w:rPr>
          <w:sz w:val="22"/>
          <w:szCs w:val="22"/>
        </w:rPr>
        <w:t xml:space="preserve"> </w:t>
      </w:r>
    </w:p>
    <w:p w14:paraId="09752C2F" w14:textId="19E1274E" w:rsidR="00B6131E" w:rsidRPr="00B2624B" w:rsidRDefault="00B6131E" w:rsidP="000E3CB0">
      <w:pPr>
        <w:pStyle w:val="Style"/>
        <w:spacing w:before="120"/>
        <w:ind w:left="284" w:firstLine="142"/>
        <w:jc w:val="both"/>
        <w:rPr>
          <w:sz w:val="22"/>
          <w:szCs w:val="22"/>
        </w:rPr>
      </w:pPr>
      <w:r w:rsidRPr="00B2624B">
        <w:rPr>
          <w:sz w:val="22"/>
          <w:szCs w:val="22"/>
        </w:rPr>
        <w:t>-</w:t>
      </w:r>
      <w:r w:rsidR="00B739B2">
        <w:rPr>
          <w:sz w:val="22"/>
          <w:szCs w:val="22"/>
        </w:rPr>
        <w:t xml:space="preserve"> </w:t>
      </w:r>
      <w:r w:rsidRPr="00B739B2">
        <w:rPr>
          <w:i/>
          <w:iCs/>
          <w:spacing w:val="-2"/>
          <w:sz w:val="22"/>
          <w:szCs w:val="22"/>
          <w:lang w:bidi="hi-IN"/>
        </w:rPr>
        <w:t>accueillir son appel incident et "porter les condamnations indemnitaires aux sommes suivantes" :</w:t>
      </w:r>
      <w:r w:rsidRPr="00B739B2">
        <w:rPr>
          <w:spacing w:val="-2"/>
          <w:sz w:val="22"/>
          <w:szCs w:val="22"/>
        </w:rPr>
        <w:t xml:space="preserve"> </w:t>
      </w:r>
    </w:p>
    <w:p w14:paraId="6F2CC51D" w14:textId="01D8FCCA" w:rsidR="00B6131E" w:rsidRPr="00B2624B" w:rsidRDefault="00B6131E" w:rsidP="000E3CB0">
      <w:pPr>
        <w:pStyle w:val="Style"/>
        <w:spacing w:before="120"/>
        <w:ind w:left="709"/>
        <w:jc w:val="both"/>
        <w:rPr>
          <w:sz w:val="22"/>
          <w:szCs w:val="22"/>
        </w:rPr>
      </w:pPr>
      <w:r w:rsidRPr="00B2624B">
        <w:rPr>
          <w:sz w:val="22"/>
          <w:szCs w:val="22"/>
        </w:rPr>
        <w:t xml:space="preserve">• 12 000 </w:t>
      </w:r>
      <w:r w:rsidRPr="00B2624B">
        <w:rPr>
          <w:w w:val="89"/>
          <w:sz w:val="22"/>
          <w:szCs w:val="22"/>
        </w:rPr>
        <w:t xml:space="preserve">€ </w:t>
      </w:r>
      <w:r w:rsidRPr="00B2624B">
        <w:rPr>
          <w:sz w:val="22"/>
          <w:szCs w:val="22"/>
        </w:rPr>
        <w:t xml:space="preserve">de dommages-intérêts pour le préjudice résultant du défaut de déclaration à la CAVIMAC de la qualité de membre de la Congrégation de Mme </w:t>
      </w:r>
      <w:r>
        <w:rPr>
          <w:sz w:val="22"/>
          <w:szCs w:val="22"/>
        </w:rPr>
        <w:t>B................</w:t>
      </w:r>
      <w:r w:rsidRPr="00B2624B">
        <w:rPr>
          <w:sz w:val="22"/>
          <w:szCs w:val="22"/>
        </w:rPr>
        <w:t xml:space="preserve"> pour la période du 4 novembre 1952 au 24 novembre 1955, </w:t>
      </w:r>
    </w:p>
    <w:p w14:paraId="2392D2A9" w14:textId="6DAD9122" w:rsidR="00B6131E" w:rsidRPr="00B2624B" w:rsidRDefault="00B6131E" w:rsidP="000E3CB0">
      <w:pPr>
        <w:pStyle w:val="Style"/>
        <w:spacing w:before="120"/>
        <w:ind w:left="709"/>
        <w:jc w:val="both"/>
        <w:rPr>
          <w:sz w:val="22"/>
          <w:szCs w:val="22"/>
        </w:rPr>
      </w:pPr>
      <w:r w:rsidRPr="00B2624B">
        <w:rPr>
          <w:sz w:val="22"/>
          <w:szCs w:val="22"/>
        </w:rPr>
        <w:t>• 67</w:t>
      </w:r>
      <w:r w:rsidR="00B739B2">
        <w:rPr>
          <w:sz w:val="22"/>
          <w:szCs w:val="22"/>
        </w:rPr>
        <w:t xml:space="preserve"> </w:t>
      </w:r>
      <w:r w:rsidRPr="00B2624B">
        <w:rPr>
          <w:sz w:val="22"/>
          <w:szCs w:val="22"/>
        </w:rPr>
        <w:t xml:space="preserve">575 € à titre de dommages-intérêts correspondant aux arriérés de pension de retraite dus du 1er juillet 1996 (mise à la retraite) jusqu'à la date du jugement, </w:t>
      </w:r>
    </w:p>
    <w:p w14:paraId="52A8713D" w14:textId="47E05A88" w:rsidR="00B6131E" w:rsidRPr="00B2624B" w:rsidRDefault="00B6131E" w:rsidP="000E3CB0">
      <w:pPr>
        <w:pStyle w:val="Style"/>
        <w:spacing w:before="120"/>
        <w:ind w:left="709"/>
        <w:jc w:val="both"/>
        <w:rPr>
          <w:sz w:val="22"/>
          <w:szCs w:val="22"/>
        </w:rPr>
      </w:pPr>
      <w:r w:rsidRPr="00B2624B">
        <w:rPr>
          <w:sz w:val="22"/>
          <w:szCs w:val="22"/>
        </w:rPr>
        <w:t xml:space="preserve">• 43 000 </w:t>
      </w:r>
      <w:r w:rsidRPr="00B2624B">
        <w:rPr>
          <w:w w:val="89"/>
          <w:sz w:val="22"/>
          <w:szCs w:val="22"/>
        </w:rPr>
        <w:t xml:space="preserve">€ </w:t>
      </w:r>
      <w:r w:rsidRPr="00B2624B">
        <w:rPr>
          <w:sz w:val="22"/>
          <w:szCs w:val="22"/>
        </w:rPr>
        <w:t>de dommages-intérêt</w:t>
      </w:r>
      <w:r w:rsidR="00B816BE">
        <w:rPr>
          <w:sz w:val="22"/>
          <w:szCs w:val="22"/>
        </w:rPr>
        <w:t>s</w:t>
      </w:r>
      <w:r w:rsidRPr="00B2624B">
        <w:rPr>
          <w:sz w:val="22"/>
          <w:szCs w:val="22"/>
        </w:rPr>
        <w:t xml:space="preserve"> pour défaut de souscription à un régime de retraite complémentaire, ou, à tous le moins, d'abondement de la retraite perçue par Mme </w:t>
      </w:r>
      <w:r>
        <w:rPr>
          <w:sz w:val="22"/>
          <w:szCs w:val="22"/>
        </w:rPr>
        <w:t>B................</w:t>
      </w:r>
      <w:r w:rsidRPr="00B2624B">
        <w:rPr>
          <w:sz w:val="22"/>
          <w:szCs w:val="22"/>
        </w:rPr>
        <w:t xml:space="preserve">, </w:t>
      </w:r>
    </w:p>
    <w:p w14:paraId="41B57F09" w14:textId="3C2CC388" w:rsidR="00B6131E" w:rsidRPr="000E3CB0" w:rsidRDefault="00B6131E" w:rsidP="000E3CB0">
      <w:pPr>
        <w:pStyle w:val="listepucescitation"/>
        <w:tabs>
          <w:tab w:val="clear" w:pos="360"/>
          <w:tab w:val="num" w:pos="567"/>
        </w:tabs>
        <w:spacing w:before="120"/>
        <w:ind w:left="568" w:hanging="1"/>
        <w:rPr>
          <w:rFonts w:ascii="Times New Roman" w:hAnsi="Times New Roman"/>
          <w:i/>
          <w:iCs/>
        </w:rPr>
      </w:pPr>
      <w:r w:rsidRPr="000E3CB0">
        <w:rPr>
          <w:rFonts w:ascii="Times New Roman" w:hAnsi="Times New Roman"/>
          <w:i/>
          <w:iCs/>
        </w:rPr>
        <w:t xml:space="preserve">condamner l'appelante aux entiers dépens de première instance et d'appel et à la somme de 4000 € au titre de l'article 700 du code de procédure civile. </w:t>
      </w:r>
    </w:p>
    <w:p w14:paraId="6AD760E5" w14:textId="05210403" w:rsidR="00B6131E" w:rsidRPr="00B2624B" w:rsidRDefault="00B6131E" w:rsidP="000E3CB0">
      <w:pPr>
        <w:pStyle w:val="Style"/>
        <w:spacing w:before="120"/>
        <w:jc w:val="both"/>
        <w:rPr>
          <w:sz w:val="23"/>
          <w:szCs w:val="23"/>
        </w:rPr>
      </w:pPr>
      <w:r w:rsidRPr="00B2624B">
        <w:rPr>
          <w:sz w:val="23"/>
          <w:szCs w:val="23"/>
        </w:rPr>
        <w:lastRenderedPageBreak/>
        <w:t>L'ordonnan</w:t>
      </w:r>
      <w:r w:rsidR="000E3CB0">
        <w:rPr>
          <w:sz w:val="23"/>
          <w:szCs w:val="23"/>
        </w:rPr>
        <w:t>c</w:t>
      </w:r>
      <w:r w:rsidRPr="00B2624B">
        <w:rPr>
          <w:sz w:val="23"/>
          <w:szCs w:val="23"/>
        </w:rPr>
        <w:t>e de clôture est intervenue le 6 décembre 2017.</w:t>
      </w:r>
    </w:p>
    <w:p w14:paraId="63AD2F38" w14:textId="71D939A2" w:rsidR="00B6131E" w:rsidRPr="00B2624B" w:rsidRDefault="00B6131E" w:rsidP="00B6131E">
      <w:pPr>
        <w:pStyle w:val="Style"/>
        <w:spacing w:before="1" w:beforeAutospacing="1" w:after="1" w:afterAutospacing="1"/>
        <w:jc w:val="both"/>
        <w:rPr>
          <w:b/>
          <w:bCs/>
          <w:sz w:val="22"/>
          <w:szCs w:val="22"/>
        </w:rPr>
      </w:pPr>
      <w:r w:rsidRPr="00B2624B">
        <w:rPr>
          <w:b/>
          <w:bCs/>
          <w:sz w:val="22"/>
          <w:szCs w:val="22"/>
        </w:rPr>
        <w:t>MOTIFS DE LA DECISION</w:t>
      </w:r>
      <w:r w:rsidR="002000B6">
        <w:rPr>
          <w:b/>
          <w:bCs/>
          <w:sz w:val="22"/>
          <w:szCs w:val="22"/>
        </w:rPr>
        <w:t> </w:t>
      </w:r>
      <w:r w:rsidRPr="00B2624B">
        <w:rPr>
          <w:b/>
          <w:bCs/>
          <w:sz w:val="22"/>
          <w:szCs w:val="22"/>
        </w:rPr>
        <w:t xml:space="preserve">: </w:t>
      </w:r>
    </w:p>
    <w:p w14:paraId="05F96544" w14:textId="3584F96F" w:rsidR="00B6131E" w:rsidRPr="00B2624B" w:rsidRDefault="00B6131E" w:rsidP="00B816BE">
      <w:pPr>
        <w:pStyle w:val="Style"/>
        <w:spacing w:before="360" w:after="100" w:afterAutospacing="1"/>
        <w:jc w:val="both"/>
        <w:rPr>
          <w:sz w:val="23"/>
          <w:szCs w:val="23"/>
        </w:rPr>
      </w:pPr>
      <w:r w:rsidRPr="00B2624B">
        <w:rPr>
          <w:sz w:val="23"/>
          <w:szCs w:val="23"/>
          <w:u w:val="single"/>
        </w:rPr>
        <w:t>Sur la prescription de l'action</w:t>
      </w:r>
      <w:r w:rsidR="002000B6">
        <w:rPr>
          <w:sz w:val="23"/>
          <w:szCs w:val="23"/>
          <w:u w:val="single"/>
        </w:rPr>
        <w:t> </w:t>
      </w:r>
      <w:r w:rsidRPr="00B2624B">
        <w:rPr>
          <w:sz w:val="23"/>
          <w:szCs w:val="23"/>
        </w:rPr>
        <w:t xml:space="preserve">: </w:t>
      </w:r>
    </w:p>
    <w:p w14:paraId="4BAEA716" w14:textId="465993EE" w:rsidR="00B6131E" w:rsidRPr="00B2624B" w:rsidRDefault="00B6131E" w:rsidP="00B816BE">
      <w:pPr>
        <w:pStyle w:val="Style"/>
        <w:spacing w:before="100" w:beforeAutospacing="1" w:after="120"/>
        <w:jc w:val="both"/>
        <w:rPr>
          <w:sz w:val="23"/>
          <w:szCs w:val="23"/>
        </w:rPr>
      </w:pPr>
      <w:r w:rsidRPr="00B2624B">
        <w:rPr>
          <w:sz w:val="23"/>
          <w:szCs w:val="23"/>
        </w:rPr>
        <w:t xml:space="preserve">La congrégation des servantes du </w:t>
      </w:r>
      <w:r w:rsidR="009D0688">
        <w:rPr>
          <w:sz w:val="23"/>
          <w:szCs w:val="23"/>
        </w:rPr>
        <w:t>S......... S................</w:t>
      </w:r>
      <w:r w:rsidR="005949AB">
        <w:rPr>
          <w:sz w:val="23"/>
          <w:szCs w:val="23"/>
        </w:rPr>
        <w:t xml:space="preserve"> </w:t>
      </w:r>
      <w:r w:rsidRPr="00B2624B">
        <w:rPr>
          <w:sz w:val="23"/>
          <w:szCs w:val="23"/>
        </w:rPr>
        <w:t xml:space="preserve">affirme que, qu'il s'agisse de l'objet de la demande, à savoir l'absence de cotisations relatives aux périodes de postulat et de noviciat de 1952 à 1955, ou de son fondement, soit un manquement supposé fautif au contrat congréganiste rompu le 8 septembre 1980, la prescription trentenaire telle que retenue par le tribunal était largement acquise en 2014 lorsque Mme </w:t>
      </w:r>
      <w:r>
        <w:rPr>
          <w:sz w:val="23"/>
          <w:szCs w:val="23"/>
        </w:rPr>
        <w:t>B................</w:t>
      </w:r>
      <w:r w:rsidRPr="00B2624B">
        <w:rPr>
          <w:sz w:val="23"/>
          <w:szCs w:val="23"/>
        </w:rPr>
        <w:t xml:space="preserve"> a saisi le tribunal de grande instance. </w:t>
      </w:r>
    </w:p>
    <w:p w14:paraId="064CD87A" w14:textId="1D793CCA" w:rsidR="00B6131E" w:rsidRPr="00B2624B" w:rsidRDefault="00B6131E" w:rsidP="00B816BE">
      <w:pPr>
        <w:pStyle w:val="Style"/>
        <w:spacing w:after="100" w:afterAutospacing="1"/>
        <w:jc w:val="both"/>
        <w:rPr>
          <w:sz w:val="23"/>
          <w:szCs w:val="23"/>
        </w:rPr>
      </w:pPr>
      <w:r w:rsidRPr="00B2624B">
        <w:rPr>
          <w:sz w:val="23"/>
          <w:szCs w:val="23"/>
        </w:rPr>
        <w:t>L'intimée sollicite la confirmation du jugement en ce qu'il a dit la prescription non acq</w:t>
      </w:r>
      <w:r w:rsidR="00953F20">
        <w:rPr>
          <w:sz w:val="23"/>
          <w:szCs w:val="23"/>
        </w:rPr>
        <w:t>u</w:t>
      </w:r>
      <w:r w:rsidRPr="00B2624B">
        <w:rPr>
          <w:sz w:val="23"/>
          <w:szCs w:val="23"/>
        </w:rPr>
        <w:t>ise.</w:t>
      </w:r>
    </w:p>
    <w:p w14:paraId="4D197FDC" w14:textId="30C3D852" w:rsidR="00B6131E" w:rsidRPr="00B2624B" w:rsidRDefault="00B6131E" w:rsidP="00B816BE">
      <w:pPr>
        <w:pStyle w:val="Style"/>
        <w:spacing w:before="360" w:after="120"/>
        <w:jc w:val="both"/>
        <w:rPr>
          <w:sz w:val="23"/>
          <w:szCs w:val="23"/>
        </w:rPr>
      </w:pPr>
      <w:r w:rsidRPr="00B2624B">
        <w:rPr>
          <w:sz w:val="23"/>
          <w:szCs w:val="23"/>
        </w:rPr>
        <w:t xml:space="preserve">C'est par une juste application de la loi et une exacte appréciation des faits que les premiers juges ont retenu que l'action de Mme </w:t>
      </w:r>
      <w:r>
        <w:rPr>
          <w:sz w:val="23"/>
          <w:szCs w:val="23"/>
        </w:rPr>
        <w:t>B................</w:t>
      </w:r>
      <w:r w:rsidRPr="00B2624B">
        <w:rPr>
          <w:sz w:val="23"/>
          <w:szCs w:val="23"/>
        </w:rPr>
        <w:t xml:space="preserve"> s'analyse comme une action en responsabilité contractuelle, qu'elle était donc soumise, avant la loi du 17 juin 2008, à la prescription trentenaire de l'article 2262 </w:t>
      </w:r>
      <w:r w:rsidR="00953F20">
        <w:rPr>
          <w:sz w:val="23"/>
          <w:szCs w:val="23"/>
        </w:rPr>
        <w:t>an</w:t>
      </w:r>
      <w:r w:rsidRPr="00B2624B">
        <w:rPr>
          <w:sz w:val="23"/>
          <w:szCs w:val="23"/>
        </w:rPr>
        <w:t>cien du code civil, que l'action a été introduite par assignation du 8 juillet 2008, peu important qu'elle ait alors saisi le tribunal aux affaires de la sécurité sociale puisque l'article 2241 du code civil prévoit que le délai est interrompu même lorsque la demande est portée devant une juridiction incompétente.</w:t>
      </w:r>
    </w:p>
    <w:p w14:paraId="664AF5F5" w14:textId="60E0CE32" w:rsidR="00B6131E" w:rsidRPr="00B2624B" w:rsidRDefault="00B6131E" w:rsidP="00B816BE">
      <w:pPr>
        <w:pStyle w:val="Style"/>
        <w:spacing w:before="120" w:after="120"/>
        <w:jc w:val="both"/>
        <w:rPr>
          <w:sz w:val="23"/>
          <w:szCs w:val="23"/>
        </w:rPr>
      </w:pPr>
      <w:r w:rsidRPr="00B2624B">
        <w:rPr>
          <w:sz w:val="23"/>
          <w:szCs w:val="23"/>
        </w:rPr>
        <w:t xml:space="preserve">Il sera ajouté que le point de départ du délai trentenaire est la date à laquelle Mme </w:t>
      </w:r>
      <w:r>
        <w:rPr>
          <w:sz w:val="23"/>
          <w:szCs w:val="23"/>
        </w:rPr>
        <w:t>B................</w:t>
      </w:r>
      <w:r w:rsidRPr="00B2624B">
        <w:rPr>
          <w:sz w:val="23"/>
          <w:szCs w:val="23"/>
        </w:rPr>
        <w:t xml:space="preserve"> a pu connaître les manquements dont elle demande réparation, soit le</w:t>
      </w:r>
      <w:r w:rsidR="005949AB">
        <w:rPr>
          <w:sz w:val="23"/>
          <w:szCs w:val="23"/>
        </w:rPr>
        <w:t xml:space="preserve"> 1</w:t>
      </w:r>
      <w:r w:rsidR="00953F20" w:rsidRPr="00953F20">
        <w:rPr>
          <w:sz w:val="23"/>
          <w:szCs w:val="23"/>
          <w:vertAlign w:val="superscript"/>
        </w:rPr>
        <w:t>er</w:t>
      </w:r>
      <w:r w:rsidR="005949AB">
        <w:rPr>
          <w:sz w:val="23"/>
          <w:szCs w:val="23"/>
          <w:vertAlign w:val="superscript"/>
        </w:rPr>
        <w:t xml:space="preserve"> </w:t>
      </w:r>
      <w:r w:rsidR="005949AB">
        <w:rPr>
          <w:sz w:val="14"/>
          <w:szCs w:val="14"/>
        </w:rPr>
        <w:t xml:space="preserve"> </w:t>
      </w:r>
      <w:r w:rsidRPr="00B2624B">
        <w:rPr>
          <w:sz w:val="23"/>
          <w:szCs w:val="23"/>
        </w:rPr>
        <w:t>juillet 1996, date à laquelle elle a fait valoir ses droits à la retraite et alors découvert que les péri</w:t>
      </w:r>
      <w:r w:rsidR="00953F20">
        <w:rPr>
          <w:sz w:val="23"/>
          <w:szCs w:val="23"/>
        </w:rPr>
        <w:t>o</w:t>
      </w:r>
      <w:r w:rsidRPr="00B2624B">
        <w:rPr>
          <w:sz w:val="23"/>
          <w:szCs w:val="23"/>
        </w:rPr>
        <w:t>des de postulat et de noviciat n'étaient pas prises en compte pour le calcul de la pen</w:t>
      </w:r>
      <w:r w:rsidR="00953F20">
        <w:rPr>
          <w:sz w:val="23"/>
          <w:szCs w:val="23"/>
        </w:rPr>
        <w:t>s</w:t>
      </w:r>
      <w:r w:rsidRPr="00B2624B">
        <w:rPr>
          <w:sz w:val="23"/>
          <w:szCs w:val="23"/>
        </w:rPr>
        <w:t>i</w:t>
      </w:r>
      <w:r w:rsidR="00953F20">
        <w:rPr>
          <w:sz w:val="23"/>
          <w:szCs w:val="23"/>
        </w:rPr>
        <w:t>o</w:t>
      </w:r>
      <w:r w:rsidRPr="00B2624B">
        <w:rPr>
          <w:sz w:val="23"/>
          <w:szCs w:val="23"/>
        </w:rPr>
        <w:t>n.</w:t>
      </w:r>
    </w:p>
    <w:p w14:paraId="64CAAC71" w14:textId="4214A9AA" w:rsidR="00B6131E" w:rsidRPr="00B2624B" w:rsidRDefault="00B6131E" w:rsidP="00B816BE">
      <w:pPr>
        <w:pStyle w:val="Style"/>
        <w:spacing w:before="120" w:after="120"/>
        <w:jc w:val="both"/>
        <w:rPr>
          <w:sz w:val="23"/>
          <w:szCs w:val="23"/>
        </w:rPr>
      </w:pPr>
      <w:r w:rsidRPr="00B2624B">
        <w:rPr>
          <w:sz w:val="23"/>
          <w:szCs w:val="23"/>
        </w:rPr>
        <w:t>En conséquence, à la date de l'assignation en justice, l'action en responsabilité n'était pas prescrite.</w:t>
      </w:r>
    </w:p>
    <w:p w14:paraId="4E464F3B" w14:textId="2DBDC676" w:rsidR="00B6131E" w:rsidRPr="00B2624B" w:rsidRDefault="00B6131E" w:rsidP="00B816BE">
      <w:pPr>
        <w:pStyle w:val="Style"/>
        <w:spacing w:before="120" w:after="120"/>
        <w:jc w:val="both"/>
        <w:rPr>
          <w:sz w:val="23"/>
          <w:szCs w:val="23"/>
        </w:rPr>
      </w:pPr>
      <w:r w:rsidRPr="00B2624B">
        <w:rPr>
          <w:sz w:val="23"/>
          <w:szCs w:val="23"/>
        </w:rPr>
        <w:t>Le jugement déféré qui a rejeté la fin de non-recevoir tirée de la prescription sera confirmé.</w:t>
      </w:r>
    </w:p>
    <w:p w14:paraId="7A5A5EA6" w14:textId="3BEE90B7" w:rsidR="00B6131E" w:rsidRPr="00B2624B" w:rsidRDefault="00B6131E" w:rsidP="00B816BE">
      <w:pPr>
        <w:pStyle w:val="Style"/>
        <w:spacing w:before="360" w:after="100" w:afterAutospacing="1"/>
        <w:jc w:val="both"/>
        <w:rPr>
          <w:sz w:val="23"/>
          <w:szCs w:val="23"/>
        </w:rPr>
      </w:pPr>
      <w:r w:rsidRPr="00B2624B">
        <w:rPr>
          <w:sz w:val="23"/>
          <w:szCs w:val="23"/>
          <w:u w:val="single"/>
        </w:rPr>
        <w:t>Sur la responsabilité</w:t>
      </w:r>
      <w:r w:rsidR="00953F20">
        <w:rPr>
          <w:sz w:val="23"/>
          <w:szCs w:val="23"/>
          <w:u w:val="single"/>
        </w:rPr>
        <w:t> </w:t>
      </w:r>
      <w:r w:rsidRPr="00B2624B">
        <w:rPr>
          <w:sz w:val="23"/>
          <w:szCs w:val="23"/>
        </w:rPr>
        <w:t xml:space="preserve">: </w:t>
      </w:r>
    </w:p>
    <w:p w14:paraId="026DF01D" w14:textId="2B5339C5" w:rsidR="00B6131E" w:rsidRPr="00B2624B" w:rsidRDefault="00B6131E" w:rsidP="00B816BE">
      <w:pPr>
        <w:pStyle w:val="Style"/>
        <w:spacing w:before="120" w:after="120"/>
        <w:jc w:val="both"/>
        <w:rPr>
          <w:sz w:val="23"/>
          <w:szCs w:val="23"/>
        </w:rPr>
      </w:pPr>
      <w:r w:rsidRPr="00B2624B">
        <w:rPr>
          <w:sz w:val="23"/>
          <w:szCs w:val="23"/>
        </w:rPr>
        <w:t xml:space="preserve">La congrégation des servantes du </w:t>
      </w:r>
      <w:r w:rsidR="009D0688">
        <w:rPr>
          <w:sz w:val="23"/>
          <w:szCs w:val="23"/>
        </w:rPr>
        <w:t>S......... S................</w:t>
      </w:r>
      <w:r w:rsidR="005949AB">
        <w:rPr>
          <w:sz w:val="23"/>
          <w:szCs w:val="23"/>
        </w:rPr>
        <w:t xml:space="preserve"> </w:t>
      </w:r>
      <w:r w:rsidRPr="00B2624B">
        <w:rPr>
          <w:sz w:val="23"/>
          <w:szCs w:val="23"/>
        </w:rPr>
        <w:t xml:space="preserve">soutient qu'elle a parfaitement respecté ses obligations découlant du contrat congréganiste, que l'appréciation de sa responsabilité doit se faire au seul regard des obligations civiles, un tribunal civil ne pouvant connaître du droit canon, qu'il ne peut lui être reproché de ne pas avoir cotisé à l'assurance vieillesse alors qu'avant la loi du 2 janvier 1978, aucune affiliation au régime légal de sécurité sociale n'était possible, qu'il en est de même pour le minimum contributif et le régime de retraite complémentaire lesquels n'ont été respectivement institués qu'en 2006 et 2010, soit bien après la liquidation de la retraite de Mme </w:t>
      </w:r>
      <w:r>
        <w:rPr>
          <w:sz w:val="23"/>
          <w:szCs w:val="23"/>
        </w:rPr>
        <w:t>B................</w:t>
      </w:r>
      <w:r w:rsidRPr="00B2624B">
        <w:rPr>
          <w:sz w:val="23"/>
          <w:szCs w:val="23"/>
        </w:rPr>
        <w:t xml:space="preserve">. </w:t>
      </w:r>
    </w:p>
    <w:p w14:paraId="4EA141B4" w14:textId="275A541A" w:rsidR="00B6131E" w:rsidRPr="00B2624B" w:rsidRDefault="00B6131E" w:rsidP="00B816BE">
      <w:pPr>
        <w:pStyle w:val="Style"/>
        <w:spacing w:before="120" w:after="120"/>
        <w:jc w:val="both"/>
        <w:rPr>
          <w:sz w:val="23"/>
          <w:szCs w:val="23"/>
        </w:rPr>
      </w:pPr>
      <w:r w:rsidRPr="00B2624B">
        <w:rPr>
          <w:sz w:val="23"/>
          <w:szCs w:val="23"/>
        </w:rPr>
        <w:t xml:space="preserve">Elle demande donc la confirmation du jugement déféré en ce qu'il a rejeté les demandes de dommages et intérêts au titre des arriérés de pension correspondant au minimum contributif et à la retraite complémentaire, mais sollicite son infirmation en ce qu'il a retenu un préjudice moral en lien de causalité avec l'absence de reconnaissance des périodes de postulat et de noviciat, en faisant valoir que ces périodes ne pouvaient donner lieu qu'à une validation gratuite, de sorte qu'il ne peut lui être reproché de ne pas avoir cotisé au titre de ces périodes et que, fondée sur la solidarité nationale, la retraite versée au titre des trimestres d'activité antérieurs à 1979 ne pouvait qu'être faible, qu'au demeurant, ainsi que l'a retenu le tribunal, Mme </w:t>
      </w:r>
      <w:r>
        <w:rPr>
          <w:sz w:val="23"/>
          <w:szCs w:val="23"/>
        </w:rPr>
        <w:t>B................</w:t>
      </w:r>
      <w:r w:rsidRPr="00B2624B">
        <w:rPr>
          <w:sz w:val="23"/>
          <w:szCs w:val="23"/>
        </w:rPr>
        <w:t xml:space="preserve"> ne justifie d'aucun préjudice économique et que s'agissant du préjudice moral, Mme </w:t>
      </w:r>
      <w:r>
        <w:rPr>
          <w:sz w:val="23"/>
          <w:szCs w:val="23"/>
        </w:rPr>
        <w:t>B................</w:t>
      </w:r>
      <w:r w:rsidRPr="00B2624B">
        <w:rPr>
          <w:sz w:val="23"/>
          <w:szCs w:val="23"/>
        </w:rPr>
        <w:t xml:space="preserve"> aurait pu choisir d'autres moyens que l'action judiciaire pour se faire aider, soit solliciter l'allocation complémentaire de ressources versée par le fonds d'action sociale de la CAVIMAC et une aide financière de la caisse d'entraide mise en place par la conférence des religieux et religieuses de France (CORREF).</w:t>
      </w:r>
    </w:p>
    <w:p w14:paraId="109CC313" w14:textId="41905029" w:rsidR="00B6131E" w:rsidRPr="00B2624B" w:rsidRDefault="00B6131E" w:rsidP="00B816BE">
      <w:pPr>
        <w:pStyle w:val="Style"/>
        <w:spacing w:before="120" w:after="120"/>
        <w:jc w:val="both"/>
        <w:rPr>
          <w:sz w:val="23"/>
          <w:szCs w:val="23"/>
        </w:rPr>
      </w:pPr>
      <w:r w:rsidRPr="00B2624B">
        <w:rPr>
          <w:sz w:val="23"/>
          <w:szCs w:val="23"/>
        </w:rPr>
        <w:lastRenderedPageBreak/>
        <w:t xml:space="preserve">Mme </w:t>
      </w:r>
      <w:r>
        <w:rPr>
          <w:sz w:val="23"/>
          <w:szCs w:val="23"/>
        </w:rPr>
        <w:t>B................</w:t>
      </w:r>
      <w:r w:rsidRPr="00B2624B">
        <w:rPr>
          <w:sz w:val="23"/>
          <w:szCs w:val="23"/>
        </w:rPr>
        <w:t xml:space="preserve"> indique que le droit canonique peut être invoqué en tant que fait juridique, que le contrat congréganiste, bien que reposant sur des prescriptions religieuses, n'en est pas moins un contrat de droit civil source d'obligations dans l'ordre juridique étatique et créant des obligations réciproques entre les parties, que la congrégation est redevable d'obligations économiques à l'égard d'un membre de la communauté, notamment de veiller à sauvegarder l'équité et la charité à l'égard d'un membre quittant la communauté.</w:t>
      </w:r>
    </w:p>
    <w:p w14:paraId="68F4664C" w14:textId="49E102D5" w:rsidR="00B6131E" w:rsidRPr="00B2624B" w:rsidRDefault="00B6131E" w:rsidP="00B816BE">
      <w:pPr>
        <w:pStyle w:val="Style"/>
        <w:spacing w:before="120" w:after="120"/>
        <w:jc w:val="both"/>
        <w:rPr>
          <w:sz w:val="23"/>
          <w:szCs w:val="23"/>
        </w:rPr>
      </w:pPr>
      <w:r w:rsidRPr="00B2624B">
        <w:rPr>
          <w:sz w:val="23"/>
          <w:szCs w:val="23"/>
        </w:rPr>
        <w:t xml:space="preserve">Elle fait valoir que l'octroi d'une pension de vieillesse aussi faible que celle qu'elle a perçue, soit 180 euros par mois pour les 22 années passées au service de la congrégation, contrevient à la liberté religieuse édictée par l'article 9.1 de la CEDH et par l'article 18 du pacte international relatif aux droits civiques et politiques, car une telle situation de pauvreté contraint à rester au sein de l'institution religieuse, que le droit à un niveau de vie suffisant consacré par la CEDH n'est pas plus respecté, que la congrégation des servantes du </w:t>
      </w:r>
      <w:r w:rsidR="009D0688">
        <w:rPr>
          <w:sz w:val="23"/>
          <w:szCs w:val="23"/>
        </w:rPr>
        <w:t>S......... S................</w:t>
      </w:r>
      <w:r w:rsidRPr="00B2624B">
        <w:rPr>
          <w:sz w:val="23"/>
          <w:szCs w:val="23"/>
        </w:rPr>
        <w:t>a manqué à ses obligations contractuelles qui imposaient de lui assurer un niveau de vie décent en application de l'article 1135 du code civil et de la notion civile d'équité ainsi qu'aux règles de la sécurité sociale.</w:t>
      </w:r>
    </w:p>
    <w:p w14:paraId="03056CDF" w14:textId="05861356" w:rsidR="00B6131E" w:rsidRPr="00B2624B" w:rsidRDefault="00B6131E" w:rsidP="00B816BE">
      <w:pPr>
        <w:pStyle w:val="Style"/>
        <w:spacing w:before="120" w:after="120"/>
        <w:jc w:val="both"/>
        <w:rPr>
          <w:sz w:val="23"/>
          <w:szCs w:val="23"/>
        </w:rPr>
      </w:pPr>
      <w:r w:rsidRPr="00B2624B">
        <w:rPr>
          <w:sz w:val="23"/>
          <w:szCs w:val="23"/>
        </w:rPr>
        <w:t xml:space="preserve">Elle considère qu'en application de ces principes, la congrégation aurait </w:t>
      </w:r>
      <w:r w:rsidR="00953F20" w:rsidRPr="00B2624B">
        <w:rPr>
          <w:sz w:val="23"/>
          <w:szCs w:val="23"/>
        </w:rPr>
        <w:t>dû</w:t>
      </w:r>
      <w:r w:rsidRPr="00B2624B">
        <w:rPr>
          <w:sz w:val="23"/>
          <w:szCs w:val="23"/>
        </w:rPr>
        <w:t xml:space="preserve"> déclarer les périodes de postulat et de noviciat au titre des trimestres pris en compte pour l'établissement des droits à la retraite et lui verser le minimum contributif, ainsi qu'une retraite complémentaire.</w:t>
      </w:r>
    </w:p>
    <w:p w14:paraId="022E52C6" w14:textId="15700540" w:rsidR="00B6131E" w:rsidRPr="00B2624B" w:rsidRDefault="00B6131E" w:rsidP="00B816BE">
      <w:pPr>
        <w:pStyle w:val="Style"/>
        <w:spacing w:before="360" w:after="120"/>
        <w:jc w:val="both"/>
        <w:rPr>
          <w:sz w:val="23"/>
          <w:szCs w:val="23"/>
        </w:rPr>
      </w:pPr>
      <w:r w:rsidRPr="003F56F6">
        <w:rPr>
          <w:sz w:val="23"/>
          <w:szCs w:val="23"/>
          <w:highlight w:val="yellow"/>
        </w:rPr>
        <w:t xml:space="preserve">Les premiers juges ont relevé </w:t>
      </w:r>
      <w:r w:rsidR="00953F20" w:rsidRPr="003F56F6">
        <w:rPr>
          <w:sz w:val="23"/>
          <w:szCs w:val="23"/>
          <w:highlight w:val="yellow"/>
        </w:rPr>
        <w:t>à</w:t>
      </w:r>
      <w:r w:rsidRPr="003F56F6">
        <w:rPr>
          <w:sz w:val="23"/>
          <w:szCs w:val="23"/>
          <w:highlight w:val="yellow"/>
        </w:rPr>
        <w:t xml:space="preserve"> bon droit que l'appréciation de l'obligation de charité édictée par le canon 702 ressort exclusivement à la compétence des juridictions ecclésiastiques et qu'il résulte du contrat congréganiste et de l'article 1135 devenu 1194 du code civil une obligation de nature civile de secours à l'égard du membre qui se sépare d'une institution religieuse. La cour ajoute que les dispositions du droit canon peuvent être prises en considération par le juge civil pour l'appréciation de la commune intention des parties à un contrat congréganiste.</w:t>
      </w:r>
    </w:p>
    <w:p w14:paraId="5AF65E47" w14:textId="3DA45A0D" w:rsidR="00B6131E" w:rsidRPr="00B2624B" w:rsidRDefault="00B6131E" w:rsidP="00B816BE">
      <w:pPr>
        <w:pStyle w:val="Style"/>
        <w:spacing w:before="180" w:after="120"/>
        <w:jc w:val="both"/>
        <w:rPr>
          <w:sz w:val="23"/>
          <w:szCs w:val="23"/>
        </w:rPr>
      </w:pPr>
      <w:r w:rsidRPr="00B2624B">
        <w:rPr>
          <w:sz w:val="23"/>
          <w:szCs w:val="23"/>
        </w:rPr>
        <w:t xml:space="preserve">Puis les premiers juges ont analysé avec pertinence que, s'agissant des demandes de dommages et intérêts au titre du minimum contributif et du défaut de souscription à un régime de retraite complémentaire, il ne peut être utilement reproché à la congrégation des servantes du </w:t>
      </w:r>
      <w:r w:rsidR="009D0688">
        <w:rPr>
          <w:sz w:val="23"/>
          <w:szCs w:val="23"/>
        </w:rPr>
        <w:t>S......... S................</w:t>
      </w:r>
      <w:r w:rsidRPr="00B2624B">
        <w:rPr>
          <w:sz w:val="23"/>
          <w:szCs w:val="23"/>
        </w:rPr>
        <w:t xml:space="preserve">de ne pas avoir été au-delà de ses obligations légales, réglementaires et conventionnelles dans la protection sociale de Mme </w:t>
      </w:r>
      <w:r>
        <w:rPr>
          <w:sz w:val="23"/>
          <w:szCs w:val="23"/>
        </w:rPr>
        <w:t>B................</w:t>
      </w:r>
      <w:r w:rsidRPr="00B2624B">
        <w:rPr>
          <w:sz w:val="23"/>
          <w:szCs w:val="23"/>
        </w:rPr>
        <w:t>, le respect des textes normatifs, même jugés insuffisants, ne pouvant être à l'origine d'une faute. En effet, les trimestres d'assurance validés pour la période d'activité antérieure au 1</w:t>
      </w:r>
      <w:r w:rsidR="00B816BE" w:rsidRPr="00B816BE">
        <w:rPr>
          <w:sz w:val="23"/>
          <w:szCs w:val="23"/>
          <w:vertAlign w:val="superscript"/>
        </w:rPr>
        <w:t>er</w:t>
      </w:r>
      <w:r w:rsidR="00B816BE">
        <w:rPr>
          <w:sz w:val="23"/>
          <w:szCs w:val="23"/>
        </w:rPr>
        <w:t xml:space="preserve"> </w:t>
      </w:r>
      <w:r w:rsidRPr="00B2624B">
        <w:rPr>
          <w:sz w:val="23"/>
          <w:szCs w:val="23"/>
        </w:rPr>
        <w:t>janvier 1979 ne peuvent, en aucun cas, être considérés comme des trimestres cotisés dès lors que le régime de retraite des cultes n'existait pas avant la loi du 2</w:t>
      </w:r>
      <w:r w:rsidR="00B816BE">
        <w:rPr>
          <w:sz w:val="23"/>
          <w:szCs w:val="23"/>
        </w:rPr>
        <w:t> </w:t>
      </w:r>
      <w:r w:rsidRPr="00B2624B">
        <w:rPr>
          <w:sz w:val="23"/>
          <w:szCs w:val="23"/>
        </w:rPr>
        <w:t>janvier 1978. La CAVIMAC n'a mis en place le minimum contributif que le 1</w:t>
      </w:r>
      <w:r w:rsidRPr="00B2624B">
        <w:rPr>
          <w:sz w:val="23"/>
          <w:szCs w:val="23"/>
          <w:vertAlign w:val="superscript"/>
        </w:rPr>
        <w:t>er</w:t>
      </w:r>
      <w:r w:rsidRPr="00B2624B">
        <w:rPr>
          <w:sz w:val="23"/>
          <w:szCs w:val="23"/>
        </w:rPr>
        <w:t xml:space="preserve"> février 2010, seuls les nouveaux retraités pouvant en bénéficier. Enf</w:t>
      </w:r>
      <w:r w:rsidR="00B816BE">
        <w:rPr>
          <w:sz w:val="23"/>
          <w:szCs w:val="23"/>
        </w:rPr>
        <w:t>in</w:t>
      </w:r>
      <w:r w:rsidRPr="00B2624B">
        <w:rPr>
          <w:sz w:val="23"/>
          <w:szCs w:val="23"/>
        </w:rPr>
        <w:t>, la couverture de retraite complémentaire n'a été rendue obligatoire pour les ministres des cultes qu'à compter du 1</w:t>
      </w:r>
      <w:r w:rsidRPr="00B2624B">
        <w:rPr>
          <w:sz w:val="23"/>
          <w:szCs w:val="23"/>
          <w:vertAlign w:val="superscript"/>
        </w:rPr>
        <w:t>er</w:t>
      </w:r>
      <w:r w:rsidRPr="00B2624B">
        <w:rPr>
          <w:sz w:val="23"/>
          <w:szCs w:val="23"/>
        </w:rPr>
        <w:t xml:space="preserve"> janvier 2006 par la loi du 19</w:t>
      </w:r>
      <w:r w:rsidR="00B816BE">
        <w:rPr>
          <w:sz w:val="23"/>
          <w:szCs w:val="23"/>
        </w:rPr>
        <w:t> </w:t>
      </w:r>
      <w:r w:rsidRPr="00B2624B">
        <w:rPr>
          <w:sz w:val="23"/>
          <w:szCs w:val="23"/>
        </w:rPr>
        <w:t>décembre 2005.</w:t>
      </w:r>
    </w:p>
    <w:p w14:paraId="388BAD73" w14:textId="0D4010E0" w:rsidR="00B6131E" w:rsidRPr="00B2624B" w:rsidRDefault="00B6131E" w:rsidP="00B816BE">
      <w:pPr>
        <w:pStyle w:val="Style"/>
        <w:spacing w:before="180" w:after="180"/>
        <w:jc w:val="both"/>
        <w:rPr>
          <w:sz w:val="23"/>
          <w:szCs w:val="23"/>
        </w:rPr>
      </w:pPr>
      <w:r w:rsidRPr="00B2624B">
        <w:rPr>
          <w:sz w:val="23"/>
          <w:szCs w:val="23"/>
        </w:rPr>
        <w:t xml:space="preserve">Ainsi, Mme </w:t>
      </w:r>
      <w:r>
        <w:rPr>
          <w:sz w:val="23"/>
          <w:szCs w:val="23"/>
        </w:rPr>
        <w:t>B................</w:t>
      </w:r>
      <w:r w:rsidRPr="00B2624B">
        <w:rPr>
          <w:sz w:val="23"/>
          <w:szCs w:val="23"/>
        </w:rPr>
        <w:t>, qui est partie à la retraite le 1</w:t>
      </w:r>
      <w:r w:rsidR="00B816BE" w:rsidRPr="00B739B2">
        <w:rPr>
          <w:sz w:val="23"/>
          <w:szCs w:val="23"/>
          <w:vertAlign w:val="superscript"/>
        </w:rPr>
        <w:t>er</w:t>
      </w:r>
      <w:r w:rsidR="00B739B2">
        <w:rPr>
          <w:sz w:val="23"/>
          <w:szCs w:val="23"/>
        </w:rPr>
        <w:t xml:space="preserve"> </w:t>
      </w:r>
      <w:r w:rsidRPr="00B2624B">
        <w:rPr>
          <w:sz w:val="23"/>
          <w:szCs w:val="23"/>
        </w:rPr>
        <w:t>juillet 1996, ne pouvait légalement prétendre qu'au régime institué par la loi du 2 janvier 1978, lequel constituait à l'époque une situation décente au regard des droits à la retraite, étant précisé, à l'instar du tribunal de grande instance, qu'en demandant son admission au sein de la congrégation des servantes du Saint Sacrement, elle en connaissait les conditions économiques, y compris en matière de droits à la retraite lesquels, en 1952, n'étaient pris en charge que par la congrégation.</w:t>
      </w:r>
    </w:p>
    <w:p w14:paraId="6189DE94" w14:textId="4A2B0059" w:rsidR="00B6131E" w:rsidRPr="00B2624B" w:rsidRDefault="00B6131E" w:rsidP="00B816BE">
      <w:pPr>
        <w:pStyle w:val="Style"/>
        <w:spacing w:before="180" w:after="180"/>
        <w:jc w:val="both"/>
        <w:rPr>
          <w:sz w:val="23"/>
          <w:szCs w:val="23"/>
        </w:rPr>
      </w:pPr>
      <w:r w:rsidRPr="00B2624B">
        <w:rPr>
          <w:sz w:val="23"/>
          <w:szCs w:val="23"/>
        </w:rPr>
        <w:t xml:space="preserve">Le jugement qui a rejeté les demandes de Mme </w:t>
      </w:r>
      <w:r>
        <w:rPr>
          <w:sz w:val="23"/>
          <w:szCs w:val="23"/>
        </w:rPr>
        <w:t>B................</w:t>
      </w:r>
      <w:r w:rsidRPr="00B2624B">
        <w:rPr>
          <w:sz w:val="23"/>
          <w:szCs w:val="23"/>
        </w:rPr>
        <w:t xml:space="preserve"> au titre de la mise en place tardive du minimum contributif et d'un régime de retraite complémentaire sera confirmé.</w:t>
      </w:r>
    </w:p>
    <w:p w14:paraId="602302C6" w14:textId="3A6FD234" w:rsidR="00B6131E" w:rsidRPr="00B2624B" w:rsidRDefault="00B6131E" w:rsidP="00B816BE">
      <w:pPr>
        <w:pStyle w:val="Style"/>
        <w:spacing w:before="180" w:after="180"/>
        <w:jc w:val="both"/>
        <w:rPr>
          <w:sz w:val="22"/>
          <w:szCs w:val="22"/>
        </w:rPr>
      </w:pPr>
      <w:r w:rsidRPr="00B2624B">
        <w:rPr>
          <w:sz w:val="23"/>
          <w:szCs w:val="23"/>
        </w:rPr>
        <w:t xml:space="preserve">S'agissant de la résistance à prendre en compte les années de postulat et de noviciat, force est de constater que la question était discutée puisqu'elle a fait l'objet d'une instance judiciaire sans qu'il soit démontré une quelconque mauvaise foi dans la résistance de la congrégation des servantes du Saint Sacrement. Cependant, il est certain qu'avant l'arrêt de la cour d'appel de Rennes en date du </w:t>
      </w:r>
      <w:r w:rsidRPr="00B2624B">
        <w:rPr>
          <w:sz w:val="23"/>
          <w:szCs w:val="23"/>
        </w:rPr>
        <w:lastRenderedPageBreak/>
        <w:t xml:space="preserve">24 octobre 2012, Mme </w:t>
      </w:r>
      <w:r>
        <w:rPr>
          <w:sz w:val="22"/>
          <w:szCs w:val="22"/>
        </w:rPr>
        <w:t>B................</w:t>
      </w:r>
      <w:r w:rsidRPr="00B2624B">
        <w:rPr>
          <w:sz w:val="22"/>
          <w:szCs w:val="22"/>
        </w:rPr>
        <w:t xml:space="preserve"> n'a pas disposé de l'intégralité des trimestres auxquels elle pouvait prétendre, et que les 12 trimestres de ces périodes de postulat et de noviciat n'ont pas été pris en compte pour. calculer ses droits </w:t>
      </w:r>
      <w:r w:rsidRPr="00B2624B">
        <w:rPr>
          <w:sz w:val="23"/>
          <w:szCs w:val="23"/>
        </w:rPr>
        <w:t xml:space="preserve">à </w:t>
      </w:r>
      <w:r w:rsidRPr="00B2624B">
        <w:rPr>
          <w:sz w:val="22"/>
          <w:szCs w:val="22"/>
        </w:rPr>
        <w:t xml:space="preserve">la retraite de 1996 </w:t>
      </w:r>
      <w:r w:rsidRPr="00B2624B">
        <w:rPr>
          <w:sz w:val="23"/>
          <w:szCs w:val="23"/>
        </w:rPr>
        <w:t xml:space="preserve">à </w:t>
      </w:r>
      <w:r w:rsidRPr="00B2624B">
        <w:rPr>
          <w:sz w:val="22"/>
          <w:szCs w:val="22"/>
        </w:rPr>
        <w:t>2012.</w:t>
      </w:r>
    </w:p>
    <w:p w14:paraId="3A2E40E5" w14:textId="4D6F11F4" w:rsidR="00B6131E" w:rsidRPr="00B2624B" w:rsidRDefault="00B6131E" w:rsidP="00B816BE">
      <w:pPr>
        <w:pStyle w:val="Style"/>
        <w:spacing w:before="180" w:after="180"/>
        <w:jc w:val="both"/>
        <w:rPr>
          <w:sz w:val="22"/>
          <w:szCs w:val="22"/>
        </w:rPr>
      </w:pPr>
      <w:r w:rsidRPr="00B2624B">
        <w:rPr>
          <w:sz w:val="22"/>
          <w:szCs w:val="22"/>
        </w:rPr>
        <w:t xml:space="preserve">Toutefois, la cour constate que, pas plus qu'en première instance, Mme </w:t>
      </w:r>
      <w:r>
        <w:rPr>
          <w:sz w:val="22"/>
          <w:szCs w:val="22"/>
        </w:rPr>
        <w:t>B................</w:t>
      </w:r>
      <w:r w:rsidRPr="00B2624B">
        <w:rPr>
          <w:sz w:val="22"/>
          <w:szCs w:val="22"/>
        </w:rPr>
        <w:t xml:space="preserve"> n'établit le préjudice économique résultant de ce manquement de sorte que seront confirmés les premiers juges qui ont rejeté la demande d'indemnisation au titre d'une perte de revenus, après avoir justement déduit du contenu d'une notification par la CAMIVAC qu'avant la prise en compte des trimestres supplémentaires, il était versé à Mme </w:t>
      </w:r>
      <w:r>
        <w:rPr>
          <w:sz w:val="22"/>
          <w:szCs w:val="22"/>
        </w:rPr>
        <w:t>B................</w:t>
      </w:r>
      <w:r w:rsidRPr="00B2624B">
        <w:rPr>
          <w:sz w:val="22"/>
          <w:szCs w:val="22"/>
        </w:rPr>
        <w:t xml:space="preserve"> un complément lui permettant d'atteindre un seuil minimum qu'elle a perçu en compensation de la faiblesse de sa pension de base et constaté que cette dernière ne démontre pas que sa situation financière aurait changé du fait de la prise en compte, dès la liquidation de ses droits, des périodes litigieuses avant le prononcé de ses </w:t>
      </w:r>
      <w:r w:rsidR="00B626FC" w:rsidRPr="00B2624B">
        <w:rPr>
          <w:sz w:val="22"/>
          <w:szCs w:val="22"/>
        </w:rPr>
        <w:t>vœux</w:t>
      </w:r>
      <w:r w:rsidRPr="00B2624B">
        <w:rPr>
          <w:sz w:val="22"/>
          <w:szCs w:val="22"/>
        </w:rPr>
        <w:t>.</w:t>
      </w:r>
    </w:p>
    <w:p w14:paraId="1B7C584D" w14:textId="43AF9BBF" w:rsidR="00B6131E" w:rsidRPr="00B2624B" w:rsidRDefault="00B6131E" w:rsidP="00B816BE">
      <w:pPr>
        <w:pStyle w:val="Style"/>
        <w:spacing w:before="180" w:after="180"/>
        <w:jc w:val="both"/>
        <w:rPr>
          <w:sz w:val="22"/>
          <w:szCs w:val="22"/>
        </w:rPr>
      </w:pPr>
      <w:r w:rsidRPr="00B2624B">
        <w:rPr>
          <w:sz w:val="22"/>
          <w:szCs w:val="22"/>
        </w:rPr>
        <w:t xml:space="preserve">Le préjudice moral retenu par les premiers juges est caractérisé en ce que Mme </w:t>
      </w:r>
      <w:r>
        <w:rPr>
          <w:sz w:val="22"/>
          <w:szCs w:val="22"/>
        </w:rPr>
        <w:t>B................</w:t>
      </w:r>
      <w:r w:rsidRPr="00B2624B">
        <w:rPr>
          <w:sz w:val="22"/>
          <w:szCs w:val="22"/>
        </w:rPr>
        <w:t xml:space="preserve"> s'est vue considérée par la congrégation qui l'avait accueillie le 4 novembre 1952 en qualité de postulante, puis en qualité de novice jusqu'au prononcé de ses </w:t>
      </w:r>
      <w:r w:rsidR="00B626FC" w:rsidRPr="00B2624B">
        <w:rPr>
          <w:sz w:val="22"/>
          <w:szCs w:val="22"/>
        </w:rPr>
        <w:t>vœux</w:t>
      </w:r>
      <w:r w:rsidRPr="00B2624B">
        <w:rPr>
          <w:sz w:val="22"/>
          <w:szCs w:val="22"/>
        </w:rPr>
        <w:t xml:space="preserve"> le 24 novembre 1955, comme une étrangère </w:t>
      </w:r>
      <w:r w:rsidRPr="00B2624B">
        <w:rPr>
          <w:sz w:val="21"/>
          <w:szCs w:val="21"/>
        </w:rPr>
        <w:t xml:space="preserve">à </w:t>
      </w:r>
      <w:r w:rsidRPr="00B2624B">
        <w:rPr>
          <w:sz w:val="22"/>
          <w:szCs w:val="22"/>
        </w:rPr>
        <w:t>la vie économique de la communauté en lui refusant le bénéfice des 12 trimestres d'affiliation correspondant, alors que pendant ces trimestres, elle a pleinement participé aux tâches matérielles de la vie communautaire sans rémunération et sous l'autorité de la supérieure.</w:t>
      </w:r>
    </w:p>
    <w:p w14:paraId="0C5443EA" w14:textId="42F6B4BF" w:rsidR="00B6131E" w:rsidRPr="00B2624B" w:rsidRDefault="00B6131E" w:rsidP="00B816BE">
      <w:pPr>
        <w:pStyle w:val="Style"/>
        <w:spacing w:before="180" w:after="180"/>
        <w:jc w:val="both"/>
        <w:rPr>
          <w:sz w:val="22"/>
          <w:szCs w:val="22"/>
        </w:rPr>
      </w:pPr>
      <w:r w:rsidRPr="00B2624B">
        <w:rPr>
          <w:sz w:val="22"/>
          <w:szCs w:val="22"/>
        </w:rPr>
        <w:t xml:space="preserve">Le jugement déféré, qui a exactement réparé l'entier préjudice subi par Mme </w:t>
      </w:r>
      <w:r>
        <w:rPr>
          <w:sz w:val="22"/>
          <w:szCs w:val="22"/>
        </w:rPr>
        <w:t>B................</w:t>
      </w:r>
      <w:r w:rsidRPr="00B2624B">
        <w:rPr>
          <w:sz w:val="22"/>
          <w:szCs w:val="22"/>
        </w:rPr>
        <w:t xml:space="preserve"> en lui accordant la somme de 3 000 euros </w:t>
      </w:r>
      <w:r w:rsidRPr="00B2624B">
        <w:rPr>
          <w:sz w:val="23"/>
          <w:szCs w:val="23"/>
        </w:rPr>
        <w:t xml:space="preserve">à </w:t>
      </w:r>
      <w:r w:rsidRPr="00B2624B">
        <w:rPr>
          <w:sz w:val="22"/>
          <w:szCs w:val="22"/>
        </w:rPr>
        <w:t>titre de dommages et intérêts, sera confirmé</w:t>
      </w:r>
      <w:r w:rsidR="00B626FC">
        <w:rPr>
          <w:sz w:val="22"/>
          <w:szCs w:val="22"/>
        </w:rPr>
        <w:t> </w:t>
      </w:r>
      <w:r w:rsidRPr="00B2624B">
        <w:rPr>
          <w:sz w:val="22"/>
          <w:szCs w:val="22"/>
        </w:rPr>
        <w:t xml:space="preserve">; </w:t>
      </w:r>
    </w:p>
    <w:p w14:paraId="17BE157E" w14:textId="0D80CC5F" w:rsidR="00B6131E" w:rsidRPr="00B2624B" w:rsidRDefault="00B6131E" w:rsidP="00B816BE">
      <w:pPr>
        <w:pStyle w:val="Style"/>
        <w:spacing w:before="360" w:after="100" w:afterAutospacing="1"/>
        <w:jc w:val="both"/>
        <w:rPr>
          <w:sz w:val="22"/>
          <w:szCs w:val="22"/>
        </w:rPr>
      </w:pPr>
      <w:r w:rsidRPr="00B2624B">
        <w:rPr>
          <w:sz w:val="22"/>
          <w:szCs w:val="22"/>
          <w:u w:val="single"/>
        </w:rPr>
        <w:t>Sur les autres demandes</w:t>
      </w:r>
      <w:r w:rsidR="00B626FC">
        <w:rPr>
          <w:sz w:val="22"/>
          <w:szCs w:val="22"/>
          <w:u w:val="single"/>
        </w:rPr>
        <w:t> </w:t>
      </w:r>
      <w:r w:rsidRPr="00B2624B">
        <w:rPr>
          <w:sz w:val="22"/>
          <w:szCs w:val="22"/>
        </w:rPr>
        <w:t xml:space="preserve">: </w:t>
      </w:r>
    </w:p>
    <w:p w14:paraId="724B4010" w14:textId="32DBF9BB"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Compte-tenu du sens de la présente décision, la demande formée par la congrégation des servantes du </w:t>
      </w:r>
      <w:r w:rsidR="009D0688">
        <w:rPr>
          <w:sz w:val="22"/>
          <w:szCs w:val="22"/>
        </w:rPr>
        <w:t>S......... S................</w:t>
      </w:r>
      <w:r w:rsidR="005949AB">
        <w:rPr>
          <w:sz w:val="22"/>
          <w:szCs w:val="22"/>
        </w:rPr>
        <w:t xml:space="preserve"> </w:t>
      </w:r>
      <w:r w:rsidRPr="00B2624B">
        <w:rPr>
          <w:sz w:val="22"/>
          <w:szCs w:val="22"/>
        </w:rPr>
        <w:t xml:space="preserve">aux fins de dommages et intérêts pour procédure abusive sera rejetée. </w:t>
      </w:r>
    </w:p>
    <w:p w14:paraId="4BE595FB" w14:textId="77777777"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La congrégation des servantes du Saint Sacrement, qui succombe en son appel principal, doit supporter les dépens. </w:t>
      </w:r>
    </w:p>
    <w:p w14:paraId="41B794E0" w14:textId="212D08D8"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Il serait inéquitable de laisser totalement à la charge de Mme </w:t>
      </w:r>
      <w:r>
        <w:rPr>
          <w:sz w:val="22"/>
          <w:szCs w:val="22"/>
        </w:rPr>
        <w:t>B................</w:t>
      </w:r>
      <w:r w:rsidRPr="00B2624B">
        <w:rPr>
          <w:sz w:val="22"/>
          <w:szCs w:val="22"/>
        </w:rPr>
        <w:t xml:space="preserve"> les frais irrépétibles engagés pour la présente procédure. Il lui sera accordé la somme de 2 000 euros sur le fondement de l'article 700 du code de procédure civile.</w:t>
      </w:r>
    </w:p>
    <w:p w14:paraId="3AD73549" w14:textId="77777777" w:rsidR="00B6131E" w:rsidRPr="00B2624B" w:rsidRDefault="00B6131E" w:rsidP="00B816BE">
      <w:pPr>
        <w:pStyle w:val="Style"/>
        <w:spacing w:before="360" w:after="100" w:afterAutospacing="1"/>
        <w:jc w:val="both"/>
        <w:rPr>
          <w:b/>
          <w:bCs/>
          <w:sz w:val="22"/>
          <w:szCs w:val="22"/>
        </w:rPr>
      </w:pPr>
      <w:r w:rsidRPr="00B2624B">
        <w:rPr>
          <w:b/>
          <w:bCs/>
          <w:sz w:val="22"/>
          <w:szCs w:val="22"/>
        </w:rPr>
        <w:t xml:space="preserve">PAR CES MOTIFS </w:t>
      </w:r>
    </w:p>
    <w:p w14:paraId="6D23F82D" w14:textId="57B90003" w:rsidR="00B6131E" w:rsidRPr="00B2624B" w:rsidRDefault="00B6131E" w:rsidP="00B6131E">
      <w:pPr>
        <w:pStyle w:val="Style"/>
        <w:spacing w:before="1" w:beforeAutospacing="1" w:after="1" w:afterAutospacing="1"/>
        <w:jc w:val="both"/>
        <w:rPr>
          <w:sz w:val="22"/>
          <w:szCs w:val="22"/>
        </w:rPr>
      </w:pPr>
      <w:r w:rsidRPr="00B2624B">
        <w:rPr>
          <w:sz w:val="22"/>
          <w:szCs w:val="22"/>
        </w:rPr>
        <w:t>Statuant publiquement, par décision contradictoire,</w:t>
      </w:r>
    </w:p>
    <w:p w14:paraId="17F4BB34" w14:textId="606DF706" w:rsidR="00B6131E" w:rsidRPr="00B2624B" w:rsidRDefault="00B6131E" w:rsidP="00B6131E">
      <w:pPr>
        <w:pStyle w:val="Style"/>
        <w:spacing w:before="1" w:beforeAutospacing="1" w:after="1" w:afterAutospacing="1"/>
        <w:jc w:val="both"/>
        <w:rPr>
          <w:sz w:val="22"/>
          <w:szCs w:val="22"/>
        </w:rPr>
      </w:pPr>
      <w:r w:rsidRPr="00B2624B">
        <w:rPr>
          <w:sz w:val="22"/>
          <w:szCs w:val="22"/>
        </w:rPr>
        <w:t>Confirme le jugement déféré en toutes ses dispositions</w:t>
      </w:r>
      <w:r w:rsidR="00B626FC">
        <w:rPr>
          <w:sz w:val="22"/>
          <w:szCs w:val="22"/>
        </w:rPr>
        <w:t> </w:t>
      </w:r>
      <w:r w:rsidRPr="00B2624B">
        <w:rPr>
          <w:sz w:val="22"/>
          <w:szCs w:val="22"/>
        </w:rPr>
        <w:t>;</w:t>
      </w:r>
    </w:p>
    <w:p w14:paraId="22BE8040" w14:textId="3C08597E"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Condamne la congrégation des servantes du </w:t>
      </w:r>
      <w:r w:rsidR="009D0688">
        <w:rPr>
          <w:sz w:val="22"/>
          <w:szCs w:val="22"/>
        </w:rPr>
        <w:t>S......... S................</w:t>
      </w:r>
      <w:r w:rsidR="005949AB">
        <w:rPr>
          <w:sz w:val="22"/>
          <w:szCs w:val="22"/>
        </w:rPr>
        <w:t xml:space="preserve"> </w:t>
      </w:r>
      <w:r w:rsidRPr="00B2624B">
        <w:rPr>
          <w:sz w:val="22"/>
          <w:szCs w:val="22"/>
        </w:rPr>
        <w:t xml:space="preserve">à verser à Mme </w:t>
      </w:r>
      <w:r>
        <w:rPr>
          <w:sz w:val="22"/>
          <w:szCs w:val="22"/>
        </w:rPr>
        <w:t>B................</w:t>
      </w:r>
      <w:r w:rsidRPr="00B2624B">
        <w:rPr>
          <w:sz w:val="22"/>
          <w:szCs w:val="22"/>
        </w:rPr>
        <w:t xml:space="preserve"> la somme de 2 000 euros sur le fondement de l'article 700 du code de procédure civile</w:t>
      </w:r>
      <w:r w:rsidR="00B626FC">
        <w:rPr>
          <w:sz w:val="22"/>
          <w:szCs w:val="22"/>
        </w:rPr>
        <w:t> </w:t>
      </w:r>
      <w:r w:rsidRPr="00B2624B">
        <w:rPr>
          <w:sz w:val="22"/>
          <w:szCs w:val="22"/>
        </w:rPr>
        <w:t>;</w:t>
      </w:r>
    </w:p>
    <w:p w14:paraId="014AE03C" w14:textId="275E1975" w:rsidR="00B6131E" w:rsidRPr="00B2624B" w:rsidRDefault="00B6131E" w:rsidP="00B6131E">
      <w:pPr>
        <w:pStyle w:val="Style"/>
        <w:spacing w:before="1" w:beforeAutospacing="1" w:after="1" w:afterAutospacing="1"/>
        <w:jc w:val="both"/>
        <w:rPr>
          <w:sz w:val="22"/>
          <w:szCs w:val="22"/>
        </w:rPr>
      </w:pPr>
      <w:r w:rsidRPr="00B2624B">
        <w:rPr>
          <w:sz w:val="22"/>
          <w:szCs w:val="22"/>
        </w:rPr>
        <w:t xml:space="preserve">Condamne la congrégation des servantes du </w:t>
      </w:r>
      <w:r w:rsidR="009D0688">
        <w:rPr>
          <w:sz w:val="22"/>
          <w:szCs w:val="22"/>
        </w:rPr>
        <w:t>S......... S................</w:t>
      </w:r>
      <w:r w:rsidR="005949AB">
        <w:rPr>
          <w:sz w:val="22"/>
          <w:szCs w:val="22"/>
        </w:rPr>
        <w:t xml:space="preserve"> </w:t>
      </w:r>
      <w:r w:rsidRPr="00B2624B">
        <w:rPr>
          <w:sz w:val="22"/>
          <w:szCs w:val="22"/>
        </w:rPr>
        <w:t xml:space="preserve">aux entiers dépens de la procédure d'appel; </w:t>
      </w:r>
    </w:p>
    <w:p w14:paraId="30890E20" w14:textId="2B129FE6" w:rsidR="00B6131E" w:rsidRPr="00B2624B" w:rsidRDefault="00B6131E" w:rsidP="00B6131E">
      <w:pPr>
        <w:pStyle w:val="Style"/>
        <w:spacing w:before="1" w:beforeAutospacing="1" w:after="1" w:afterAutospacing="1"/>
        <w:jc w:val="both"/>
        <w:rPr>
          <w:sz w:val="22"/>
          <w:szCs w:val="22"/>
        </w:rPr>
      </w:pPr>
      <w:r w:rsidRPr="00B2624B">
        <w:rPr>
          <w:sz w:val="22"/>
          <w:szCs w:val="22"/>
        </w:rPr>
        <w:t>Rejette toute autre demande.</w:t>
      </w:r>
    </w:p>
    <w:p w14:paraId="14EFC18A" w14:textId="32E13D8A" w:rsidR="00B6131E" w:rsidRPr="00B2624B" w:rsidRDefault="00B6131E" w:rsidP="00B6131E">
      <w:pPr>
        <w:pStyle w:val="Style"/>
        <w:spacing w:before="1" w:beforeAutospacing="1" w:after="1" w:afterAutospacing="1"/>
        <w:jc w:val="both"/>
        <w:rPr>
          <w:sz w:val="22"/>
          <w:szCs w:val="22"/>
        </w:rPr>
      </w:pPr>
      <w:r w:rsidRPr="00B2624B">
        <w:rPr>
          <w:sz w:val="22"/>
          <w:szCs w:val="22"/>
        </w:rPr>
        <w:t>Prononcé par mise à disposition de l'arrêt au greffe de la cour, les parties en ayant été préalablement avisées dans les conditions prévues au deuxième alinéa de l'article 450 du code de procédure civile.</w:t>
      </w:r>
    </w:p>
    <w:sectPr w:rsidR="00B6131E" w:rsidRPr="00B2624B" w:rsidSect="00B6131E">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417" w:right="1417" w:bottom="1417" w:left="1417"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705E" w14:textId="77777777" w:rsidR="00170E3A" w:rsidRDefault="00170E3A" w:rsidP="00437985">
      <w:r>
        <w:separator/>
      </w:r>
    </w:p>
  </w:endnote>
  <w:endnote w:type="continuationSeparator" w:id="0">
    <w:p w14:paraId="3CC7D271" w14:textId="77777777" w:rsidR="00170E3A" w:rsidRDefault="00170E3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ED63" w14:textId="77777777" w:rsidR="00C4112C" w:rsidRDefault="00C411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E67A" w14:textId="77777777" w:rsidR="00141D32" w:rsidRPr="00EB6C8F" w:rsidRDefault="00141D32"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21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23</w:t>
    </w:r>
    <w:r w:rsidRPr="00651D35">
      <w:rPr>
        <w:rStyle w:val="Numrodepage"/>
        <w:rFonts w:ascii="Arial Narrow" w:hAnsi="Arial Narrow"/>
      </w:rPr>
      <w:fldChar w:fldCharType="end"/>
    </w:r>
    <w:r w:rsidRPr="00C048E1">
      <w:rPr>
        <w:rStyle w:val="Numrodepage"/>
      </w:rPr>
      <w:tab/>
    </w:r>
  </w:p>
  <w:p w14:paraId="1D3EA094" w14:textId="77777777" w:rsidR="00141D32" w:rsidRPr="007303D1" w:rsidRDefault="00141D32"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A26B" w14:textId="77777777" w:rsidR="00C4112C" w:rsidRDefault="00C411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267A" w14:textId="77777777" w:rsidR="00170E3A" w:rsidRDefault="00170E3A" w:rsidP="00437985">
      <w:r>
        <w:separator/>
      </w:r>
    </w:p>
  </w:footnote>
  <w:footnote w:type="continuationSeparator" w:id="0">
    <w:p w14:paraId="2D73BEF0" w14:textId="77777777" w:rsidR="00170E3A" w:rsidRDefault="00170E3A"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8DBE" w14:textId="77777777" w:rsidR="00C4112C" w:rsidRDefault="00C411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CD29" w14:textId="77777777" w:rsidR="00C4112C" w:rsidRDefault="00C411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18CF" w14:textId="77777777" w:rsidR="00C4112C" w:rsidRDefault="00C411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FFFFFFFE"/>
    <w:multiLevelType w:val="singleLevel"/>
    <w:tmpl w:val="F9F60BD0"/>
    <w:lvl w:ilvl="0">
      <w:numFmt w:val="bullet"/>
      <w:lvlText w:val="*"/>
      <w:lvlJc w:val="left"/>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563E1EE8"/>
    <w:lvl w:ilvl="0" w:tplc="F0F20F96">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360"/>
        </w:tabs>
        <w:ind w:left="3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054D882"/>
    <w:lvl w:ilvl="0" w:tplc="89224352">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AB0534"/>
    <w:multiLevelType w:val="hybridMultilevel"/>
    <w:tmpl w:val="390CF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11708D"/>
    <w:multiLevelType w:val="hybridMultilevel"/>
    <w:tmpl w:val="A3C09F62"/>
    <w:lvl w:ilvl="0" w:tplc="6D1A1D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80A0A1C"/>
    <w:multiLevelType w:val="hybridMultilevel"/>
    <w:tmpl w:val="063A52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61DA555A"/>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3DD41D2"/>
    <w:multiLevelType w:val="hybridMultilevel"/>
    <w:tmpl w:val="3432D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83F5ADA"/>
    <w:multiLevelType w:val="hybridMultilevel"/>
    <w:tmpl w:val="64F6CECE"/>
    <w:lvl w:ilvl="0" w:tplc="4F1677D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16cid:durableId="2088728830">
    <w:abstractNumId w:val="22"/>
  </w:num>
  <w:num w:numId="2" w16cid:durableId="111560329">
    <w:abstractNumId w:val="6"/>
  </w:num>
  <w:num w:numId="3" w16cid:durableId="2118404674">
    <w:abstractNumId w:val="5"/>
  </w:num>
  <w:num w:numId="4" w16cid:durableId="284428057">
    <w:abstractNumId w:val="4"/>
  </w:num>
  <w:num w:numId="5" w16cid:durableId="563414320">
    <w:abstractNumId w:val="3"/>
  </w:num>
  <w:num w:numId="6" w16cid:durableId="1591892210">
    <w:abstractNumId w:val="2"/>
    <w:lvlOverride w:ilvl="0">
      <w:startOverride w:val="1"/>
    </w:lvlOverride>
  </w:num>
  <w:num w:numId="7" w16cid:durableId="1900087646">
    <w:abstractNumId w:val="1"/>
    <w:lvlOverride w:ilvl="0">
      <w:startOverride w:val="1"/>
    </w:lvlOverride>
  </w:num>
  <w:num w:numId="8" w16cid:durableId="1672298157">
    <w:abstractNumId w:val="0"/>
    <w:lvlOverride w:ilvl="0">
      <w:startOverride w:val="1"/>
    </w:lvlOverride>
  </w:num>
  <w:num w:numId="9" w16cid:durableId="192456293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8437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929867">
    <w:abstractNumId w:val="10"/>
  </w:num>
  <w:num w:numId="12" w16cid:durableId="242882737">
    <w:abstractNumId w:val="15"/>
  </w:num>
  <w:num w:numId="13" w16cid:durableId="1502811050">
    <w:abstractNumId w:val="14"/>
  </w:num>
  <w:num w:numId="14" w16cid:durableId="502208253">
    <w:abstractNumId w:val="19"/>
  </w:num>
  <w:num w:numId="15" w16cid:durableId="1588883207">
    <w:abstractNumId w:val="23"/>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16cid:durableId="456068086">
    <w:abstractNumId w:val="12"/>
  </w:num>
  <w:num w:numId="17" w16cid:durableId="669333474">
    <w:abstractNumId w:val="13"/>
  </w:num>
  <w:num w:numId="18" w16cid:durableId="97257536">
    <w:abstractNumId w:val="23"/>
  </w:num>
  <w:num w:numId="19" w16cid:durableId="153298883">
    <w:abstractNumId w:val="25"/>
  </w:num>
  <w:num w:numId="20" w16cid:durableId="323172306">
    <w:abstractNumId w:val="16"/>
  </w:num>
  <w:num w:numId="21" w16cid:durableId="1713573835">
    <w:abstractNumId w:val="18"/>
  </w:num>
  <w:num w:numId="22" w16cid:durableId="773943177">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291328514">
    <w:abstractNumId w:val="26"/>
  </w:num>
  <w:num w:numId="24" w16cid:durableId="1240141978">
    <w:abstractNumId w:val="20"/>
  </w:num>
  <w:num w:numId="25" w16cid:durableId="936601776">
    <w:abstractNumId w:val="16"/>
  </w:num>
  <w:num w:numId="26" w16cid:durableId="631711408">
    <w:abstractNumId w:val="16"/>
  </w:num>
  <w:num w:numId="27" w16cid:durableId="1320429039">
    <w:abstractNumId w:val="16"/>
  </w:num>
  <w:num w:numId="28" w16cid:durableId="2016959367">
    <w:abstractNumId w:val="24"/>
  </w:num>
  <w:num w:numId="29" w16cid:durableId="685639166">
    <w:abstractNumId w:val="17"/>
  </w:num>
  <w:num w:numId="30" w16cid:durableId="969045485">
    <w:abstractNumId w:val="7"/>
    <w:lvlOverride w:ilvl="0">
      <w:lvl w:ilvl="0">
        <w:start w:val="65535"/>
        <w:numFmt w:val="bullet"/>
        <w:lvlText w:val=""/>
        <w:legacy w:legacy="1" w:legacySpace="0" w:legacyIndent="0"/>
        <w:lvlJc w:val="left"/>
        <w:rPr>
          <w:rFonts w:ascii="Symbol" w:hAnsi="Symbol" w:hint="default"/>
        </w:rPr>
      </w:lvl>
    </w:lvlOverride>
  </w:num>
  <w:num w:numId="31" w16cid:durableId="599411097">
    <w:abstractNumId w:val="13"/>
  </w:num>
  <w:num w:numId="32" w16cid:durableId="602688722">
    <w:abstractNumId w:val="13"/>
  </w:num>
  <w:num w:numId="33" w16cid:durableId="1115514975">
    <w:abstractNumId w:val="13"/>
  </w:num>
  <w:num w:numId="34" w16cid:durableId="1790738245">
    <w:abstractNumId w:val="12"/>
  </w:num>
  <w:num w:numId="35" w16cid:durableId="49816148">
    <w:abstractNumId w:val="13"/>
  </w:num>
  <w:num w:numId="36" w16cid:durableId="1083994117">
    <w:abstractNumId w:val="13"/>
  </w:num>
  <w:num w:numId="37" w16cid:durableId="167615002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1E"/>
    <w:rsid w:val="00000468"/>
    <w:rsid w:val="000006A8"/>
    <w:rsid w:val="00000849"/>
    <w:rsid w:val="00000EFE"/>
    <w:rsid w:val="00001167"/>
    <w:rsid w:val="000011F9"/>
    <w:rsid w:val="000017FF"/>
    <w:rsid w:val="000021B8"/>
    <w:rsid w:val="000025C8"/>
    <w:rsid w:val="000026AA"/>
    <w:rsid w:val="000028C1"/>
    <w:rsid w:val="00002A3D"/>
    <w:rsid w:val="00002D8C"/>
    <w:rsid w:val="0000360A"/>
    <w:rsid w:val="00003739"/>
    <w:rsid w:val="000039A9"/>
    <w:rsid w:val="00003EAC"/>
    <w:rsid w:val="0000482E"/>
    <w:rsid w:val="00004A1A"/>
    <w:rsid w:val="00004C90"/>
    <w:rsid w:val="00004D8B"/>
    <w:rsid w:val="00004E91"/>
    <w:rsid w:val="00005947"/>
    <w:rsid w:val="00005C8C"/>
    <w:rsid w:val="00005DCB"/>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1686"/>
    <w:rsid w:val="0001248D"/>
    <w:rsid w:val="00012E29"/>
    <w:rsid w:val="00013038"/>
    <w:rsid w:val="00013358"/>
    <w:rsid w:val="00013AA5"/>
    <w:rsid w:val="0001408C"/>
    <w:rsid w:val="00014AEE"/>
    <w:rsid w:val="00014DE4"/>
    <w:rsid w:val="00015197"/>
    <w:rsid w:val="000151B2"/>
    <w:rsid w:val="0001578D"/>
    <w:rsid w:val="000158BE"/>
    <w:rsid w:val="000160C8"/>
    <w:rsid w:val="0001721C"/>
    <w:rsid w:val="00017A7B"/>
    <w:rsid w:val="00021088"/>
    <w:rsid w:val="000210EA"/>
    <w:rsid w:val="00021948"/>
    <w:rsid w:val="0002208D"/>
    <w:rsid w:val="000226E9"/>
    <w:rsid w:val="000231AE"/>
    <w:rsid w:val="0002378A"/>
    <w:rsid w:val="0002384B"/>
    <w:rsid w:val="00023FE9"/>
    <w:rsid w:val="0002491F"/>
    <w:rsid w:val="00024A16"/>
    <w:rsid w:val="000258DF"/>
    <w:rsid w:val="00025947"/>
    <w:rsid w:val="00025B52"/>
    <w:rsid w:val="00025E93"/>
    <w:rsid w:val="000263C0"/>
    <w:rsid w:val="000271A5"/>
    <w:rsid w:val="00027236"/>
    <w:rsid w:val="000278EB"/>
    <w:rsid w:val="00030546"/>
    <w:rsid w:val="00030A2D"/>
    <w:rsid w:val="0003132D"/>
    <w:rsid w:val="00031575"/>
    <w:rsid w:val="00031611"/>
    <w:rsid w:val="00031FF7"/>
    <w:rsid w:val="00032220"/>
    <w:rsid w:val="0003233B"/>
    <w:rsid w:val="00032846"/>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B0E"/>
    <w:rsid w:val="00041CEE"/>
    <w:rsid w:val="00041DF4"/>
    <w:rsid w:val="00042134"/>
    <w:rsid w:val="00042580"/>
    <w:rsid w:val="0004266F"/>
    <w:rsid w:val="00042FC0"/>
    <w:rsid w:val="00043421"/>
    <w:rsid w:val="0004423F"/>
    <w:rsid w:val="0004425E"/>
    <w:rsid w:val="00044809"/>
    <w:rsid w:val="00044E3D"/>
    <w:rsid w:val="000463DD"/>
    <w:rsid w:val="00046B5F"/>
    <w:rsid w:val="00046EC6"/>
    <w:rsid w:val="0005009A"/>
    <w:rsid w:val="000504E5"/>
    <w:rsid w:val="00050CB1"/>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3D0"/>
    <w:rsid w:val="00057565"/>
    <w:rsid w:val="00057BA8"/>
    <w:rsid w:val="00057E1A"/>
    <w:rsid w:val="00057FE1"/>
    <w:rsid w:val="000602F0"/>
    <w:rsid w:val="00060563"/>
    <w:rsid w:val="00060683"/>
    <w:rsid w:val="0006086C"/>
    <w:rsid w:val="000608CC"/>
    <w:rsid w:val="00060B5E"/>
    <w:rsid w:val="00060DA4"/>
    <w:rsid w:val="00061108"/>
    <w:rsid w:val="00061387"/>
    <w:rsid w:val="0006210F"/>
    <w:rsid w:val="0006236C"/>
    <w:rsid w:val="000624AD"/>
    <w:rsid w:val="00062713"/>
    <w:rsid w:val="00062836"/>
    <w:rsid w:val="00063398"/>
    <w:rsid w:val="00063685"/>
    <w:rsid w:val="00063AF2"/>
    <w:rsid w:val="00063CFA"/>
    <w:rsid w:val="00064C94"/>
    <w:rsid w:val="00064F29"/>
    <w:rsid w:val="000651E3"/>
    <w:rsid w:val="00065258"/>
    <w:rsid w:val="00065E6C"/>
    <w:rsid w:val="000664A9"/>
    <w:rsid w:val="000666CE"/>
    <w:rsid w:val="00066738"/>
    <w:rsid w:val="00066B54"/>
    <w:rsid w:val="00066DF8"/>
    <w:rsid w:val="000670DB"/>
    <w:rsid w:val="00067333"/>
    <w:rsid w:val="0006774A"/>
    <w:rsid w:val="00067B58"/>
    <w:rsid w:val="00067F7F"/>
    <w:rsid w:val="00067F8D"/>
    <w:rsid w:val="0007071E"/>
    <w:rsid w:val="00070768"/>
    <w:rsid w:val="00070F8E"/>
    <w:rsid w:val="00071EFB"/>
    <w:rsid w:val="000720E6"/>
    <w:rsid w:val="00072670"/>
    <w:rsid w:val="00072AA9"/>
    <w:rsid w:val="00072C3D"/>
    <w:rsid w:val="00072D43"/>
    <w:rsid w:val="00072E09"/>
    <w:rsid w:val="00073E2C"/>
    <w:rsid w:val="000741CD"/>
    <w:rsid w:val="00074270"/>
    <w:rsid w:val="00074749"/>
    <w:rsid w:val="00074FCD"/>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B67"/>
    <w:rsid w:val="00087CFF"/>
    <w:rsid w:val="00087E44"/>
    <w:rsid w:val="0009055A"/>
    <w:rsid w:val="00092661"/>
    <w:rsid w:val="00092B66"/>
    <w:rsid w:val="00092DC2"/>
    <w:rsid w:val="00092E17"/>
    <w:rsid w:val="00093247"/>
    <w:rsid w:val="00093D23"/>
    <w:rsid w:val="00094212"/>
    <w:rsid w:val="000942E4"/>
    <w:rsid w:val="00094484"/>
    <w:rsid w:val="000947E4"/>
    <w:rsid w:val="00094E6B"/>
    <w:rsid w:val="00094F7C"/>
    <w:rsid w:val="0009574E"/>
    <w:rsid w:val="00095E15"/>
    <w:rsid w:val="00096754"/>
    <w:rsid w:val="00096EA4"/>
    <w:rsid w:val="00097A43"/>
    <w:rsid w:val="000A012A"/>
    <w:rsid w:val="000A0BFA"/>
    <w:rsid w:val="000A107B"/>
    <w:rsid w:val="000A10CD"/>
    <w:rsid w:val="000A1829"/>
    <w:rsid w:val="000A1A4C"/>
    <w:rsid w:val="000A1FC5"/>
    <w:rsid w:val="000A27D9"/>
    <w:rsid w:val="000A29A4"/>
    <w:rsid w:val="000A2B9F"/>
    <w:rsid w:val="000A2BD1"/>
    <w:rsid w:val="000A318C"/>
    <w:rsid w:val="000A328E"/>
    <w:rsid w:val="000A3C8C"/>
    <w:rsid w:val="000A4947"/>
    <w:rsid w:val="000A5105"/>
    <w:rsid w:val="000A534A"/>
    <w:rsid w:val="000A5445"/>
    <w:rsid w:val="000A5AC6"/>
    <w:rsid w:val="000A6B99"/>
    <w:rsid w:val="000A6E70"/>
    <w:rsid w:val="000A70E6"/>
    <w:rsid w:val="000A750E"/>
    <w:rsid w:val="000A7739"/>
    <w:rsid w:val="000A79A3"/>
    <w:rsid w:val="000A7CEA"/>
    <w:rsid w:val="000B04C5"/>
    <w:rsid w:val="000B11B3"/>
    <w:rsid w:val="000B17E5"/>
    <w:rsid w:val="000B26D0"/>
    <w:rsid w:val="000B2D1E"/>
    <w:rsid w:val="000B3274"/>
    <w:rsid w:val="000B34E7"/>
    <w:rsid w:val="000B35A9"/>
    <w:rsid w:val="000B38BF"/>
    <w:rsid w:val="000B4012"/>
    <w:rsid w:val="000B4615"/>
    <w:rsid w:val="000B4C1B"/>
    <w:rsid w:val="000B4CEC"/>
    <w:rsid w:val="000B54F4"/>
    <w:rsid w:val="000B5C47"/>
    <w:rsid w:val="000B6712"/>
    <w:rsid w:val="000B6AB6"/>
    <w:rsid w:val="000B6EC5"/>
    <w:rsid w:val="000B777C"/>
    <w:rsid w:val="000B77AE"/>
    <w:rsid w:val="000B7A3B"/>
    <w:rsid w:val="000C05CB"/>
    <w:rsid w:val="000C123A"/>
    <w:rsid w:val="000C15A1"/>
    <w:rsid w:val="000C1693"/>
    <w:rsid w:val="000C1E76"/>
    <w:rsid w:val="000C1E93"/>
    <w:rsid w:val="000C2457"/>
    <w:rsid w:val="000C2EC4"/>
    <w:rsid w:val="000C3655"/>
    <w:rsid w:val="000C3E64"/>
    <w:rsid w:val="000C3F54"/>
    <w:rsid w:val="000C4460"/>
    <w:rsid w:val="000C4824"/>
    <w:rsid w:val="000C4F41"/>
    <w:rsid w:val="000C54F7"/>
    <w:rsid w:val="000C55E1"/>
    <w:rsid w:val="000C58C3"/>
    <w:rsid w:val="000C5B51"/>
    <w:rsid w:val="000C5F01"/>
    <w:rsid w:val="000C5FEE"/>
    <w:rsid w:val="000C649A"/>
    <w:rsid w:val="000C64DA"/>
    <w:rsid w:val="000C6FAA"/>
    <w:rsid w:val="000C7CE4"/>
    <w:rsid w:val="000D01EB"/>
    <w:rsid w:val="000D0B4B"/>
    <w:rsid w:val="000D0CD9"/>
    <w:rsid w:val="000D102A"/>
    <w:rsid w:val="000D2662"/>
    <w:rsid w:val="000D2BD2"/>
    <w:rsid w:val="000D2DFA"/>
    <w:rsid w:val="000D3235"/>
    <w:rsid w:val="000D3451"/>
    <w:rsid w:val="000D3478"/>
    <w:rsid w:val="000D3DBF"/>
    <w:rsid w:val="000D406E"/>
    <w:rsid w:val="000D444E"/>
    <w:rsid w:val="000D459E"/>
    <w:rsid w:val="000D47D8"/>
    <w:rsid w:val="000D5278"/>
    <w:rsid w:val="000D58A5"/>
    <w:rsid w:val="000D6312"/>
    <w:rsid w:val="000D6344"/>
    <w:rsid w:val="000D651E"/>
    <w:rsid w:val="000D6524"/>
    <w:rsid w:val="000D6F54"/>
    <w:rsid w:val="000D7105"/>
    <w:rsid w:val="000D7B8D"/>
    <w:rsid w:val="000E05BA"/>
    <w:rsid w:val="000E0905"/>
    <w:rsid w:val="000E1396"/>
    <w:rsid w:val="000E19F4"/>
    <w:rsid w:val="000E1E07"/>
    <w:rsid w:val="000E257C"/>
    <w:rsid w:val="000E25A5"/>
    <w:rsid w:val="000E3314"/>
    <w:rsid w:val="000E3345"/>
    <w:rsid w:val="000E3CB0"/>
    <w:rsid w:val="000E3DE4"/>
    <w:rsid w:val="000E428A"/>
    <w:rsid w:val="000E4A08"/>
    <w:rsid w:val="000E4A35"/>
    <w:rsid w:val="000E4BE8"/>
    <w:rsid w:val="000E4CE7"/>
    <w:rsid w:val="000E4F55"/>
    <w:rsid w:val="000E5183"/>
    <w:rsid w:val="000E554A"/>
    <w:rsid w:val="000E58C3"/>
    <w:rsid w:val="000E5C1D"/>
    <w:rsid w:val="000E5C8F"/>
    <w:rsid w:val="000E5D63"/>
    <w:rsid w:val="000E6266"/>
    <w:rsid w:val="000E6322"/>
    <w:rsid w:val="000E6883"/>
    <w:rsid w:val="000E7507"/>
    <w:rsid w:val="000E75E4"/>
    <w:rsid w:val="000E7869"/>
    <w:rsid w:val="000E79B8"/>
    <w:rsid w:val="000E7A1C"/>
    <w:rsid w:val="000E7D72"/>
    <w:rsid w:val="000F02F8"/>
    <w:rsid w:val="000F066A"/>
    <w:rsid w:val="000F0932"/>
    <w:rsid w:val="000F0AD0"/>
    <w:rsid w:val="000F0CC8"/>
    <w:rsid w:val="000F0DEF"/>
    <w:rsid w:val="000F15C4"/>
    <w:rsid w:val="000F16DF"/>
    <w:rsid w:val="000F18ED"/>
    <w:rsid w:val="000F1F55"/>
    <w:rsid w:val="000F3426"/>
    <w:rsid w:val="000F3EAE"/>
    <w:rsid w:val="000F3FC0"/>
    <w:rsid w:val="000F40AA"/>
    <w:rsid w:val="000F4896"/>
    <w:rsid w:val="000F4DB1"/>
    <w:rsid w:val="000F524D"/>
    <w:rsid w:val="000F5936"/>
    <w:rsid w:val="000F5F8E"/>
    <w:rsid w:val="000F6538"/>
    <w:rsid w:val="000F6883"/>
    <w:rsid w:val="000F68A4"/>
    <w:rsid w:val="000F6C84"/>
    <w:rsid w:val="000F7242"/>
    <w:rsid w:val="000F79BE"/>
    <w:rsid w:val="000F7F06"/>
    <w:rsid w:val="001003ED"/>
    <w:rsid w:val="0010097B"/>
    <w:rsid w:val="00100C14"/>
    <w:rsid w:val="00100C30"/>
    <w:rsid w:val="001012FF"/>
    <w:rsid w:val="001013F1"/>
    <w:rsid w:val="0010143A"/>
    <w:rsid w:val="00101613"/>
    <w:rsid w:val="001026AD"/>
    <w:rsid w:val="00102C34"/>
    <w:rsid w:val="00103619"/>
    <w:rsid w:val="00103801"/>
    <w:rsid w:val="00103ADD"/>
    <w:rsid w:val="00103C5B"/>
    <w:rsid w:val="00103C77"/>
    <w:rsid w:val="00103C8A"/>
    <w:rsid w:val="001041EC"/>
    <w:rsid w:val="0010424C"/>
    <w:rsid w:val="001042AD"/>
    <w:rsid w:val="00104A52"/>
    <w:rsid w:val="00104B1F"/>
    <w:rsid w:val="00104B71"/>
    <w:rsid w:val="00105431"/>
    <w:rsid w:val="001054E4"/>
    <w:rsid w:val="001073EB"/>
    <w:rsid w:val="001074A9"/>
    <w:rsid w:val="00110110"/>
    <w:rsid w:val="00110BCA"/>
    <w:rsid w:val="00110CE0"/>
    <w:rsid w:val="00111001"/>
    <w:rsid w:val="0011119A"/>
    <w:rsid w:val="0011176C"/>
    <w:rsid w:val="001119B2"/>
    <w:rsid w:val="00111F9F"/>
    <w:rsid w:val="0011270E"/>
    <w:rsid w:val="0011271B"/>
    <w:rsid w:val="00112C80"/>
    <w:rsid w:val="00113900"/>
    <w:rsid w:val="00113C68"/>
    <w:rsid w:val="00113CE5"/>
    <w:rsid w:val="0011401C"/>
    <w:rsid w:val="00114529"/>
    <w:rsid w:val="00115267"/>
    <w:rsid w:val="0011622C"/>
    <w:rsid w:val="001171B2"/>
    <w:rsid w:val="001174A3"/>
    <w:rsid w:val="00117DF9"/>
    <w:rsid w:val="00121096"/>
    <w:rsid w:val="0012143E"/>
    <w:rsid w:val="00121893"/>
    <w:rsid w:val="00122C04"/>
    <w:rsid w:val="0012389B"/>
    <w:rsid w:val="00123E9B"/>
    <w:rsid w:val="00124A92"/>
    <w:rsid w:val="0012528C"/>
    <w:rsid w:val="001256E4"/>
    <w:rsid w:val="00125B77"/>
    <w:rsid w:val="00126719"/>
    <w:rsid w:val="00127E3C"/>
    <w:rsid w:val="00130848"/>
    <w:rsid w:val="00130E12"/>
    <w:rsid w:val="0013124B"/>
    <w:rsid w:val="001312C8"/>
    <w:rsid w:val="00131DE0"/>
    <w:rsid w:val="00132184"/>
    <w:rsid w:val="00132FC0"/>
    <w:rsid w:val="001330C1"/>
    <w:rsid w:val="001331BB"/>
    <w:rsid w:val="00133317"/>
    <w:rsid w:val="00133540"/>
    <w:rsid w:val="001336C0"/>
    <w:rsid w:val="001350A1"/>
    <w:rsid w:val="0013522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5A4"/>
    <w:rsid w:val="00141A02"/>
    <w:rsid w:val="00141AA6"/>
    <w:rsid w:val="00141C8A"/>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6533"/>
    <w:rsid w:val="00147190"/>
    <w:rsid w:val="00147789"/>
    <w:rsid w:val="00147E07"/>
    <w:rsid w:val="00147F9F"/>
    <w:rsid w:val="00150381"/>
    <w:rsid w:val="00150AA2"/>
    <w:rsid w:val="00150B3F"/>
    <w:rsid w:val="00151745"/>
    <w:rsid w:val="00151909"/>
    <w:rsid w:val="0015238B"/>
    <w:rsid w:val="001525FA"/>
    <w:rsid w:val="00152C65"/>
    <w:rsid w:val="00153693"/>
    <w:rsid w:val="00153C82"/>
    <w:rsid w:val="00153F19"/>
    <w:rsid w:val="001543CD"/>
    <w:rsid w:val="00154F13"/>
    <w:rsid w:val="001550C1"/>
    <w:rsid w:val="001555E6"/>
    <w:rsid w:val="00155F89"/>
    <w:rsid w:val="001561FD"/>
    <w:rsid w:val="0015625F"/>
    <w:rsid w:val="0015659E"/>
    <w:rsid w:val="00156827"/>
    <w:rsid w:val="001568C7"/>
    <w:rsid w:val="00156A94"/>
    <w:rsid w:val="00156E07"/>
    <w:rsid w:val="0015729E"/>
    <w:rsid w:val="00157437"/>
    <w:rsid w:val="001604CF"/>
    <w:rsid w:val="00160A95"/>
    <w:rsid w:val="00160D49"/>
    <w:rsid w:val="00160D6F"/>
    <w:rsid w:val="00160DF6"/>
    <w:rsid w:val="00161AF8"/>
    <w:rsid w:val="00161BC7"/>
    <w:rsid w:val="001622BC"/>
    <w:rsid w:val="00162C06"/>
    <w:rsid w:val="00162CBB"/>
    <w:rsid w:val="00162F8D"/>
    <w:rsid w:val="0016374B"/>
    <w:rsid w:val="00163C33"/>
    <w:rsid w:val="00163CAD"/>
    <w:rsid w:val="00164313"/>
    <w:rsid w:val="00164C19"/>
    <w:rsid w:val="00165467"/>
    <w:rsid w:val="0016563B"/>
    <w:rsid w:val="001656A0"/>
    <w:rsid w:val="001656ED"/>
    <w:rsid w:val="0016604D"/>
    <w:rsid w:val="00166477"/>
    <w:rsid w:val="0016672E"/>
    <w:rsid w:val="0016735C"/>
    <w:rsid w:val="001676D4"/>
    <w:rsid w:val="00167C93"/>
    <w:rsid w:val="00167D70"/>
    <w:rsid w:val="00167DD0"/>
    <w:rsid w:val="001700EA"/>
    <w:rsid w:val="001701D9"/>
    <w:rsid w:val="001706ED"/>
    <w:rsid w:val="00170790"/>
    <w:rsid w:val="00170E3A"/>
    <w:rsid w:val="00171A0B"/>
    <w:rsid w:val="00172162"/>
    <w:rsid w:val="001723F4"/>
    <w:rsid w:val="00173CCE"/>
    <w:rsid w:val="00173D4F"/>
    <w:rsid w:val="00174830"/>
    <w:rsid w:val="001752D4"/>
    <w:rsid w:val="00175660"/>
    <w:rsid w:val="00175F47"/>
    <w:rsid w:val="00176612"/>
    <w:rsid w:val="00176DEB"/>
    <w:rsid w:val="00177CE8"/>
    <w:rsid w:val="00177D74"/>
    <w:rsid w:val="0018023E"/>
    <w:rsid w:val="00181640"/>
    <w:rsid w:val="00182157"/>
    <w:rsid w:val="0018246F"/>
    <w:rsid w:val="001824C5"/>
    <w:rsid w:val="0018276B"/>
    <w:rsid w:val="001828DE"/>
    <w:rsid w:val="00182B3B"/>
    <w:rsid w:val="00183167"/>
    <w:rsid w:val="00183C28"/>
    <w:rsid w:val="00183F4A"/>
    <w:rsid w:val="00184043"/>
    <w:rsid w:val="00184E0C"/>
    <w:rsid w:val="001851F6"/>
    <w:rsid w:val="00185987"/>
    <w:rsid w:val="00185B51"/>
    <w:rsid w:val="0018684B"/>
    <w:rsid w:val="00186B4A"/>
    <w:rsid w:val="00186B81"/>
    <w:rsid w:val="00186CCE"/>
    <w:rsid w:val="00186CD6"/>
    <w:rsid w:val="001906B2"/>
    <w:rsid w:val="00191893"/>
    <w:rsid w:val="00191BD6"/>
    <w:rsid w:val="00191F0D"/>
    <w:rsid w:val="00191FD9"/>
    <w:rsid w:val="00192473"/>
    <w:rsid w:val="001929EA"/>
    <w:rsid w:val="001935D5"/>
    <w:rsid w:val="0019360D"/>
    <w:rsid w:val="001937FC"/>
    <w:rsid w:val="0019391C"/>
    <w:rsid w:val="00193BDD"/>
    <w:rsid w:val="001941A6"/>
    <w:rsid w:val="00194308"/>
    <w:rsid w:val="0019448C"/>
    <w:rsid w:val="001945EB"/>
    <w:rsid w:val="00194923"/>
    <w:rsid w:val="00194B8D"/>
    <w:rsid w:val="00195433"/>
    <w:rsid w:val="001958A4"/>
    <w:rsid w:val="00196CCD"/>
    <w:rsid w:val="00196D1E"/>
    <w:rsid w:val="00196D48"/>
    <w:rsid w:val="001970CB"/>
    <w:rsid w:val="0019733B"/>
    <w:rsid w:val="00197574"/>
    <w:rsid w:val="00197891"/>
    <w:rsid w:val="00197980"/>
    <w:rsid w:val="001A0C47"/>
    <w:rsid w:val="001A1580"/>
    <w:rsid w:val="001A15A3"/>
    <w:rsid w:val="001A186B"/>
    <w:rsid w:val="001A19C7"/>
    <w:rsid w:val="001A1B48"/>
    <w:rsid w:val="001A1D42"/>
    <w:rsid w:val="001A211F"/>
    <w:rsid w:val="001A2149"/>
    <w:rsid w:val="001A219D"/>
    <w:rsid w:val="001A232B"/>
    <w:rsid w:val="001A2CC2"/>
    <w:rsid w:val="001A2E01"/>
    <w:rsid w:val="001A2ECB"/>
    <w:rsid w:val="001A31AC"/>
    <w:rsid w:val="001A32C1"/>
    <w:rsid w:val="001A3340"/>
    <w:rsid w:val="001A3426"/>
    <w:rsid w:val="001A39EF"/>
    <w:rsid w:val="001A3CF5"/>
    <w:rsid w:val="001A4A3F"/>
    <w:rsid w:val="001A4FF2"/>
    <w:rsid w:val="001A5290"/>
    <w:rsid w:val="001A5E52"/>
    <w:rsid w:val="001A62B7"/>
    <w:rsid w:val="001A635C"/>
    <w:rsid w:val="001A7441"/>
    <w:rsid w:val="001A75B3"/>
    <w:rsid w:val="001A791C"/>
    <w:rsid w:val="001A7AEF"/>
    <w:rsid w:val="001A7B2D"/>
    <w:rsid w:val="001B03C0"/>
    <w:rsid w:val="001B0567"/>
    <w:rsid w:val="001B0733"/>
    <w:rsid w:val="001B09A3"/>
    <w:rsid w:val="001B0FC5"/>
    <w:rsid w:val="001B1073"/>
    <w:rsid w:val="001B15C1"/>
    <w:rsid w:val="001B25C2"/>
    <w:rsid w:val="001B25E1"/>
    <w:rsid w:val="001B2706"/>
    <w:rsid w:val="001B27A9"/>
    <w:rsid w:val="001B30E1"/>
    <w:rsid w:val="001B3975"/>
    <w:rsid w:val="001B3FD8"/>
    <w:rsid w:val="001B4185"/>
    <w:rsid w:val="001B4B6F"/>
    <w:rsid w:val="001B4D3F"/>
    <w:rsid w:val="001B573E"/>
    <w:rsid w:val="001B589D"/>
    <w:rsid w:val="001B59D9"/>
    <w:rsid w:val="001B5EE4"/>
    <w:rsid w:val="001B6349"/>
    <w:rsid w:val="001B6AEC"/>
    <w:rsid w:val="001B7C84"/>
    <w:rsid w:val="001C0897"/>
    <w:rsid w:val="001C0D3D"/>
    <w:rsid w:val="001C15F8"/>
    <w:rsid w:val="001C196B"/>
    <w:rsid w:val="001C1ADA"/>
    <w:rsid w:val="001C1D6D"/>
    <w:rsid w:val="001C21FA"/>
    <w:rsid w:val="001C23FE"/>
    <w:rsid w:val="001C2991"/>
    <w:rsid w:val="001C2C48"/>
    <w:rsid w:val="001C2DB9"/>
    <w:rsid w:val="001C36D8"/>
    <w:rsid w:val="001C3982"/>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24D9"/>
    <w:rsid w:val="001D3376"/>
    <w:rsid w:val="001D3611"/>
    <w:rsid w:val="001D4160"/>
    <w:rsid w:val="001D4C26"/>
    <w:rsid w:val="001D50A6"/>
    <w:rsid w:val="001D518A"/>
    <w:rsid w:val="001D5810"/>
    <w:rsid w:val="001D667F"/>
    <w:rsid w:val="001D6D48"/>
    <w:rsid w:val="001D6F4E"/>
    <w:rsid w:val="001D717B"/>
    <w:rsid w:val="001D72C9"/>
    <w:rsid w:val="001D75E4"/>
    <w:rsid w:val="001D7D70"/>
    <w:rsid w:val="001E022D"/>
    <w:rsid w:val="001E0745"/>
    <w:rsid w:val="001E079D"/>
    <w:rsid w:val="001E10F6"/>
    <w:rsid w:val="001E2197"/>
    <w:rsid w:val="001E2C36"/>
    <w:rsid w:val="001E2C4D"/>
    <w:rsid w:val="001E3068"/>
    <w:rsid w:val="001E31EB"/>
    <w:rsid w:val="001E32F9"/>
    <w:rsid w:val="001E3546"/>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B05"/>
    <w:rsid w:val="001E6C70"/>
    <w:rsid w:val="001E6E29"/>
    <w:rsid w:val="001E7B55"/>
    <w:rsid w:val="001E7F68"/>
    <w:rsid w:val="001E7FAA"/>
    <w:rsid w:val="001F067B"/>
    <w:rsid w:val="001F2169"/>
    <w:rsid w:val="001F2218"/>
    <w:rsid w:val="001F2A34"/>
    <w:rsid w:val="001F2A51"/>
    <w:rsid w:val="001F2C6A"/>
    <w:rsid w:val="001F2E3F"/>
    <w:rsid w:val="001F3099"/>
    <w:rsid w:val="001F357D"/>
    <w:rsid w:val="001F3BEB"/>
    <w:rsid w:val="001F3E70"/>
    <w:rsid w:val="001F4802"/>
    <w:rsid w:val="001F4A4F"/>
    <w:rsid w:val="001F4C22"/>
    <w:rsid w:val="001F4C33"/>
    <w:rsid w:val="001F4EF0"/>
    <w:rsid w:val="001F4F8B"/>
    <w:rsid w:val="001F4FF3"/>
    <w:rsid w:val="001F58EE"/>
    <w:rsid w:val="001F5A9A"/>
    <w:rsid w:val="001F5DDE"/>
    <w:rsid w:val="001F5E08"/>
    <w:rsid w:val="001F5F3D"/>
    <w:rsid w:val="001F6004"/>
    <w:rsid w:val="001F63E4"/>
    <w:rsid w:val="001F6D89"/>
    <w:rsid w:val="001F731D"/>
    <w:rsid w:val="001F743A"/>
    <w:rsid w:val="001F77B0"/>
    <w:rsid w:val="001F7967"/>
    <w:rsid w:val="002000B6"/>
    <w:rsid w:val="002003E0"/>
    <w:rsid w:val="002005C8"/>
    <w:rsid w:val="00200719"/>
    <w:rsid w:val="0020073B"/>
    <w:rsid w:val="002008FD"/>
    <w:rsid w:val="00200C35"/>
    <w:rsid w:val="00200DE4"/>
    <w:rsid w:val="00200E0E"/>
    <w:rsid w:val="00200F2F"/>
    <w:rsid w:val="00200FDA"/>
    <w:rsid w:val="00201BB2"/>
    <w:rsid w:val="00201BDB"/>
    <w:rsid w:val="00202129"/>
    <w:rsid w:val="002024BE"/>
    <w:rsid w:val="00202628"/>
    <w:rsid w:val="00202D91"/>
    <w:rsid w:val="00203244"/>
    <w:rsid w:val="002033D4"/>
    <w:rsid w:val="00203433"/>
    <w:rsid w:val="002035CC"/>
    <w:rsid w:val="00203B4D"/>
    <w:rsid w:val="00203EB7"/>
    <w:rsid w:val="002053E5"/>
    <w:rsid w:val="00205520"/>
    <w:rsid w:val="00206BD9"/>
    <w:rsid w:val="00206E53"/>
    <w:rsid w:val="00207A9A"/>
    <w:rsid w:val="0021020F"/>
    <w:rsid w:val="0021097C"/>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D4A"/>
    <w:rsid w:val="002167AD"/>
    <w:rsid w:val="00216B2A"/>
    <w:rsid w:val="0021707B"/>
    <w:rsid w:val="0021709A"/>
    <w:rsid w:val="0021717C"/>
    <w:rsid w:val="002171F5"/>
    <w:rsid w:val="00217867"/>
    <w:rsid w:val="0021795F"/>
    <w:rsid w:val="00217D73"/>
    <w:rsid w:val="00220140"/>
    <w:rsid w:val="00220BC6"/>
    <w:rsid w:val="00221243"/>
    <w:rsid w:val="0022173D"/>
    <w:rsid w:val="00221818"/>
    <w:rsid w:val="00221E00"/>
    <w:rsid w:val="00221E25"/>
    <w:rsid w:val="00222710"/>
    <w:rsid w:val="00222A34"/>
    <w:rsid w:val="002230A7"/>
    <w:rsid w:val="002233A0"/>
    <w:rsid w:val="002243C5"/>
    <w:rsid w:val="0022469F"/>
    <w:rsid w:val="002246BC"/>
    <w:rsid w:val="00224D28"/>
    <w:rsid w:val="0022503D"/>
    <w:rsid w:val="0022538E"/>
    <w:rsid w:val="002254C9"/>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2AE"/>
    <w:rsid w:val="00233599"/>
    <w:rsid w:val="002336EA"/>
    <w:rsid w:val="00233FD5"/>
    <w:rsid w:val="0023402D"/>
    <w:rsid w:val="002344DC"/>
    <w:rsid w:val="00234E3A"/>
    <w:rsid w:val="00234FB2"/>
    <w:rsid w:val="002352E0"/>
    <w:rsid w:val="0023534A"/>
    <w:rsid w:val="002355E2"/>
    <w:rsid w:val="002360C9"/>
    <w:rsid w:val="002363E2"/>
    <w:rsid w:val="00236A80"/>
    <w:rsid w:val="00236EB5"/>
    <w:rsid w:val="00236F24"/>
    <w:rsid w:val="00237174"/>
    <w:rsid w:val="002373A8"/>
    <w:rsid w:val="0023750B"/>
    <w:rsid w:val="00237642"/>
    <w:rsid w:val="002379EC"/>
    <w:rsid w:val="002403D3"/>
    <w:rsid w:val="0024070D"/>
    <w:rsid w:val="00240B3C"/>
    <w:rsid w:val="00240BE6"/>
    <w:rsid w:val="00240CB4"/>
    <w:rsid w:val="00241015"/>
    <w:rsid w:val="00241417"/>
    <w:rsid w:val="0024192B"/>
    <w:rsid w:val="00242226"/>
    <w:rsid w:val="0024267B"/>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CB6"/>
    <w:rsid w:val="00250D90"/>
    <w:rsid w:val="0025131F"/>
    <w:rsid w:val="00251737"/>
    <w:rsid w:val="00251AB2"/>
    <w:rsid w:val="00251B94"/>
    <w:rsid w:val="00251CFC"/>
    <w:rsid w:val="00251E16"/>
    <w:rsid w:val="00252024"/>
    <w:rsid w:val="0025233A"/>
    <w:rsid w:val="002526F4"/>
    <w:rsid w:val="00252D41"/>
    <w:rsid w:val="00253333"/>
    <w:rsid w:val="00253EC3"/>
    <w:rsid w:val="00253F15"/>
    <w:rsid w:val="002547B1"/>
    <w:rsid w:val="002549B7"/>
    <w:rsid w:val="00254AF7"/>
    <w:rsid w:val="00254F0E"/>
    <w:rsid w:val="00255942"/>
    <w:rsid w:val="00255FCE"/>
    <w:rsid w:val="0025661E"/>
    <w:rsid w:val="0025670D"/>
    <w:rsid w:val="002570C8"/>
    <w:rsid w:val="00257894"/>
    <w:rsid w:val="00257927"/>
    <w:rsid w:val="00257E3E"/>
    <w:rsid w:val="00257EBE"/>
    <w:rsid w:val="002603C5"/>
    <w:rsid w:val="00260770"/>
    <w:rsid w:val="002609BC"/>
    <w:rsid w:val="002609CE"/>
    <w:rsid w:val="00261048"/>
    <w:rsid w:val="002620B5"/>
    <w:rsid w:val="00262C55"/>
    <w:rsid w:val="00262D3A"/>
    <w:rsid w:val="002636BF"/>
    <w:rsid w:val="00263880"/>
    <w:rsid w:val="00263B01"/>
    <w:rsid w:val="00264877"/>
    <w:rsid w:val="002650E7"/>
    <w:rsid w:val="00265225"/>
    <w:rsid w:val="002661F1"/>
    <w:rsid w:val="00266354"/>
    <w:rsid w:val="00266596"/>
    <w:rsid w:val="00266D44"/>
    <w:rsid w:val="00266D4B"/>
    <w:rsid w:val="00266F8E"/>
    <w:rsid w:val="0026721A"/>
    <w:rsid w:val="0026721B"/>
    <w:rsid w:val="002672E3"/>
    <w:rsid w:val="002678DF"/>
    <w:rsid w:val="00270070"/>
    <w:rsid w:val="00270DF7"/>
    <w:rsid w:val="002717DC"/>
    <w:rsid w:val="002717EE"/>
    <w:rsid w:val="002718E8"/>
    <w:rsid w:val="00272981"/>
    <w:rsid w:val="002729DA"/>
    <w:rsid w:val="00273134"/>
    <w:rsid w:val="00273605"/>
    <w:rsid w:val="0027371B"/>
    <w:rsid w:val="00274514"/>
    <w:rsid w:val="00275077"/>
    <w:rsid w:val="002750FB"/>
    <w:rsid w:val="0027593E"/>
    <w:rsid w:val="00275BE9"/>
    <w:rsid w:val="00276173"/>
    <w:rsid w:val="002764A1"/>
    <w:rsid w:val="00276644"/>
    <w:rsid w:val="00276E5C"/>
    <w:rsid w:val="0028072F"/>
    <w:rsid w:val="00280F14"/>
    <w:rsid w:val="00280F93"/>
    <w:rsid w:val="00281049"/>
    <w:rsid w:val="0028119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E3F"/>
    <w:rsid w:val="002861DD"/>
    <w:rsid w:val="002862DA"/>
    <w:rsid w:val="0028661F"/>
    <w:rsid w:val="00286C37"/>
    <w:rsid w:val="002871CF"/>
    <w:rsid w:val="002877C8"/>
    <w:rsid w:val="00287985"/>
    <w:rsid w:val="00290944"/>
    <w:rsid w:val="00290C52"/>
    <w:rsid w:val="00290EF4"/>
    <w:rsid w:val="002915AD"/>
    <w:rsid w:val="00291980"/>
    <w:rsid w:val="00292190"/>
    <w:rsid w:val="00292449"/>
    <w:rsid w:val="002927FB"/>
    <w:rsid w:val="00292871"/>
    <w:rsid w:val="00292C1B"/>
    <w:rsid w:val="00292CAE"/>
    <w:rsid w:val="002932A7"/>
    <w:rsid w:val="00293379"/>
    <w:rsid w:val="00293793"/>
    <w:rsid w:val="002946B0"/>
    <w:rsid w:val="00294D85"/>
    <w:rsid w:val="00295779"/>
    <w:rsid w:val="0029591A"/>
    <w:rsid w:val="00295DDA"/>
    <w:rsid w:val="00297117"/>
    <w:rsid w:val="002A0245"/>
    <w:rsid w:val="002A043E"/>
    <w:rsid w:val="002A0616"/>
    <w:rsid w:val="002A068F"/>
    <w:rsid w:val="002A088A"/>
    <w:rsid w:val="002A0AC0"/>
    <w:rsid w:val="002A12D1"/>
    <w:rsid w:val="002A16C0"/>
    <w:rsid w:val="002A1833"/>
    <w:rsid w:val="002A1C71"/>
    <w:rsid w:val="002A1D78"/>
    <w:rsid w:val="002A2035"/>
    <w:rsid w:val="002A218A"/>
    <w:rsid w:val="002A2573"/>
    <w:rsid w:val="002A33B9"/>
    <w:rsid w:val="002A3C3C"/>
    <w:rsid w:val="002A411C"/>
    <w:rsid w:val="002A4298"/>
    <w:rsid w:val="002A46A1"/>
    <w:rsid w:val="002A46E5"/>
    <w:rsid w:val="002A475D"/>
    <w:rsid w:val="002A4D1D"/>
    <w:rsid w:val="002A4ECD"/>
    <w:rsid w:val="002A67DD"/>
    <w:rsid w:val="002A7191"/>
    <w:rsid w:val="002A7236"/>
    <w:rsid w:val="002A72CE"/>
    <w:rsid w:val="002B007D"/>
    <w:rsid w:val="002B03FC"/>
    <w:rsid w:val="002B0456"/>
    <w:rsid w:val="002B13D2"/>
    <w:rsid w:val="002B2674"/>
    <w:rsid w:val="002B2DCB"/>
    <w:rsid w:val="002B2DEC"/>
    <w:rsid w:val="002B2F86"/>
    <w:rsid w:val="002B3253"/>
    <w:rsid w:val="002B330B"/>
    <w:rsid w:val="002B35C4"/>
    <w:rsid w:val="002B3812"/>
    <w:rsid w:val="002B43C1"/>
    <w:rsid w:val="002B4A0C"/>
    <w:rsid w:val="002B4EF8"/>
    <w:rsid w:val="002B4F46"/>
    <w:rsid w:val="002B4F7E"/>
    <w:rsid w:val="002B5C5E"/>
    <w:rsid w:val="002B5E7B"/>
    <w:rsid w:val="002B60CC"/>
    <w:rsid w:val="002B63D1"/>
    <w:rsid w:val="002B6A6D"/>
    <w:rsid w:val="002B6C17"/>
    <w:rsid w:val="002B6D39"/>
    <w:rsid w:val="002B7069"/>
    <w:rsid w:val="002B7BDA"/>
    <w:rsid w:val="002B7F8E"/>
    <w:rsid w:val="002C02D6"/>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643A"/>
    <w:rsid w:val="002C6539"/>
    <w:rsid w:val="002C6836"/>
    <w:rsid w:val="002C710A"/>
    <w:rsid w:val="002C7113"/>
    <w:rsid w:val="002C7E88"/>
    <w:rsid w:val="002C7F2F"/>
    <w:rsid w:val="002D0BFA"/>
    <w:rsid w:val="002D1815"/>
    <w:rsid w:val="002D1928"/>
    <w:rsid w:val="002D19F7"/>
    <w:rsid w:val="002D2924"/>
    <w:rsid w:val="002D2989"/>
    <w:rsid w:val="002D2D97"/>
    <w:rsid w:val="002D343B"/>
    <w:rsid w:val="002D3D01"/>
    <w:rsid w:val="002D3D14"/>
    <w:rsid w:val="002D3F11"/>
    <w:rsid w:val="002D49E0"/>
    <w:rsid w:val="002D4AA4"/>
    <w:rsid w:val="002D5405"/>
    <w:rsid w:val="002D6257"/>
    <w:rsid w:val="002D6C73"/>
    <w:rsid w:val="002D7139"/>
    <w:rsid w:val="002D7DD0"/>
    <w:rsid w:val="002E014A"/>
    <w:rsid w:val="002E04EA"/>
    <w:rsid w:val="002E0F3B"/>
    <w:rsid w:val="002E125E"/>
    <w:rsid w:val="002E1372"/>
    <w:rsid w:val="002E15A1"/>
    <w:rsid w:val="002E1BAF"/>
    <w:rsid w:val="002E20A9"/>
    <w:rsid w:val="002E22BD"/>
    <w:rsid w:val="002E253A"/>
    <w:rsid w:val="002E3693"/>
    <w:rsid w:val="002E4142"/>
    <w:rsid w:val="002E5B81"/>
    <w:rsid w:val="002E6087"/>
    <w:rsid w:val="002E6225"/>
    <w:rsid w:val="002E6AAA"/>
    <w:rsid w:val="002E6ED1"/>
    <w:rsid w:val="002E7543"/>
    <w:rsid w:val="002E7697"/>
    <w:rsid w:val="002E7978"/>
    <w:rsid w:val="002E7A25"/>
    <w:rsid w:val="002F0221"/>
    <w:rsid w:val="002F0BCD"/>
    <w:rsid w:val="002F102F"/>
    <w:rsid w:val="002F13AF"/>
    <w:rsid w:val="002F1732"/>
    <w:rsid w:val="002F1BBB"/>
    <w:rsid w:val="002F22F2"/>
    <w:rsid w:val="002F28BD"/>
    <w:rsid w:val="002F2907"/>
    <w:rsid w:val="002F2E3F"/>
    <w:rsid w:val="002F333E"/>
    <w:rsid w:val="002F428B"/>
    <w:rsid w:val="002F43C9"/>
    <w:rsid w:val="002F4803"/>
    <w:rsid w:val="002F4F1C"/>
    <w:rsid w:val="002F5688"/>
    <w:rsid w:val="002F5694"/>
    <w:rsid w:val="002F58E9"/>
    <w:rsid w:val="002F6B93"/>
    <w:rsid w:val="002F76C9"/>
    <w:rsid w:val="002F77BB"/>
    <w:rsid w:val="002F7890"/>
    <w:rsid w:val="002F78F6"/>
    <w:rsid w:val="003000AD"/>
    <w:rsid w:val="0030022E"/>
    <w:rsid w:val="00300271"/>
    <w:rsid w:val="003005B3"/>
    <w:rsid w:val="003005CE"/>
    <w:rsid w:val="00300D8C"/>
    <w:rsid w:val="00301128"/>
    <w:rsid w:val="003015B4"/>
    <w:rsid w:val="00301858"/>
    <w:rsid w:val="003018D0"/>
    <w:rsid w:val="00301B84"/>
    <w:rsid w:val="00301BA3"/>
    <w:rsid w:val="00301DE8"/>
    <w:rsid w:val="003024A3"/>
    <w:rsid w:val="00302C3B"/>
    <w:rsid w:val="00303C0E"/>
    <w:rsid w:val="00303D79"/>
    <w:rsid w:val="00303EDD"/>
    <w:rsid w:val="00304596"/>
    <w:rsid w:val="00304651"/>
    <w:rsid w:val="00304883"/>
    <w:rsid w:val="00304DCD"/>
    <w:rsid w:val="00304FE3"/>
    <w:rsid w:val="0030563A"/>
    <w:rsid w:val="003061B3"/>
    <w:rsid w:val="00306600"/>
    <w:rsid w:val="0030669F"/>
    <w:rsid w:val="00306CBF"/>
    <w:rsid w:val="0030766C"/>
    <w:rsid w:val="003076F1"/>
    <w:rsid w:val="00307A9E"/>
    <w:rsid w:val="00307D27"/>
    <w:rsid w:val="0031002E"/>
    <w:rsid w:val="003105F0"/>
    <w:rsid w:val="00310A19"/>
    <w:rsid w:val="00310E0D"/>
    <w:rsid w:val="003111A8"/>
    <w:rsid w:val="00311629"/>
    <w:rsid w:val="003116B5"/>
    <w:rsid w:val="00311B93"/>
    <w:rsid w:val="003120CB"/>
    <w:rsid w:val="00312205"/>
    <w:rsid w:val="0031236E"/>
    <w:rsid w:val="00312D04"/>
    <w:rsid w:val="00314244"/>
    <w:rsid w:val="003143AF"/>
    <w:rsid w:val="0031446D"/>
    <w:rsid w:val="003148DE"/>
    <w:rsid w:val="00314B29"/>
    <w:rsid w:val="00314F09"/>
    <w:rsid w:val="003155F2"/>
    <w:rsid w:val="003158FE"/>
    <w:rsid w:val="00316697"/>
    <w:rsid w:val="00316AEA"/>
    <w:rsid w:val="00316FED"/>
    <w:rsid w:val="00317217"/>
    <w:rsid w:val="00317A14"/>
    <w:rsid w:val="00320621"/>
    <w:rsid w:val="00320FE1"/>
    <w:rsid w:val="00321451"/>
    <w:rsid w:val="0032158B"/>
    <w:rsid w:val="00321768"/>
    <w:rsid w:val="00321779"/>
    <w:rsid w:val="00321E5A"/>
    <w:rsid w:val="00321E80"/>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C48"/>
    <w:rsid w:val="00325E28"/>
    <w:rsid w:val="00325E92"/>
    <w:rsid w:val="00326276"/>
    <w:rsid w:val="00326333"/>
    <w:rsid w:val="0032644F"/>
    <w:rsid w:val="00326732"/>
    <w:rsid w:val="00326750"/>
    <w:rsid w:val="00326CAF"/>
    <w:rsid w:val="00326E8F"/>
    <w:rsid w:val="00326E95"/>
    <w:rsid w:val="00327145"/>
    <w:rsid w:val="003275A6"/>
    <w:rsid w:val="003275B9"/>
    <w:rsid w:val="00327DEF"/>
    <w:rsid w:val="003307EF"/>
    <w:rsid w:val="003308D5"/>
    <w:rsid w:val="00330CF7"/>
    <w:rsid w:val="00331234"/>
    <w:rsid w:val="003314F2"/>
    <w:rsid w:val="0033246B"/>
    <w:rsid w:val="00332DC3"/>
    <w:rsid w:val="003334AF"/>
    <w:rsid w:val="003334F2"/>
    <w:rsid w:val="00333573"/>
    <w:rsid w:val="003335D5"/>
    <w:rsid w:val="003337E8"/>
    <w:rsid w:val="00333FA0"/>
    <w:rsid w:val="003340DA"/>
    <w:rsid w:val="00334A52"/>
    <w:rsid w:val="0033547A"/>
    <w:rsid w:val="00335FB7"/>
    <w:rsid w:val="003367FC"/>
    <w:rsid w:val="00336C58"/>
    <w:rsid w:val="00336D20"/>
    <w:rsid w:val="00336F31"/>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746"/>
    <w:rsid w:val="00347B16"/>
    <w:rsid w:val="00347C59"/>
    <w:rsid w:val="00350CE6"/>
    <w:rsid w:val="00350EBA"/>
    <w:rsid w:val="00351234"/>
    <w:rsid w:val="00351D3D"/>
    <w:rsid w:val="00351E95"/>
    <w:rsid w:val="003522CF"/>
    <w:rsid w:val="0035257A"/>
    <w:rsid w:val="0035261C"/>
    <w:rsid w:val="0035278B"/>
    <w:rsid w:val="00352F02"/>
    <w:rsid w:val="003532D2"/>
    <w:rsid w:val="0035434C"/>
    <w:rsid w:val="003548A1"/>
    <w:rsid w:val="00354B46"/>
    <w:rsid w:val="00354ED3"/>
    <w:rsid w:val="0035518A"/>
    <w:rsid w:val="003556F7"/>
    <w:rsid w:val="0035573C"/>
    <w:rsid w:val="00357290"/>
    <w:rsid w:val="00357456"/>
    <w:rsid w:val="003578C5"/>
    <w:rsid w:val="00357BBD"/>
    <w:rsid w:val="00357CA4"/>
    <w:rsid w:val="00357D30"/>
    <w:rsid w:val="00357FB1"/>
    <w:rsid w:val="00360276"/>
    <w:rsid w:val="003604DA"/>
    <w:rsid w:val="00360AF1"/>
    <w:rsid w:val="00360D63"/>
    <w:rsid w:val="00360D71"/>
    <w:rsid w:val="0036155B"/>
    <w:rsid w:val="003625DC"/>
    <w:rsid w:val="0036322A"/>
    <w:rsid w:val="00363297"/>
    <w:rsid w:val="0036335D"/>
    <w:rsid w:val="0036344A"/>
    <w:rsid w:val="00363561"/>
    <w:rsid w:val="00363AF6"/>
    <w:rsid w:val="00363D11"/>
    <w:rsid w:val="0036536E"/>
    <w:rsid w:val="00365D2A"/>
    <w:rsid w:val="00366509"/>
    <w:rsid w:val="00366842"/>
    <w:rsid w:val="00367494"/>
    <w:rsid w:val="003674C9"/>
    <w:rsid w:val="00367888"/>
    <w:rsid w:val="0036797F"/>
    <w:rsid w:val="00367ABA"/>
    <w:rsid w:val="00367ABE"/>
    <w:rsid w:val="00367BF2"/>
    <w:rsid w:val="003705D6"/>
    <w:rsid w:val="003705EF"/>
    <w:rsid w:val="00370F52"/>
    <w:rsid w:val="003713FA"/>
    <w:rsid w:val="00372869"/>
    <w:rsid w:val="00372B29"/>
    <w:rsid w:val="00372C5A"/>
    <w:rsid w:val="00372E2A"/>
    <w:rsid w:val="00373470"/>
    <w:rsid w:val="00373482"/>
    <w:rsid w:val="00373536"/>
    <w:rsid w:val="00373711"/>
    <w:rsid w:val="0037375E"/>
    <w:rsid w:val="00373E88"/>
    <w:rsid w:val="00374354"/>
    <w:rsid w:val="003746AA"/>
    <w:rsid w:val="003750A0"/>
    <w:rsid w:val="003751B7"/>
    <w:rsid w:val="003755BA"/>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C6E"/>
    <w:rsid w:val="00381AA0"/>
    <w:rsid w:val="003821A4"/>
    <w:rsid w:val="00382456"/>
    <w:rsid w:val="0038248D"/>
    <w:rsid w:val="0038258E"/>
    <w:rsid w:val="0038287C"/>
    <w:rsid w:val="00383209"/>
    <w:rsid w:val="003833E0"/>
    <w:rsid w:val="00383443"/>
    <w:rsid w:val="00383592"/>
    <w:rsid w:val="0038379E"/>
    <w:rsid w:val="00383825"/>
    <w:rsid w:val="00383A02"/>
    <w:rsid w:val="00383BCB"/>
    <w:rsid w:val="00383DD0"/>
    <w:rsid w:val="0038444B"/>
    <w:rsid w:val="003849DD"/>
    <w:rsid w:val="0038524E"/>
    <w:rsid w:val="003853FD"/>
    <w:rsid w:val="003856DC"/>
    <w:rsid w:val="003863B6"/>
    <w:rsid w:val="0038645D"/>
    <w:rsid w:val="003864A7"/>
    <w:rsid w:val="00386580"/>
    <w:rsid w:val="003868A9"/>
    <w:rsid w:val="00387F75"/>
    <w:rsid w:val="00390A43"/>
    <w:rsid w:val="003916E7"/>
    <w:rsid w:val="00391CBE"/>
    <w:rsid w:val="00391E62"/>
    <w:rsid w:val="003920BE"/>
    <w:rsid w:val="003923F1"/>
    <w:rsid w:val="003937A8"/>
    <w:rsid w:val="00393AA2"/>
    <w:rsid w:val="00393C36"/>
    <w:rsid w:val="003942B1"/>
    <w:rsid w:val="00394346"/>
    <w:rsid w:val="003946D4"/>
    <w:rsid w:val="003947E1"/>
    <w:rsid w:val="00395A09"/>
    <w:rsid w:val="00395ED8"/>
    <w:rsid w:val="00395FCE"/>
    <w:rsid w:val="0039656D"/>
    <w:rsid w:val="00396A54"/>
    <w:rsid w:val="00396F51"/>
    <w:rsid w:val="00396FEF"/>
    <w:rsid w:val="00397143"/>
    <w:rsid w:val="003974B5"/>
    <w:rsid w:val="003975C6"/>
    <w:rsid w:val="0039788D"/>
    <w:rsid w:val="00397924"/>
    <w:rsid w:val="00397BAD"/>
    <w:rsid w:val="003A00E0"/>
    <w:rsid w:val="003A0142"/>
    <w:rsid w:val="003A08A3"/>
    <w:rsid w:val="003A0A83"/>
    <w:rsid w:val="003A0C2B"/>
    <w:rsid w:val="003A0CAA"/>
    <w:rsid w:val="003A0DDB"/>
    <w:rsid w:val="003A1048"/>
    <w:rsid w:val="003A1FFC"/>
    <w:rsid w:val="003A21A7"/>
    <w:rsid w:val="003A221F"/>
    <w:rsid w:val="003A231D"/>
    <w:rsid w:val="003A2460"/>
    <w:rsid w:val="003A34DD"/>
    <w:rsid w:val="003A3676"/>
    <w:rsid w:val="003A3A88"/>
    <w:rsid w:val="003A41EB"/>
    <w:rsid w:val="003A4CD6"/>
    <w:rsid w:val="003A4D41"/>
    <w:rsid w:val="003A58EF"/>
    <w:rsid w:val="003A6448"/>
    <w:rsid w:val="003A7595"/>
    <w:rsid w:val="003B0137"/>
    <w:rsid w:val="003B01F7"/>
    <w:rsid w:val="003B0CCA"/>
    <w:rsid w:val="003B1E73"/>
    <w:rsid w:val="003B22D7"/>
    <w:rsid w:val="003B25D7"/>
    <w:rsid w:val="003B2644"/>
    <w:rsid w:val="003B29FC"/>
    <w:rsid w:val="003B2D13"/>
    <w:rsid w:val="003B34DD"/>
    <w:rsid w:val="003B37AE"/>
    <w:rsid w:val="003B37F3"/>
    <w:rsid w:val="003B3BC8"/>
    <w:rsid w:val="003B408F"/>
    <w:rsid w:val="003B4D88"/>
    <w:rsid w:val="003B52AD"/>
    <w:rsid w:val="003B57CA"/>
    <w:rsid w:val="003B635D"/>
    <w:rsid w:val="003B6882"/>
    <w:rsid w:val="003B6C0F"/>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3FD"/>
    <w:rsid w:val="003C5410"/>
    <w:rsid w:val="003C5AC2"/>
    <w:rsid w:val="003C6AFA"/>
    <w:rsid w:val="003C6CD9"/>
    <w:rsid w:val="003C6EAF"/>
    <w:rsid w:val="003C726C"/>
    <w:rsid w:val="003C735E"/>
    <w:rsid w:val="003C76FA"/>
    <w:rsid w:val="003D0108"/>
    <w:rsid w:val="003D0936"/>
    <w:rsid w:val="003D10C2"/>
    <w:rsid w:val="003D11CC"/>
    <w:rsid w:val="003D18D1"/>
    <w:rsid w:val="003D1A1F"/>
    <w:rsid w:val="003D1BE5"/>
    <w:rsid w:val="003D2310"/>
    <w:rsid w:val="003D2A6F"/>
    <w:rsid w:val="003D2CA9"/>
    <w:rsid w:val="003D3324"/>
    <w:rsid w:val="003D44C0"/>
    <w:rsid w:val="003D4AA7"/>
    <w:rsid w:val="003D4EA3"/>
    <w:rsid w:val="003D5C77"/>
    <w:rsid w:val="003D5C83"/>
    <w:rsid w:val="003D5EC2"/>
    <w:rsid w:val="003D64D3"/>
    <w:rsid w:val="003D6729"/>
    <w:rsid w:val="003D6CB6"/>
    <w:rsid w:val="003D6D7C"/>
    <w:rsid w:val="003D702D"/>
    <w:rsid w:val="003D7342"/>
    <w:rsid w:val="003D7C15"/>
    <w:rsid w:val="003D7D22"/>
    <w:rsid w:val="003D7EC1"/>
    <w:rsid w:val="003D7FE5"/>
    <w:rsid w:val="003E0603"/>
    <w:rsid w:val="003E0B7E"/>
    <w:rsid w:val="003E137A"/>
    <w:rsid w:val="003E1B0C"/>
    <w:rsid w:val="003E1B60"/>
    <w:rsid w:val="003E20CE"/>
    <w:rsid w:val="003E23AD"/>
    <w:rsid w:val="003E24CC"/>
    <w:rsid w:val="003E342F"/>
    <w:rsid w:val="003E3FD6"/>
    <w:rsid w:val="003E4249"/>
    <w:rsid w:val="003E501B"/>
    <w:rsid w:val="003E55A1"/>
    <w:rsid w:val="003E582C"/>
    <w:rsid w:val="003E5C71"/>
    <w:rsid w:val="003E5CE8"/>
    <w:rsid w:val="003E5FA0"/>
    <w:rsid w:val="003E61BC"/>
    <w:rsid w:val="003E6642"/>
    <w:rsid w:val="003E6808"/>
    <w:rsid w:val="003E6A18"/>
    <w:rsid w:val="003E6F22"/>
    <w:rsid w:val="003E74FB"/>
    <w:rsid w:val="003E78D3"/>
    <w:rsid w:val="003E794B"/>
    <w:rsid w:val="003E7AAB"/>
    <w:rsid w:val="003F058E"/>
    <w:rsid w:val="003F05E7"/>
    <w:rsid w:val="003F0C29"/>
    <w:rsid w:val="003F1981"/>
    <w:rsid w:val="003F1BE0"/>
    <w:rsid w:val="003F1F93"/>
    <w:rsid w:val="003F221F"/>
    <w:rsid w:val="003F222A"/>
    <w:rsid w:val="003F2363"/>
    <w:rsid w:val="003F2C1F"/>
    <w:rsid w:val="003F2D80"/>
    <w:rsid w:val="003F3919"/>
    <w:rsid w:val="003F3A18"/>
    <w:rsid w:val="003F4611"/>
    <w:rsid w:val="003F494A"/>
    <w:rsid w:val="003F49D5"/>
    <w:rsid w:val="003F4C29"/>
    <w:rsid w:val="003F4E37"/>
    <w:rsid w:val="003F4F8F"/>
    <w:rsid w:val="003F50CA"/>
    <w:rsid w:val="003F52FF"/>
    <w:rsid w:val="003F540E"/>
    <w:rsid w:val="003F56F6"/>
    <w:rsid w:val="003F5927"/>
    <w:rsid w:val="003F59A9"/>
    <w:rsid w:val="003F673C"/>
    <w:rsid w:val="003F6C6F"/>
    <w:rsid w:val="003F6F29"/>
    <w:rsid w:val="003F71C6"/>
    <w:rsid w:val="003F7215"/>
    <w:rsid w:val="003F7A31"/>
    <w:rsid w:val="003F7AE3"/>
    <w:rsid w:val="003F7C1A"/>
    <w:rsid w:val="0040027C"/>
    <w:rsid w:val="00401C11"/>
    <w:rsid w:val="0040251E"/>
    <w:rsid w:val="0040264A"/>
    <w:rsid w:val="004027A8"/>
    <w:rsid w:val="00402B6E"/>
    <w:rsid w:val="00402F67"/>
    <w:rsid w:val="00403573"/>
    <w:rsid w:val="00403919"/>
    <w:rsid w:val="00404EC2"/>
    <w:rsid w:val="00404FDE"/>
    <w:rsid w:val="0040515A"/>
    <w:rsid w:val="00405394"/>
    <w:rsid w:val="004055C7"/>
    <w:rsid w:val="0040592D"/>
    <w:rsid w:val="004065E8"/>
    <w:rsid w:val="004066C7"/>
    <w:rsid w:val="00407437"/>
    <w:rsid w:val="0040799F"/>
    <w:rsid w:val="0041052F"/>
    <w:rsid w:val="00410AF0"/>
    <w:rsid w:val="00410CDF"/>
    <w:rsid w:val="004116BF"/>
    <w:rsid w:val="00411B88"/>
    <w:rsid w:val="0041200E"/>
    <w:rsid w:val="00412698"/>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AC7"/>
    <w:rsid w:val="00417C85"/>
    <w:rsid w:val="00420212"/>
    <w:rsid w:val="0042065C"/>
    <w:rsid w:val="00420FA1"/>
    <w:rsid w:val="00420FB3"/>
    <w:rsid w:val="0042132B"/>
    <w:rsid w:val="00421A24"/>
    <w:rsid w:val="00421C66"/>
    <w:rsid w:val="00421E92"/>
    <w:rsid w:val="004222D2"/>
    <w:rsid w:val="00422A97"/>
    <w:rsid w:val="00422DCD"/>
    <w:rsid w:val="00422F39"/>
    <w:rsid w:val="00423D19"/>
    <w:rsid w:val="00423FE8"/>
    <w:rsid w:val="004240BA"/>
    <w:rsid w:val="0042469A"/>
    <w:rsid w:val="00424B57"/>
    <w:rsid w:val="00424BE3"/>
    <w:rsid w:val="0042517F"/>
    <w:rsid w:val="004251DA"/>
    <w:rsid w:val="0042562A"/>
    <w:rsid w:val="00425B01"/>
    <w:rsid w:val="00425D4F"/>
    <w:rsid w:val="004264E3"/>
    <w:rsid w:val="00426510"/>
    <w:rsid w:val="00426B8E"/>
    <w:rsid w:val="00426E1A"/>
    <w:rsid w:val="00426ECC"/>
    <w:rsid w:val="0042751D"/>
    <w:rsid w:val="00427740"/>
    <w:rsid w:val="00427EB3"/>
    <w:rsid w:val="00430100"/>
    <w:rsid w:val="00430449"/>
    <w:rsid w:val="00431654"/>
    <w:rsid w:val="004319F2"/>
    <w:rsid w:val="00431AD6"/>
    <w:rsid w:val="0043225F"/>
    <w:rsid w:val="004325DE"/>
    <w:rsid w:val="0043267A"/>
    <w:rsid w:val="00432CAA"/>
    <w:rsid w:val="0043390C"/>
    <w:rsid w:val="00433AA5"/>
    <w:rsid w:val="00433B07"/>
    <w:rsid w:val="00434A98"/>
    <w:rsid w:val="00434CF7"/>
    <w:rsid w:val="004351D2"/>
    <w:rsid w:val="004359F9"/>
    <w:rsid w:val="00435D4D"/>
    <w:rsid w:val="004366B8"/>
    <w:rsid w:val="00437985"/>
    <w:rsid w:val="00437AEA"/>
    <w:rsid w:val="00437E9D"/>
    <w:rsid w:val="0044043B"/>
    <w:rsid w:val="00440682"/>
    <w:rsid w:val="00440BF6"/>
    <w:rsid w:val="004410ED"/>
    <w:rsid w:val="00441477"/>
    <w:rsid w:val="00441985"/>
    <w:rsid w:val="00441B24"/>
    <w:rsid w:val="00441B31"/>
    <w:rsid w:val="00441BD7"/>
    <w:rsid w:val="00441C57"/>
    <w:rsid w:val="00442362"/>
    <w:rsid w:val="00442FEE"/>
    <w:rsid w:val="0044323C"/>
    <w:rsid w:val="004432BC"/>
    <w:rsid w:val="00443374"/>
    <w:rsid w:val="00443391"/>
    <w:rsid w:val="004434D1"/>
    <w:rsid w:val="004438C2"/>
    <w:rsid w:val="00443FAD"/>
    <w:rsid w:val="00444819"/>
    <w:rsid w:val="00444C35"/>
    <w:rsid w:val="004451E3"/>
    <w:rsid w:val="00445341"/>
    <w:rsid w:val="00445590"/>
    <w:rsid w:val="00445922"/>
    <w:rsid w:val="00445A49"/>
    <w:rsid w:val="0044624A"/>
    <w:rsid w:val="004476DA"/>
    <w:rsid w:val="00447842"/>
    <w:rsid w:val="004502D5"/>
    <w:rsid w:val="00451207"/>
    <w:rsid w:val="004515E7"/>
    <w:rsid w:val="0045179B"/>
    <w:rsid w:val="004517B5"/>
    <w:rsid w:val="00451966"/>
    <w:rsid w:val="004519F7"/>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4BB"/>
    <w:rsid w:val="00460AE9"/>
    <w:rsid w:val="00461062"/>
    <w:rsid w:val="00461351"/>
    <w:rsid w:val="004614D5"/>
    <w:rsid w:val="00461747"/>
    <w:rsid w:val="00461926"/>
    <w:rsid w:val="00462021"/>
    <w:rsid w:val="00462263"/>
    <w:rsid w:val="0046258E"/>
    <w:rsid w:val="00462928"/>
    <w:rsid w:val="0046402B"/>
    <w:rsid w:val="004642D7"/>
    <w:rsid w:val="004646E6"/>
    <w:rsid w:val="0046476C"/>
    <w:rsid w:val="00464A5A"/>
    <w:rsid w:val="00464E11"/>
    <w:rsid w:val="00464EEE"/>
    <w:rsid w:val="00467538"/>
    <w:rsid w:val="004677D2"/>
    <w:rsid w:val="004678AD"/>
    <w:rsid w:val="00467A7D"/>
    <w:rsid w:val="004704D7"/>
    <w:rsid w:val="004718AE"/>
    <w:rsid w:val="00471A85"/>
    <w:rsid w:val="00471B72"/>
    <w:rsid w:val="00471B98"/>
    <w:rsid w:val="004720E8"/>
    <w:rsid w:val="004728F7"/>
    <w:rsid w:val="00472D26"/>
    <w:rsid w:val="00473382"/>
    <w:rsid w:val="00473717"/>
    <w:rsid w:val="00473B11"/>
    <w:rsid w:val="0047409E"/>
    <w:rsid w:val="004746E0"/>
    <w:rsid w:val="00474B09"/>
    <w:rsid w:val="004758D6"/>
    <w:rsid w:val="00475967"/>
    <w:rsid w:val="00475B9B"/>
    <w:rsid w:val="00476363"/>
    <w:rsid w:val="0047661A"/>
    <w:rsid w:val="00480787"/>
    <w:rsid w:val="00480C2E"/>
    <w:rsid w:val="00480DB2"/>
    <w:rsid w:val="00480E3C"/>
    <w:rsid w:val="00481278"/>
    <w:rsid w:val="004812B3"/>
    <w:rsid w:val="00481349"/>
    <w:rsid w:val="004815BE"/>
    <w:rsid w:val="00483305"/>
    <w:rsid w:val="004836F4"/>
    <w:rsid w:val="0048393D"/>
    <w:rsid w:val="004840B9"/>
    <w:rsid w:val="004845B8"/>
    <w:rsid w:val="004845F4"/>
    <w:rsid w:val="00484F66"/>
    <w:rsid w:val="0048561D"/>
    <w:rsid w:val="00485816"/>
    <w:rsid w:val="00486555"/>
    <w:rsid w:val="00486A7A"/>
    <w:rsid w:val="00486AFF"/>
    <w:rsid w:val="00486EB5"/>
    <w:rsid w:val="0048702D"/>
    <w:rsid w:val="004873F8"/>
    <w:rsid w:val="004874B4"/>
    <w:rsid w:val="004877E3"/>
    <w:rsid w:val="0048792D"/>
    <w:rsid w:val="004902CD"/>
    <w:rsid w:val="0049046E"/>
    <w:rsid w:val="00490AA6"/>
    <w:rsid w:val="00490AD9"/>
    <w:rsid w:val="00490C32"/>
    <w:rsid w:val="0049190B"/>
    <w:rsid w:val="00491BB7"/>
    <w:rsid w:val="00492117"/>
    <w:rsid w:val="00492188"/>
    <w:rsid w:val="00492C58"/>
    <w:rsid w:val="00492E5F"/>
    <w:rsid w:val="0049394C"/>
    <w:rsid w:val="00493A0F"/>
    <w:rsid w:val="004941F5"/>
    <w:rsid w:val="004943EE"/>
    <w:rsid w:val="00494598"/>
    <w:rsid w:val="00494954"/>
    <w:rsid w:val="00494A2F"/>
    <w:rsid w:val="00494B7B"/>
    <w:rsid w:val="004951BA"/>
    <w:rsid w:val="00495A6E"/>
    <w:rsid w:val="00496133"/>
    <w:rsid w:val="00496620"/>
    <w:rsid w:val="0049674D"/>
    <w:rsid w:val="0049703E"/>
    <w:rsid w:val="00497330"/>
    <w:rsid w:val="0049764B"/>
    <w:rsid w:val="004977B6"/>
    <w:rsid w:val="00497979"/>
    <w:rsid w:val="00497A46"/>
    <w:rsid w:val="00497C47"/>
    <w:rsid w:val="00497EF7"/>
    <w:rsid w:val="00497F96"/>
    <w:rsid w:val="004A019A"/>
    <w:rsid w:val="004A10E6"/>
    <w:rsid w:val="004A170C"/>
    <w:rsid w:val="004A1A63"/>
    <w:rsid w:val="004A1FB6"/>
    <w:rsid w:val="004A205A"/>
    <w:rsid w:val="004A2582"/>
    <w:rsid w:val="004A29E6"/>
    <w:rsid w:val="004A2DA5"/>
    <w:rsid w:val="004A386E"/>
    <w:rsid w:val="004A3943"/>
    <w:rsid w:val="004A3B52"/>
    <w:rsid w:val="004A41BF"/>
    <w:rsid w:val="004A421E"/>
    <w:rsid w:val="004A425F"/>
    <w:rsid w:val="004A4273"/>
    <w:rsid w:val="004A498F"/>
    <w:rsid w:val="004A4D9F"/>
    <w:rsid w:val="004A5018"/>
    <w:rsid w:val="004A53B7"/>
    <w:rsid w:val="004A58D7"/>
    <w:rsid w:val="004A59BA"/>
    <w:rsid w:val="004A5DB9"/>
    <w:rsid w:val="004A6C0B"/>
    <w:rsid w:val="004A6DDB"/>
    <w:rsid w:val="004A778A"/>
    <w:rsid w:val="004A7D8C"/>
    <w:rsid w:val="004A7E4B"/>
    <w:rsid w:val="004A7F15"/>
    <w:rsid w:val="004B0602"/>
    <w:rsid w:val="004B0657"/>
    <w:rsid w:val="004B1633"/>
    <w:rsid w:val="004B163C"/>
    <w:rsid w:val="004B1767"/>
    <w:rsid w:val="004B1918"/>
    <w:rsid w:val="004B2075"/>
    <w:rsid w:val="004B231F"/>
    <w:rsid w:val="004B243E"/>
    <w:rsid w:val="004B301E"/>
    <w:rsid w:val="004B34D1"/>
    <w:rsid w:val="004B40B8"/>
    <w:rsid w:val="004B4383"/>
    <w:rsid w:val="004B46DA"/>
    <w:rsid w:val="004B46DE"/>
    <w:rsid w:val="004B49E3"/>
    <w:rsid w:val="004B4B21"/>
    <w:rsid w:val="004B534F"/>
    <w:rsid w:val="004B5569"/>
    <w:rsid w:val="004B568D"/>
    <w:rsid w:val="004B56A6"/>
    <w:rsid w:val="004B56E0"/>
    <w:rsid w:val="004B598B"/>
    <w:rsid w:val="004B5C8D"/>
    <w:rsid w:val="004B6070"/>
    <w:rsid w:val="004B62AB"/>
    <w:rsid w:val="004B6717"/>
    <w:rsid w:val="004B6C17"/>
    <w:rsid w:val="004B7574"/>
    <w:rsid w:val="004C01DA"/>
    <w:rsid w:val="004C08CF"/>
    <w:rsid w:val="004C0E55"/>
    <w:rsid w:val="004C2142"/>
    <w:rsid w:val="004C2588"/>
    <w:rsid w:val="004C275A"/>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039"/>
    <w:rsid w:val="004C74F9"/>
    <w:rsid w:val="004C7ACA"/>
    <w:rsid w:val="004C7C90"/>
    <w:rsid w:val="004C7F7F"/>
    <w:rsid w:val="004C7FBB"/>
    <w:rsid w:val="004D0278"/>
    <w:rsid w:val="004D0CE2"/>
    <w:rsid w:val="004D0D09"/>
    <w:rsid w:val="004D2245"/>
    <w:rsid w:val="004D236B"/>
    <w:rsid w:val="004D2EED"/>
    <w:rsid w:val="004D3177"/>
    <w:rsid w:val="004D3C4A"/>
    <w:rsid w:val="004D3D50"/>
    <w:rsid w:val="004D403E"/>
    <w:rsid w:val="004D4318"/>
    <w:rsid w:val="004D47C1"/>
    <w:rsid w:val="004D4DB0"/>
    <w:rsid w:val="004D52E6"/>
    <w:rsid w:val="004D5446"/>
    <w:rsid w:val="004D556B"/>
    <w:rsid w:val="004D58AE"/>
    <w:rsid w:val="004D5D7B"/>
    <w:rsid w:val="004D67E9"/>
    <w:rsid w:val="004D69D3"/>
    <w:rsid w:val="004D721C"/>
    <w:rsid w:val="004D7555"/>
    <w:rsid w:val="004D7BC9"/>
    <w:rsid w:val="004D7BF8"/>
    <w:rsid w:val="004E0266"/>
    <w:rsid w:val="004E02B3"/>
    <w:rsid w:val="004E0441"/>
    <w:rsid w:val="004E08CD"/>
    <w:rsid w:val="004E0DB2"/>
    <w:rsid w:val="004E0F76"/>
    <w:rsid w:val="004E10B6"/>
    <w:rsid w:val="004E111E"/>
    <w:rsid w:val="004E140A"/>
    <w:rsid w:val="004E14F4"/>
    <w:rsid w:val="004E17DA"/>
    <w:rsid w:val="004E17E2"/>
    <w:rsid w:val="004E1944"/>
    <w:rsid w:val="004E1C64"/>
    <w:rsid w:val="004E1D9E"/>
    <w:rsid w:val="004E25C6"/>
    <w:rsid w:val="004E2D2C"/>
    <w:rsid w:val="004E3046"/>
    <w:rsid w:val="004E3190"/>
    <w:rsid w:val="004E39ED"/>
    <w:rsid w:val="004E3B44"/>
    <w:rsid w:val="004E3E06"/>
    <w:rsid w:val="004E41D1"/>
    <w:rsid w:val="004E43CE"/>
    <w:rsid w:val="004E440F"/>
    <w:rsid w:val="004E52D3"/>
    <w:rsid w:val="004E6460"/>
    <w:rsid w:val="004E70A0"/>
    <w:rsid w:val="004E70F1"/>
    <w:rsid w:val="004E7247"/>
    <w:rsid w:val="004E733B"/>
    <w:rsid w:val="004E73EF"/>
    <w:rsid w:val="004E7702"/>
    <w:rsid w:val="004E7902"/>
    <w:rsid w:val="004F03C6"/>
    <w:rsid w:val="004F0776"/>
    <w:rsid w:val="004F0922"/>
    <w:rsid w:val="004F0A29"/>
    <w:rsid w:val="004F1261"/>
    <w:rsid w:val="004F194B"/>
    <w:rsid w:val="004F2185"/>
    <w:rsid w:val="004F21A0"/>
    <w:rsid w:val="004F331D"/>
    <w:rsid w:val="004F3652"/>
    <w:rsid w:val="004F3F9F"/>
    <w:rsid w:val="004F4F3F"/>
    <w:rsid w:val="004F5858"/>
    <w:rsid w:val="004F5E68"/>
    <w:rsid w:val="004F648B"/>
    <w:rsid w:val="004F6501"/>
    <w:rsid w:val="004F78EF"/>
    <w:rsid w:val="004F7E31"/>
    <w:rsid w:val="00500D0C"/>
    <w:rsid w:val="00500DFA"/>
    <w:rsid w:val="00500E4C"/>
    <w:rsid w:val="00501131"/>
    <w:rsid w:val="005013E3"/>
    <w:rsid w:val="00501533"/>
    <w:rsid w:val="00501BFE"/>
    <w:rsid w:val="00501DA1"/>
    <w:rsid w:val="00502507"/>
    <w:rsid w:val="0050304C"/>
    <w:rsid w:val="0050312F"/>
    <w:rsid w:val="0050346F"/>
    <w:rsid w:val="00503844"/>
    <w:rsid w:val="00503F9C"/>
    <w:rsid w:val="0050446E"/>
    <w:rsid w:val="0050460F"/>
    <w:rsid w:val="0050461F"/>
    <w:rsid w:val="0050465C"/>
    <w:rsid w:val="00504AB2"/>
    <w:rsid w:val="00505AFF"/>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3480"/>
    <w:rsid w:val="0051419C"/>
    <w:rsid w:val="00514A28"/>
    <w:rsid w:val="00514B35"/>
    <w:rsid w:val="00515389"/>
    <w:rsid w:val="00515874"/>
    <w:rsid w:val="00515921"/>
    <w:rsid w:val="00515A14"/>
    <w:rsid w:val="005168F4"/>
    <w:rsid w:val="00516AA2"/>
    <w:rsid w:val="00516CD7"/>
    <w:rsid w:val="00516DD9"/>
    <w:rsid w:val="00516F90"/>
    <w:rsid w:val="00517258"/>
    <w:rsid w:val="005172E7"/>
    <w:rsid w:val="00517D81"/>
    <w:rsid w:val="005203B1"/>
    <w:rsid w:val="005217E3"/>
    <w:rsid w:val="00521FDC"/>
    <w:rsid w:val="005222ED"/>
    <w:rsid w:val="00523013"/>
    <w:rsid w:val="00523077"/>
    <w:rsid w:val="005232C3"/>
    <w:rsid w:val="00523DF6"/>
    <w:rsid w:val="00524092"/>
    <w:rsid w:val="00524639"/>
    <w:rsid w:val="0052468B"/>
    <w:rsid w:val="005248FC"/>
    <w:rsid w:val="00524D1E"/>
    <w:rsid w:val="00524F1E"/>
    <w:rsid w:val="005255B9"/>
    <w:rsid w:val="005258CE"/>
    <w:rsid w:val="00526682"/>
    <w:rsid w:val="00526A7F"/>
    <w:rsid w:val="0052722A"/>
    <w:rsid w:val="005273E3"/>
    <w:rsid w:val="00527CC9"/>
    <w:rsid w:val="00530233"/>
    <w:rsid w:val="005304B3"/>
    <w:rsid w:val="00530D68"/>
    <w:rsid w:val="00531096"/>
    <w:rsid w:val="00531450"/>
    <w:rsid w:val="00531ADF"/>
    <w:rsid w:val="00531D15"/>
    <w:rsid w:val="0053267A"/>
    <w:rsid w:val="00532FA1"/>
    <w:rsid w:val="00533396"/>
    <w:rsid w:val="00534676"/>
    <w:rsid w:val="005346DB"/>
    <w:rsid w:val="00534859"/>
    <w:rsid w:val="00534EA5"/>
    <w:rsid w:val="005358D7"/>
    <w:rsid w:val="00536064"/>
    <w:rsid w:val="005364AD"/>
    <w:rsid w:val="00537259"/>
    <w:rsid w:val="00537870"/>
    <w:rsid w:val="00537A16"/>
    <w:rsid w:val="00537B71"/>
    <w:rsid w:val="005404C8"/>
    <w:rsid w:val="00540510"/>
    <w:rsid w:val="0054067C"/>
    <w:rsid w:val="00540ADE"/>
    <w:rsid w:val="00542592"/>
    <w:rsid w:val="00542819"/>
    <w:rsid w:val="0054283B"/>
    <w:rsid w:val="00542946"/>
    <w:rsid w:val="00543FBA"/>
    <w:rsid w:val="005442DF"/>
    <w:rsid w:val="00545321"/>
    <w:rsid w:val="005458E1"/>
    <w:rsid w:val="00545E2D"/>
    <w:rsid w:val="00546955"/>
    <w:rsid w:val="00547445"/>
    <w:rsid w:val="00547790"/>
    <w:rsid w:val="00547AFB"/>
    <w:rsid w:val="00550099"/>
    <w:rsid w:val="00550A7C"/>
    <w:rsid w:val="00550D9D"/>
    <w:rsid w:val="00551053"/>
    <w:rsid w:val="00552492"/>
    <w:rsid w:val="005526E4"/>
    <w:rsid w:val="005527A4"/>
    <w:rsid w:val="005528A2"/>
    <w:rsid w:val="00552AC4"/>
    <w:rsid w:val="00552AE2"/>
    <w:rsid w:val="00552B11"/>
    <w:rsid w:val="00552C44"/>
    <w:rsid w:val="00552D01"/>
    <w:rsid w:val="00553865"/>
    <w:rsid w:val="00553C4E"/>
    <w:rsid w:val="005544AB"/>
    <w:rsid w:val="00554607"/>
    <w:rsid w:val="00554C2D"/>
    <w:rsid w:val="00554F16"/>
    <w:rsid w:val="0055536A"/>
    <w:rsid w:val="005554AE"/>
    <w:rsid w:val="00555884"/>
    <w:rsid w:val="00555AEC"/>
    <w:rsid w:val="00555EA0"/>
    <w:rsid w:val="005561CA"/>
    <w:rsid w:val="0055624A"/>
    <w:rsid w:val="00556BB2"/>
    <w:rsid w:val="00556C64"/>
    <w:rsid w:val="00557303"/>
    <w:rsid w:val="005576BB"/>
    <w:rsid w:val="00557FF2"/>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3E6"/>
    <w:rsid w:val="00566ACD"/>
    <w:rsid w:val="00567104"/>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C57"/>
    <w:rsid w:val="0057326D"/>
    <w:rsid w:val="0057383F"/>
    <w:rsid w:val="00574398"/>
    <w:rsid w:val="005745F8"/>
    <w:rsid w:val="00574E58"/>
    <w:rsid w:val="00574EA0"/>
    <w:rsid w:val="0057558F"/>
    <w:rsid w:val="00575B1D"/>
    <w:rsid w:val="00575EB3"/>
    <w:rsid w:val="005765D5"/>
    <w:rsid w:val="00576D45"/>
    <w:rsid w:val="00577346"/>
    <w:rsid w:val="005774FB"/>
    <w:rsid w:val="00577889"/>
    <w:rsid w:val="00577B6B"/>
    <w:rsid w:val="00577C3F"/>
    <w:rsid w:val="0058015D"/>
    <w:rsid w:val="00580402"/>
    <w:rsid w:val="00580479"/>
    <w:rsid w:val="00581823"/>
    <w:rsid w:val="00581D25"/>
    <w:rsid w:val="005826C8"/>
    <w:rsid w:val="005826E8"/>
    <w:rsid w:val="005837AB"/>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3F9A"/>
    <w:rsid w:val="005941FD"/>
    <w:rsid w:val="005947A9"/>
    <w:rsid w:val="005949AB"/>
    <w:rsid w:val="005953BD"/>
    <w:rsid w:val="00596739"/>
    <w:rsid w:val="00596F6C"/>
    <w:rsid w:val="00597319"/>
    <w:rsid w:val="00597C4D"/>
    <w:rsid w:val="005A0598"/>
    <w:rsid w:val="005A0765"/>
    <w:rsid w:val="005A0BC1"/>
    <w:rsid w:val="005A0FAC"/>
    <w:rsid w:val="005A1EFA"/>
    <w:rsid w:val="005A2286"/>
    <w:rsid w:val="005A2F75"/>
    <w:rsid w:val="005A310D"/>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1C2"/>
    <w:rsid w:val="005B02BA"/>
    <w:rsid w:val="005B061D"/>
    <w:rsid w:val="005B08BE"/>
    <w:rsid w:val="005B0B8B"/>
    <w:rsid w:val="005B0F10"/>
    <w:rsid w:val="005B119A"/>
    <w:rsid w:val="005B11DA"/>
    <w:rsid w:val="005B1661"/>
    <w:rsid w:val="005B187F"/>
    <w:rsid w:val="005B1B03"/>
    <w:rsid w:val="005B2309"/>
    <w:rsid w:val="005B2647"/>
    <w:rsid w:val="005B2A6B"/>
    <w:rsid w:val="005B2B09"/>
    <w:rsid w:val="005B2B4B"/>
    <w:rsid w:val="005B309E"/>
    <w:rsid w:val="005B3C7C"/>
    <w:rsid w:val="005B4086"/>
    <w:rsid w:val="005B4687"/>
    <w:rsid w:val="005B4EA4"/>
    <w:rsid w:val="005B52F2"/>
    <w:rsid w:val="005B57B7"/>
    <w:rsid w:val="005B57E8"/>
    <w:rsid w:val="005B597D"/>
    <w:rsid w:val="005B645C"/>
    <w:rsid w:val="005B6E84"/>
    <w:rsid w:val="005B721C"/>
    <w:rsid w:val="005B7A81"/>
    <w:rsid w:val="005B7BC5"/>
    <w:rsid w:val="005C0D6E"/>
    <w:rsid w:val="005C0E9C"/>
    <w:rsid w:val="005C2722"/>
    <w:rsid w:val="005C3731"/>
    <w:rsid w:val="005C399B"/>
    <w:rsid w:val="005C39AF"/>
    <w:rsid w:val="005C3A5D"/>
    <w:rsid w:val="005C3B69"/>
    <w:rsid w:val="005C41E5"/>
    <w:rsid w:val="005C42B4"/>
    <w:rsid w:val="005C4686"/>
    <w:rsid w:val="005C4883"/>
    <w:rsid w:val="005C4E28"/>
    <w:rsid w:val="005C531B"/>
    <w:rsid w:val="005C58B6"/>
    <w:rsid w:val="005C5A18"/>
    <w:rsid w:val="005C5FA7"/>
    <w:rsid w:val="005C608B"/>
    <w:rsid w:val="005C6113"/>
    <w:rsid w:val="005C613E"/>
    <w:rsid w:val="005C629B"/>
    <w:rsid w:val="005C641B"/>
    <w:rsid w:val="005C647F"/>
    <w:rsid w:val="005C7097"/>
    <w:rsid w:val="005C70EA"/>
    <w:rsid w:val="005C7148"/>
    <w:rsid w:val="005C7329"/>
    <w:rsid w:val="005C743D"/>
    <w:rsid w:val="005C7E85"/>
    <w:rsid w:val="005D0266"/>
    <w:rsid w:val="005D07E3"/>
    <w:rsid w:val="005D09AC"/>
    <w:rsid w:val="005D09EE"/>
    <w:rsid w:val="005D0AC6"/>
    <w:rsid w:val="005D0B03"/>
    <w:rsid w:val="005D1594"/>
    <w:rsid w:val="005D1729"/>
    <w:rsid w:val="005D199D"/>
    <w:rsid w:val="005D1A1F"/>
    <w:rsid w:val="005D2340"/>
    <w:rsid w:val="005D269D"/>
    <w:rsid w:val="005D295F"/>
    <w:rsid w:val="005D2C8B"/>
    <w:rsid w:val="005D39F9"/>
    <w:rsid w:val="005D3E0A"/>
    <w:rsid w:val="005D4BFC"/>
    <w:rsid w:val="005D5250"/>
    <w:rsid w:val="005D57A8"/>
    <w:rsid w:val="005D6015"/>
    <w:rsid w:val="005D621A"/>
    <w:rsid w:val="005D6481"/>
    <w:rsid w:val="005D6B93"/>
    <w:rsid w:val="005D7428"/>
    <w:rsid w:val="005D7E8A"/>
    <w:rsid w:val="005E010D"/>
    <w:rsid w:val="005E0184"/>
    <w:rsid w:val="005E055F"/>
    <w:rsid w:val="005E1060"/>
    <w:rsid w:val="005E177A"/>
    <w:rsid w:val="005E1B3E"/>
    <w:rsid w:val="005E1BAC"/>
    <w:rsid w:val="005E1C32"/>
    <w:rsid w:val="005E1CC5"/>
    <w:rsid w:val="005E2229"/>
    <w:rsid w:val="005E2463"/>
    <w:rsid w:val="005E29AF"/>
    <w:rsid w:val="005E2A7D"/>
    <w:rsid w:val="005E320C"/>
    <w:rsid w:val="005E3514"/>
    <w:rsid w:val="005E3D73"/>
    <w:rsid w:val="005E3DB5"/>
    <w:rsid w:val="005E3F3B"/>
    <w:rsid w:val="005E4601"/>
    <w:rsid w:val="005E4D54"/>
    <w:rsid w:val="005E52C7"/>
    <w:rsid w:val="005E59D0"/>
    <w:rsid w:val="005E5A0D"/>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323"/>
    <w:rsid w:val="005F27B9"/>
    <w:rsid w:val="005F2B1E"/>
    <w:rsid w:val="005F2F7C"/>
    <w:rsid w:val="005F323C"/>
    <w:rsid w:val="005F38A9"/>
    <w:rsid w:val="005F3901"/>
    <w:rsid w:val="005F46A4"/>
    <w:rsid w:val="005F5323"/>
    <w:rsid w:val="005F57FA"/>
    <w:rsid w:val="005F5DA0"/>
    <w:rsid w:val="005F63EB"/>
    <w:rsid w:val="005F640B"/>
    <w:rsid w:val="005F6B9C"/>
    <w:rsid w:val="005F71D1"/>
    <w:rsid w:val="005F73FE"/>
    <w:rsid w:val="005F7672"/>
    <w:rsid w:val="00600477"/>
    <w:rsid w:val="00600EB6"/>
    <w:rsid w:val="00600EED"/>
    <w:rsid w:val="00601100"/>
    <w:rsid w:val="0060118F"/>
    <w:rsid w:val="006013A2"/>
    <w:rsid w:val="00601588"/>
    <w:rsid w:val="0060194B"/>
    <w:rsid w:val="00601971"/>
    <w:rsid w:val="0060230A"/>
    <w:rsid w:val="006023BD"/>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07BD1"/>
    <w:rsid w:val="006102FE"/>
    <w:rsid w:val="00610365"/>
    <w:rsid w:val="006106B7"/>
    <w:rsid w:val="00610A4E"/>
    <w:rsid w:val="00610B48"/>
    <w:rsid w:val="00611291"/>
    <w:rsid w:val="006119C0"/>
    <w:rsid w:val="00611AA3"/>
    <w:rsid w:val="00611CE7"/>
    <w:rsid w:val="006123A1"/>
    <w:rsid w:val="00612462"/>
    <w:rsid w:val="00612897"/>
    <w:rsid w:val="00612B27"/>
    <w:rsid w:val="00612B7B"/>
    <w:rsid w:val="006136FC"/>
    <w:rsid w:val="00614213"/>
    <w:rsid w:val="00614414"/>
    <w:rsid w:val="0061501F"/>
    <w:rsid w:val="00615378"/>
    <w:rsid w:val="0061579C"/>
    <w:rsid w:val="00616532"/>
    <w:rsid w:val="006168CA"/>
    <w:rsid w:val="006169EC"/>
    <w:rsid w:val="00616E6E"/>
    <w:rsid w:val="00617640"/>
    <w:rsid w:val="0061777A"/>
    <w:rsid w:val="00617C71"/>
    <w:rsid w:val="006200D3"/>
    <w:rsid w:val="006202F0"/>
    <w:rsid w:val="00620491"/>
    <w:rsid w:val="00620956"/>
    <w:rsid w:val="00620D8D"/>
    <w:rsid w:val="00620EB6"/>
    <w:rsid w:val="00622286"/>
    <w:rsid w:val="0062239B"/>
    <w:rsid w:val="00622890"/>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9A"/>
    <w:rsid w:val="00633202"/>
    <w:rsid w:val="006335BB"/>
    <w:rsid w:val="00633A2A"/>
    <w:rsid w:val="00633AF1"/>
    <w:rsid w:val="00633C30"/>
    <w:rsid w:val="00633D99"/>
    <w:rsid w:val="00633E17"/>
    <w:rsid w:val="00633FB6"/>
    <w:rsid w:val="0063432F"/>
    <w:rsid w:val="00634367"/>
    <w:rsid w:val="006347FB"/>
    <w:rsid w:val="00634E7F"/>
    <w:rsid w:val="0063514C"/>
    <w:rsid w:val="00635679"/>
    <w:rsid w:val="006357C9"/>
    <w:rsid w:val="00635AAB"/>
    <w:rsid w:val="00635FA2"/>
    <w:rsid w:val="006367F1"/>
    <w:rsid w:val="00636B44"/>
    <w:rsid w:val="0063700F"/>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633"/>
    <w:rsid w:val="00647768"/>
    <w:rsid w:val="00650032"/>
    <w:rsid w:val="006503F1"/>
    <w:rsid w:val="0065068F"/>
    <w:rsid w:val="00650FFE"/>
    <w:rsid w:val="006510C1"/>
    <w:rsid w:val="0065117E"/>
    <w:rsid w:val="006511E2"/>
    <w:rsid w:val="00651208"/>
    <w:rsid w:val="006515EB"/>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D19"/>
    <w:rsid w:val="0066148B"/>
    <w:rsid w:val="00661813"/>
    <w:rsid w:val="0066232B"/>
    <w:rsid w:val="006623D4"/>
    <w:rsid w:val="00662AA5"/>
    <w:rsid w:val="00662C0B"/>
    <w:rsid w:val="00664349"/>
    <w:rsid w:val="006649DA"/>
    <w:rsid w:val="00664A5B"/>
    <w:rsid w:val="00664F13"/>
    <w:rsid w:val="0066513F"/>
    <w:rsid w:val="0066525E"/>
    <w:rsid w:val="0066568D"/>
    <w:rsid w:val="00665D88"/>
    <w:rsid w:val="006660BE"/>
    <w:rsid w:val="00666779"/>
    <w:rsid w:val="00666942"/>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E7"/>
    <w:rsid w:val="00681116"/>
    <w:rsid w:val="00681304"/>
    <w:rsid w:val="0068139F"/>
    <w:rsid w:val="006816C6"/>
    <w:rsid w:val="00681B19"/>
    <w:rsid w:val="00681C39"/>
    <w:rsid w:val="00681C96"/>
    <w:rsid w:val="00681CC9"/>
    <w:rsid w:val="00681D98"/>
    <w:rsid w:val="00682413"/>
    <w:rsid w:val="0068283E"/>
    <w:rsid w:val="00682DB0"/>
    <w:rsid w:val="0068341F"/>
    <w:rsid w:val="006836AE"/>
    <w:rsid w:val="00683C0F"/>
    <w:rsid w:val="00683EA7"/>
    <w:rsid w:val="00684465"/>
    <w:rsid w:val="00684CA1"/>
    <w:rsid w:val="006852C8"/>
    <w:rsid w:val="006856BD"/>
    <w:rsid w:val="0068582D"/>
    <w:rsid w:val="0068609A"/>
    <w:rsid w:val="00686ACB"/>
    <w:rsid w:val="00686BD7"/>
    <w:rsid w:val="00686E29"/>
    <w:rsid w:val="00686E6E"/>
    <w:rsid w:val="006872FC"/>
    <w:rsid w:val="0068747D"/>
    <w:rsid w:val="00687A43"/>
    <w:rsid w:val="00687BA4"/>
    <w:rsid w:val="00687BD3"/>
    <w:rsid w:val="0069092D"/>
    <w:rsid w:val="00690AAE"/>
    <w:rsid w:val="00690FE0"/>
    <w:rsid w:val="006911A2"/>
    <w:rsid w:val="00691602"/>
    <w:rsid w:val="0069162F"/>
    <w:rsid w:val="006926BB"/>
    <w:rsid w:val="0069272F"/>
    <w:rsid w:val="00692C16"/>
    <w:rsid w:val="0069413E"/>
    <w:rsid w:val="00694F91"/>
    <w:rsid w:val="00695E4F"/>
    <w:rsid w:val="0069631B"/>
    <w:rsid w:val="006963B2"/>
    <w:rsid w:val="00696B88"/>
    <w:rsid w:val="00697F5E"/>
    <w:rsid w:val="006A0004"/>
    <w:rsid w:val="006A0609"/>
    <w:rsid w:val="006A0C99"/>
    <w:rsid w:val="006A0FF1"/>
    <w:rsid w:val="006A1452"/>
    <w:rsid w:val="006A145C"/>
    <w:rsid w:val="006A15CA"/>
    <w:rsid w:val="006A1AB5"/>
    <w:rsid w:val="006A1C83"/>
    <w:rsid w:val="006A1FB5"/>
    <w:rsid w:val="006A34B8"/>
    <w:rsid w:val="006A35A9"/>
    <w:rsid w:val="006A365D"/>
    <w:rsid w:val="006A3695"/>
    <w:rsid w:val="006A38F6"/>
    <w:rsid w:val="006A38FA"/>
    <w:rsid w:val="006A3997"/>
    <w:rsid w:val="006A3F56"/>
    <w:rsid w:val="006A43C1"/>
    <w:rsid w:val="006A475F"/>
    <w:rsid w:val="006A4972"/>
    <w:rsid w:val="006A4D8E"/>
    <w:rsid w:val="006A4E39"/>
    <w:rsid w:val="006A59DD"/>
    <w:rsid w:val="006A6055"/>
    <w:rsid w:val="006A632A"/>
    <w:rsid w:val="006A675E"/>
    <w:rsid w:val="006A679D"/>
    <w:rsid w:val="006A681E"/>
    <w:rsid w:val="006A6B80"/>
    <w:rsid w:val="006A6D9D"/>
    <w:rsid w:val="006A785A"/>
    <w:rsid w:val="006B038C"/>
    <w:rsid w:val="006B04FB"/>
    <w:rsid w:val="006B0C88"/>
    <w:rsid w:val="006B0ECD"/>
    <w:rsid w:val="006B129F"/>
    <w:rsid w:val="006B19FA"/>
    <w:rsid w:val="006B27E2"/>
    <w:rsid w:val="006B2924"/>
    <w:rsid w:val="006B2AA5"/>
    <w:rsid w:val="006B2C2F"/>
    <w:rsid w:val="006B2D66"/>
    <w:rsid w:val="006B3A20"/>
    <w:rsid w:val="006B3CDD"/>
    <w:rsid w:val="006B3D94"/>
    <w:rsid w:val="006B42F3"/>
    <w:rsid w:val="006B47FE"/>
    <w:rsid w:val="006B4979"/>
    <w:rsid w:val="006B542C"/>
    <w:rsid w:val="006B5AAF"/>
    <w:rsid w:val="006B5B28"/>
    <w:rsid w:val="006B680E"/>
    <w:rsid w:val="006B6F37"/>
    <w:rsid w:val="006B7384"/>
    <w:rsid w:val="006B7874"/>
    <w:rsid w:val="006C010D"/>
    <w:rsid w:val="006C024A"/>
    <w:rsid w:val="006C0FA8"/>
    <w:rsid w:val="006C1418"/>
    <w:rsid w:val="006C179B"/>
    <w:rsid w:val="006C1E66"/>
    <w:rsid w:val="006C22F5"/>
    <w:rsid w:val="006C2C1E"/>
    <w:rsid w:val="006C313C"/>
    <w:rsid w:val="006C33A8"/>
    <w:rsid w:val="006C35FA"/>
    <w:rsid w:val="006C368B"/>
    <w:rsid w:val="006C3791"/>
    <w:rsid w:val="006C3A11"/>
    <w:rsid w:val="006C3A20"/>
    <w:rsid w:val="006C4382"/>
    <w:rsid w:val="006C45E4"/>
    <w:rsid w:val="006C7241"/>
    <w:rsid w:val="006C7442"/>
    <w:rsid w:val="006C7FA7"/>
    <w:rsid w:val="006C7FE2"/>
    <w:rsid w:val="006D0FE2"/>
    <w:rsid w:val="006D15CF"/>
    <w:rsid w:val="006D1E20"/>
    <w:rsid w:val="006D224B"/>
    <w:rsid w:val="006D2430"/>
    <w:rsid w:val="006D2CC4"/>
    <w:rsid w:val="006D2F0B"/>
    <w:rsid w:val="006D3E9A"/>
    <w:rsid w:val="006D4592"/>
    <w:rsid w:val="006D4B54"/>
    <w:rsid w:val="006D4ED4"/>
    <w:rsid w:val="006D50CB"/>
    <w:rsid w:val="006D539C"/>
    <w:rsid w:val="006D5438"/>
    <w:rsid w:val="006D55B7"/>
    <w:rsid w:val="006D5651"/>
    <w:rsid w:val="006D5DEE"/>
    <w:rsid w:val="006D623D"/>
    <w:rsid w:val="006D699A"/>
    <w:rsid w:val="006D69A5"/>
    <w:rsid w:val="006D6DB9"/>
    <w:rsid w:val="006D6E76"/>
    <w:rsid w:val="006E0D0A"/>
    <w:rsid w:val="006E1107"/>
    <w:rsid w:val="006E12F4"/>
    <w:rsid w:val="006E15DA"/>
    <w:rsid w:val="006E1832"/>
    <w:rsid w:val="006E1DA5"/>
    <w:rsid w:val="006E215F"/>
    <w:rsid w:val="006E27D8"/>
    <w:rsid w:val="006E3505"/>
    <w:rsid w:val="006E3BA3"/>
    <w:rsid w:val="006E3C5B"/>
    <w:rsid w:val="006E3D31"/>
    <w:rsid w:val="006E3F31"/>
    <w:rsid w:val="006E46E0"/>
    <w:rsid w:val="006E4A4F"/>
    <w:rsid w:val="006E4EEE"/>
    <w:rsid w:val="006E538F"/>
    <w:rsid w:val="006E5BC1"/>
    <w:rsid w:val="006E5E36"/>
    <w:rsid w:val="006E64CE"/>
    <w:rsid w:val="006E64DD"/>
    <w:rsid w:val="006E6C5E"/>
    <w:rsid w:val="006E6F5D"/>
    <w:rsid w:val="006E79DE"/>
    <w:rsid w:val="006E7B91"/>
    <w:rsid w:val="006F000D"/>
    <w:rsid w:val="006F01EE"/>
    <w:rsid w:val="006F0344"/>
    <w:rsid w:val="006F052E"/>
    <w:rsid w:val="006F05F3"/>
    <w:rsid w:val="006F07E6"/>
    <w:rsid w:val="006F09F6"/>
    <w:rsid w:val="006F0D8E"/>
    <w:rsid w:val="006F1F00"/>
    <w:rsid w:val="006F25DE"/>
    <w:rsid w:val="006F2874"/>
    <w:rsid w:val="006F2CBE"/>
    <w:rsid w:val="006F34DE"/>
    <w:rsid w:val="006F3643"/>
    <w:rsid w:val="006F45C1"/>
    <w:rsid w:val="006F4D62"/>
    <w:rsid w:val="006F5216"/>
    <w:rsid w:val="006F5565"/>
    <w:rsid w:val="006F562C"/>
    <w:rsid w:val="006F5757"/>
    <w:rsid w:val="006F581F"/>
    <w:rsid w:val="006F5A55"/>
    <w:rsid w:val="006F62B6"/>
    <w:rsid w:val="006F6E3E"/>
    <w:rsid w:val="006F7387"/>
    <w:rsid w:val="006F7417"/>
    <w:rsid w:val="006F787D"/>
    <w:rsid w:val="006F7964"/>
    <w:rsid w:val="006F7FFD"/>
    <w:rsid w:val="007000ED"/>
    <w:rsid w:val="00700626"/>
    <w:rsid w:val="00700EA9"/>
    <w:rsid w:val="007013AB"/>
    <w:rsid w:val="00701A4B"/>
    <w:rsid w:val="00702323"/>
    <w:rsid w:val="00702655"/>
    <w:rsid w:val="007029EB"/>
    <w:rsid w:val="00702A38"/>
    <w:rsid w:val="00702E1A"/>
    <w:rsid w:val="00703101"/>
    <w:rsid w:val="00703D27"/>
    <w:rsid w:val="00704C42"/>
    <w:rsid w:val="00704DEB"/>
    <w:rsid w:val="00705372"/>
    <w:rsid w:val="00705DF7"/>
    <w:rsid w:val="00706013"/>
    <w:rsid w:val="00706187"/>
    <w:rsid w:val="0070648D"/>
    <w:rsid w:val="007066CE"/>
    <w:rsid w:val="00706801"/>
    <w:rsid w:val="007068A9"/>
    <w:rsid w:val="00706CAB"/>
    <w:rsid w:val="00706F87"/>
    <w:rsid w:val="00707336"/>
    <w:rsid w:val="0070749B"/>
    <w:rsid w:val="00710611"/>
    <w:rsid w:val="00710625"/>
    <w:rsid w:val="007109D5"/>
    <w:rsid w:val="0071110A"/>
    <w:rsid w:val="00711274"/>
    <w:rsid w:val="007119C5"/>
    <w:rsid w:val="00712D40"/>
    <w:rsid w:val="00712EF5"/>
    <w:rsid w:val="00712FA9"/>
    <w:rsid w:val="007130A3"/>
    <w:rsid w:val="00714D0C"/>
    <w:rsid w:val="0071529E"/>
    <w:rsid w:val="00715431"/>
    <w:rsid w:val="00715E78"/>
    <w:rsid w:val="00716532"/>
    <w:rsid w:val="007176BC"/>
    <w:rsid w:val="007176FC"/>
    <w:rsid w:val="007177D2"/>
    <w:rsid w:val="00717A62"/>
    <w:rsid w:val="00717CF7"/>
    <w:rsid w:val="00720067"/>
    <w:rsid w:val="00720084"/>
    <w:rsid w:val="00720592"/>
    <w:rsid w:val="0072080F"/>
    <w:rsid w:val="0072136F"/>
    <w:rsid w:val="007221B7"/>
    <w:rsid w:val="007221DF"/>
    <w:rsid w:val="00722260"/>
    <w:rsid w:val="007225D3"/>
    <w:rsid w:val="00722969"/>
    <w:rsid w:val="007235CF"/>
    <w:rsid w:val="00723B96"/>
    <w:rsid w:val="007243F9"/>
    <w:rsid w:val="0072447F"/>
    <w:rsid w:val="007244BF"/>
    <w:rsid w:val="007244D9"/>
    <w:rsid w:val="00724868"/>
    <w:rsid w:val="007248CC"/>
    <w:rsid w:val="00724EEE"/>
    <w:rsid w:val="00725E4F"/>
    <w:rsid w:val="0072631F"/>
    <w:rsid w:val="00726806"/>
    <w:rsid w:val="00726987"/>
    <w:rsid w:val="00726E0F"/>
    <w:rsid w:val="00726FEF"/>
    <w:rsid w:val="0072767E"/>
    <w:rsid w:val="00727A46"/>
    <w:rsid w:val="00727C03"/>
    <w:rsid w:val="007303D1"/>
    <w:rsid w:val="00730670"/>
    <w:rsid w:val="007307B7"/>
    <w:rsid w:val="00730A9F"/>
    <w:rsid w:val="007312B2"/>
    <w:rsid w:val="00731DD7"/>
    <w:rsid w:val="00732058"/>
    <w:rsid w:val="0073229C"/>
    <w:rsid w:val="00732C1B"/>
    <w:rsid w:val="007334C2"/>
    <w:rsid w:val="00733805"/>
    <w:rsid w:val="00733923"/>
    <w:rsid w:val="0073454A"/>
    <w:rsid w:val="00734FE1"/>
    <w:rsid w:val="0073513B"/>
    <w:rsid w:val="0073514F"/>
    <w:rsid w:val="00735A8A"/>
    <w:rsid w:val="00735C29"/>
    <w:rsid w:val="00735F5E"/>
    <w:rsid w:val="007369BE"/>
    <w:rsid w:val="00736DEF"/>
    <w:rsid w:val="00737029"/>
    <w:rsid w:val="0073787D"/>
    <w:rsid w:val="00737974"/>
    <w:rsid w:val="007400DE"/>
    <w:rsid w:val="00740418"/>
    <w:rsid w:val="007407C1"/>
    <w:rsid w:val="007418C8"/>
    <w:rsid w:val="007419BE"/>
    <w:rsid w:val="00742C9B"/>
    <w:rsid w:val="00743AD5"/>
    <w:rsid w:val="00743FC6"/>
    <w:rsid w:val="00744A9E"/>
    <w:rsid w:val="00745299"/>
    <w:rsid w:val="00745A9C"/>
    <w:rsid w:val="00745BBF"/>
    <w:rsid w:val="00745E03"/>
    <w:rsid w:val="00745EAA"/>
    <w:rsid w:val="00746CBB"/>
    <w:rsid w:val="00746D56"/>
    <w:rsid w:val="00747010"/>
    <w:rsid w:val="0074747C"/>
    <w:rsid w:val="00747577"/>
    <w:rsid w:val="00750169"/>
    <w:rsid w:val="0075017A"/>
    <w:rsid w:val="007501D1"/>
    <w:rsid w:val="00750393"/>
    <w:rsid w:val="007503ED"/>
    <w:rsid w:val="007508D6"/>
    <w:rsid w:val="00750A4F"/>
    <w:rsid w:val="00751302"/>
    <w:rsid w:val="007513A0"/>
    <w:rsid w:val="007522C8"/>
    <w:rsid w:val="007523C3"/>
    <w:rsid w:val="00752682"/>
    <w:rsid w:val="00752B36"/>
    <w:rsid w:val="007539E9"/>
    <w:rsid w:val="00753B6B"/>
    <w:rsid w:val="00753D1D"/>
    <w:rsid w:val="0075475D"/>
    <w:rsid w:val="00754D1B"/>
    <w:rsid w:val="00755B60"/>
    <w:rsid w:val="00756518"/>
    <w:rsid w:val="00756AFA"/>
    <w:rsid w:val="00757796"/>
    <w:rsid w:val="00757D7E"/>
    <w:rsid w:val="007608B9"/>
    <w:rsid w:val="0076119D"/>
    <w:rsid w:val="007611D3"/>
    <w:rsid w:val="00761444"/>
    <w:rsid w:val="00761A69"/>
    <w:rsid w:val="00761F14"/>
    <w:rsid w:val="00762157"/>
    <w:rsid w:val="0076252E"/>
    <w:rsid w:val="007629B9"/>
    <w:rsid w:val="0076305E"/>
    <w:rsid w:val="007631A5"/>
    <w:rsid w:val="00763541"/>
    <w:rsid w:val="00763ACB"/>
    <w:rsid w:val="00764787"/>
    <w:rsid w:val="0076487F"/>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4F3"/>
    <w:rsid w:val="00771893"/>
    <w:rsid w:val="00771AF0"/>
    <w:rsid w:val="00772138"/>
    <w:rsid w:val="00772483"/>
    <w:rsid w:val="00772D5B"/>
    <w:rsid w:val="00772E15"/>
    <w:rsid w:val="007737CE"/>
    <w:rsid w:val="007738ED"/>
    <w:rsid w:val="00775D16"/>
    <w:rsid w:val="007760A7"/>
    <w:rsid w:val="007761FC"/>
    <w:rsid w:val="007763EB"/>
    <w:rsid w:val="00776586"/>
    <w:rsid w:val="0077695C"/>
    <w:rsid w:val="007769FE"/>
    <w:rsid w:val="00776DAB"/>
    <w:rsid w:val="0077704B"/>
    <w:rsid w:val="00777454"/>
    <w:rsid w:val="00777650"/>
    <w:rsid w:val="007778A2"/>
    <w:rsid w:val="00777946"/>
    <w:rsid w:val="00780730"/>
    <w:rsid w:val="007812CF"/>
    <w:rsid w:val="0078190C"/>
    <w:rsid w:val="00781BC4"/>
    <w:rsid w:val="007826BD"/>
    <w:rsid w:val="00782AFA"/>
    <w:rsid w:val="00782DBB"/>
    <w:rsid w:val="00782DC1"/>
    <w:rsid w:val="00782EDC"/>
    <w:rsid w:val="00783090"/>
    <w:rsid w:val="007833D8"/>
    <w:rsid w:val="007837C9"/>
    <w:rsid w:val="00783B24"/>
    <w:rsid w:val="00783FC7"/>
    <w:rsid w:val="00783FD1"/>
    <w:rsid w:val="0078411B"/>
    <w:rsid w:val="00784326"/>
    <w:rsid w:val="00785819"/>
    <w:rsid w:val="0078593E"/>
    <w:rsid w:val="00785ADA"/>
    <w:rsid w:val="00785FAA"/>
    <w:rsid w:val="00786289"/>
    <w:rsid w:val="00787543"/>
    <w:rsid w:val="00790432"/>
    <w:rsid w:val="007908C7"/>
    <w:rsid w:val="0079090C"/>
    <w:rsid w:val="0079111B"/>
    <w:rsid w:val="007913D1"/>
    <w:rsid w:val="0079158A"/>
    <w:rsid w:val="00791873"/>
    <w:rsid w:val="00791A38"/>
    <w:rsid w:val="00791B8F"/>
    <w:rsid w:val="00791D8E"/>
    <w:rsid w:val="00791E61"/>
    <w:rsid w:val="0079215C"/>
    <w:rsid w:val="007921F5"/>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A046C"/>
    <w:rsid w:val="007A0F1A"/>
    <w:rsid w:val="007A1353"/>
    <w:rsid w:val="007A1C57"/>
    <w:rsid w:val="007A2478"/>
    <w:rsid w:val="007A2485"/>
    <w:rsid w:val="007A2549"/>
    <w:rsid w:val="007A2E54"/>
    <w:rsid w:val="007A3356"/>
    <w:rsid w:val="007A3D10"/>
    <w:rsid w:val="007A469B"/>
    <w:rsid w:val="007A49EC"/>
    <w:rsid w:val="007A4B3F"/>
    <w:rsid w:val="007A4BBB"/>
    <w:rsid w:val="007A528A"/>
    <w:rsid w:val="007A52C7"/>
    <w:rsid w:val="007A5AB2"/>
    <w:rsid w:val="007A60E6"/>
    <w:rsid w:val="007A6291"/>
    <w:rsid w:val="007A65D4"/>
    <w:rsid w:val="007A6B97"/>
    <w:rsid w:val="007A6F2A"/>
    <w:rsid w:val="007A6F40"/>
    <w:rsid w:val="007A717C"/>
    <w:rsid w:val="007A7565"/>
    <w:rsid w:val="007A7918"/>
    <w:rsid w:val="007A7ABF"/>
    <w:rsid w:val="007A7AE3"/>
    <w:rsid w:val="007A7D57"/>
    <w:rsid w:val="007A7DB3"/>
    <w:rsid w:val="007B1AC0"/>
    <w:rsid w:val="007B1D58"/>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B7C6F"/>
    <w:rsid w:val="007C00DB"/>
    <w:rsid w:val="007C098E"/>
    <w:rsid w:val="007C0B68"/>
    <w:rsid w:val="007C1122"/>
    <w:rsid w:val="007C1780"/>
    <w:rsid w:val="007C19CC"/>
    <w:rsid w:val="007C22E9"/>
    <w:rsid w:val="007C2366"/>
    <w:rsid w:val="007C288E"/>
    <w:rsid w:val="007C2BA7"/>
    <w:rsid w:val="007C2D78"/>
    <w:rsid w:val="007C3E4B"/>
    <w:rsid w:val="007C41C3"/>
    <w:rsid w:val="007C4D31"/>
    <w:rsid w:val="007C5D5E"/>
    <w:rsid w:val="007C675B"/>
    <w:rsid w:val="007C68C7"/>
    <w:rsid w:val="007C6D1A"/>
    <w:rsid w:val="007C6DAE"/>
    <w:rsid w:val="007C7F79"/>
    <w:rsid w:val="007D0690"/>
    <w:rsid w:val="007D07F9"/>
    <w:rsid w:val="007D0BDC"/>
    <w:rsid w:val="007D0FA5"/>
    <w:rsid w:val="007D1153"/>
    <w:rsid w:val="007D156A"/>
    <w:rsid w:val="007D3CB5"/>
    <w:rsid w:val="007D3FE8"/>
    <w:rsid w:val="007D443D"/>
    <w:rsid w:val="007D4CBE"/>
    <w:rsid w:val="007D5609"/>
    <w:rsid w:val="007D563D"/>
    <w:rsid w:val="007D5905"/>
    <w:rsid w:val="007D5C6C"/>
    <w:rsid w:val="007D6840"/>
    <w:rsid w:val="007D6A5F"/>
    <w:rsid w:val="007D6E6E"/>
    <w:rsid w:val="007D7F0A"/>
    <w:rsid w:val="007E0373"/>
    <w:rsid w:val="007E0B45"/>
    <w:rsid w:val="007E1069"/>
    <w:rsid w:val="007E16D5"/>
    <w:rsid w:val="007E18CD"/>
    <w:rsid w:val="007E22D0"/>
    <w:rsid w:val="007E22DC"/>
    <w:rsid w:val="007E2410"/>
    <w:rsid w:val="007E25D9"/>
    <w:rsid w:val="007E2B85"/>
    <w:rsid w:val="007E3087"/>
    <w:rsid w:val="007E3244"/>
    <w:rsid w:val="007E38E5"/>
    <w:rsid w:val="007E3CEC"/>
    <w:rsid w:val="007E3F90"/>
    <w:rsid w:val="007E4185"/>
    <w:rsid w:val="007E4694"/>
    <w:rsid w:val="007E4A9B"/>
    <w:rsid w:val="007E5047"/>
    <w:rsid w:val="007E50DE"/>
    <w:rsid w:val="007E5237"/>
    <w:rsid w:val="007E57E9"/>
    <w:rsid w:val="007E58B5"/>
    <w:rsid w:val="007E5FD9"/>
    <w:rsid w:val="007E63BB"/>
    <w:rsid w:val="007E6552"/>
    <w:rsid w:val="007E6915"/>
    <w:rsid w:val="007E69F7"/>
    <w:rsid w:val="007E70E6"/>
    <w:rsid w:val="007F0282"/>
    <w:rsid w:val="007F0AAF"/>
    <w:rsid w:val="007F12A6"/>
    <w:rsid w:val="007F131B"/>
    <w:rsid w:val="007F13DF"/>
    <w:rsid w:val="007F140B"/>
    <w:rsid w:val="007F14F8"/>
    <w:rsid w:val="007F2225"/>
    <w:rsid w:val="007F222F"/>
    <w:rsid w:val="007F23B7"/>
    <w:rsid w:val="007F260A"/>
    <w:rsid w:val="007F27A1"/>
    <w:rsid w:val="007F382D"/>
    <w:rsid w:val="007F41C3"/>
    <w:rsid w:val="007F460D"/>
    <w:rsid w:val="007F51AB"/>
    <w:rsid w:val="007F5279"/>
    <w:rsid w:val="007F56A4"/>
    <w:rsid w:val="007F5A0B"/>
    <w:rsid w:val="007F5D69"/>
    <w:rsid w:val="007F6161"/>
    <w:rsid w:val="007F6185"/>
    <w:rsid w:val="007F682E"/>
    <w:rsid w:val="007F6884"/>
    <w:rsid w:val="007F747E"/>
    <w:rsid w:val="007F78B6"/>
    <w:rsid w:val="007F78BB"/>
    <w:rsid w:val="007F7A2A"/>
    <w:rsid w:val="007F7BE3"/>
    <w:rsid w:val="007F7CD6"/>
    <w:rsid w:val="007F7CF1"/>
    <w:rsid w:val="007F7D6E"/>
    <w:rsid w:val="0080028C"/>
    <w:rsid w:val="00800708"/>
    <w:rsid w:val="0080177E"/>
    <w:rsid w:val="00801EA5"/>
    <w:rsid w:val="00802EBA"/>
    <w:rsid w:val="008032BC"/>
    <w:rsid w:val="008037AB"/>
    <w:rsid w:val="008039FF"/>
    <w:rsid w:val="00803D64"/>
    <w:rsid w:val="0080412C"/>
    <w:rsid w:val="008042E8"/>
    <w:rsid w:val="00805709"/>
    <w:rsid w:val="00805780"/>
    <w:rsid w:val="00805DAE"/>
    <w:rsid w:val="00805E3C"/>
    <w:rsid w:val="0080611E"/>
    <w:rsid w:val="008064C4"/>
    <w:rsid w:val="008067CC"/>
    <w:rsid w:val="00806D4F"/>
    <w:rsid w:val="00807950"/>
    <w:rsid w:val="00807F45"/>
    <w:rsid w:val="00810724"/>
    <w:rsid w:val="00810D60"/>
    <w:rsid w:val="00811355"/>
    <w:rsid w:val="008117C6"/>
    <w:rsid w:val="008119D4"/>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5D9B"/>
    <w:rsid w:val="00815DD9"/>
    <w:rsid w:val="00816033"/>
    <w:rsid w:val="008164C7"/>
    <w:rsid w:val="00816982"/>
    <w:rsid w:val="00816B59"/>
    <w:rsid w:val="008174FC"/>
    <w:rsid w:val="00817B32"/>
    <w:rsid w:val="00817CD8"/>
    <w:rsid w:val="00820176"/>
    <w:rsid w:val="008202CD"/>
    <w:rsid w:val="00820A8A"/>
    <w:rsid w:val="00821104"/>
    <w:rsid w:val="00821551"/>
    <w:rsid w:val="008218BF"/>
    <w:rsid w:val="00821C74"/>
    <w:rsid w:val="008220A0"/>
    <w:rsid w:val="0082233E"/>
    <w:rsid w:val="008227B1"/>
    <w:rsid w:val="008235DD"/>
    <w:rsid w:val="008238AC"/>
    <w:rsid w:val="00823AC6"/>
    <w:rsid w:val="0082479E"/>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40F"/>
    <w:rsid w:val="00832F76"/>
    <w:rsid w:val="0083332B"/>
    <w:rsid w:val="008338B7"/>
    <w:rsid w:val="00833D11"/>
    <w:rsid w:val="00833F2A"/>
    <w:rsid w:val="00834051"/>
    <w:rsid w:val="00834685"/>
    <w:rsid w:val="00834724"/>
    <w:rsid w:val="008349A3"/>
    <w:rsid w:val="00834C97"/>
    <w:rsid w:val="00834FFB"/>
    <w:rsid w:val="00835A56"/>
    <w:rsid w:val="00836124"/>
    <w:rsid w:val="0083617A"/>
    <w:rsid w:val="0083642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D47"/>
    <w:rsid w:val="00845F44"/>
    <w:rsid w:val="00846396"/>
    <w:rsid w:val="00846E56"/>
    <w:rsid w:val="008471FA"/>
    <w:rsid w:val="008479FA"/>
    <w:rsid w:val="00847F7B"/>
    <w:rsid w:val="0085014C"/>
    <w:rsid w:val="00850332"/>
    <w:rsid w:val="0085093F"/>
    <w:rsid w:val="00850942"/>
    <w:rsid w:val="00851040"/>
    <w:rsid w:val="0085116F"/>
    <w:rsid w:val="00851442"/>
    <w:rsid w:val="00851A1E"/>
    <w:rsid w:val="00851AA8"/>
    <w:rsid w:val="00852EA2"/>
    <w:rsid w:val="00852EE5"/>
    <w:rsid w:val="00853052"/>
    <w:rsid w:val="00853698"/>
    <w:rsid w:val="00853B57"/>
    <w:rsid w:val="00853E63"/>
    <w:rsid w:val="008557B6"/>
    <w:rsid w:val="0085777A"/>
    <w:rsid w:val="00857BB0"/>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11B9"/>
    <w:rsid w:val="00871641"/>
    <w:rsid w:val="008727FC"/>
    <w:rsid w:val="00872860"/>
    <w:rsid w:val="00872903"/>
    <w:rsid w:val="008735BE"/>
    <w:rsid w:val="008736D3"/>
    <w:rsid w:val="00873893"/>
    <w:rsid w:val="00873E1A"/>
    <w:rsid w:val="00874A7D"/>
    <w:rsid w:val="00875185"/>
    <w:rsid w:val="008754FB"/>
    <w:rsid w:val="00875909"/>
    <w:rsid w:val="00875B63"/>
    <w:rsid w:val="008765CC"/>
    <w:rsid w:val="008767F1"/>
    <w:rsid w:val="00876883"/>
    <w:rsid w:val="008768B0"/>
    <w:rsid w:val="00876D40"/>
    <w:rsid w:val="008771B8"/>
    <w:rsid w:val="008773FC"/>
    <w:rsid w:val="00877646"/>
    <w:rsid w:val="00877BD8"/>
    <w:rsid w:val="00877D0F"/>
    <w:rsid w:val="00877FCF"/>
    <w:rsid w:val="008804D0"/>
    <w:rsid w:val="00880F10"/>
    <w:rsid w:val="00881146"/>
    <w:rsid w:val="00881998"/>
    <w:rsid w:val="00882478"/>
    <w:rsid w:val="00882CD1"/>
    <w:rsid w:val="00882F51"/>
    <w:rsid w:val="00882FFC"/>
    <w:rsid w:val="00883350"/>
    <w:rsid w:val="00883992"/>
    <w:rsid w:val="00884399"/>
    <w:rsid w:val="00884907"/>
    <w:rsid w:val="00884ADD"/>
    <w:rsid w:val="00885005"/>
    <w:rsid w:val="00885222"/>
    <w:rsid w:val="008852D5"/>
    <w:rsid w:val="0088546B"/>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859"/>
    <w:rsid w:val="00893EC5"/>
    <w:rsid w:val="00894026"/>
    <w:rsid w:val="008940BD"/>
    <w:rsid w:val="00894207"/>
    <w:rsid w:val="00894659"/>
    <w:rsid w:val="008948A5"/>
    <w:rsid w:val="00894A0A"/>
    <w:rsid w:val="0089519A"/>
    <w:rsid w:val="00895796"/>
    <w:rsid w:val="00895C72"/>
    <w:rsid w:val="00895DC1"/>
    <w:rsid w:val="00895FE1"/>
    <w:rsid w:val="00896C9F"/>
    <w:rsid w:val="00897268"/>
    <w:rsid w:val="008977CA"/>
    <w:rsid w:val="008A0320"/>
    <w:rsid w:val="008A0795"/>
    <w:rsid w:val="008A096E"/>
    <w:rsid w:val="008A09F3"/>
    <w:rsid w:val="008A0AA5"/>
    <w:rsid w:val="008A0D7F"/>
    <w:rsid w:val="008A1044"/>
    <w:rsid w:val="008A130E"/>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50"/>
    <w:rsid w:val="008A5BD9"/>
    <w:rsid w:val="008A5CC2"/>
    <w:rsid w:val="008A644C"/>
    <w:rsid w:val="008A6C14"/>
    <w:rsid w:val="008A7003"/>
    <w:rsid w:val="008A74B5"/>
    <w:rsid w:val="008A78E1"/>
    <w:rsid w:val="008B00EE"/>
    <w:rsid w:val="008B073D"/>
    <w:rsid w:val="008B0AD6"/>
    <w:rsid w:val="008B0CB9"/>
    <w:rsid w:val="008B10E1"/>
    <w:rsid w:val="008B177C"/>
    <w:rsid w:val="008B17C9"/>
    <w:rsid w:val="008B224B"/>
    <w:rsid w:val="008B2369"/>
    <w:rsid w:val="008B24E5"/>
    <w:rsid w:val="008B24F3"/>
    <w:rsid w:val="008B252B"/>
    <w:rsid w:val="008B256F"/>
    <w:rsid w:val="008B287A"/>
    <w:rsid w:val="008B2CC7"/>
    <w:rsid w:val="008B2F26"/>
    <w:rsid w:val="008B3530"/>
    <w:rsid w:val="008B36FE"/>
    <w:rsid w:val="008B3BA0"/>
    <w:rsid w:val="008B3E87"/>
    <w:rsid w:val="008B3F63"/>
    <w:rsid w:val="008B45ED"/>
    <w:rsid w:val="008B4D37"/>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75A"/>
    <w:rsid w:val="008C4B6A"/>
    <w:rsid w:val="008C4C57"/>
    <w:rsid w:val="008C5131"/>
    <w:rsid w:val="008C57CD"/>
    <w:rsid w:val="008C5BC6"/>
    <w:rsid w:val="008C5FE1"/>
    <w:rsid w:val="008C6AD0"/>
    <w:rsid w:val="008C7326"/>
    <w:rsid w:val="008C75DF"/>
    <w:rsid w:val="008C7AAB"/>
    <w:rsid w:val="008C7AE9"/>
    <w:rsid w:val="008C7CB5"/>
    <w:rsid w:val="008D0248"/>
    <w:rsid w:val="008D0C10"/>
    <w:rsid w:val="008D0C57"/>
    <w:rsid w:val="008D0D9C"/>
    <w:rsid w:val="008D1698"/>
    <w:rsid w:val="008D19EB"/>
    <w:rsid w:val="008D1F20"/>
    <w:rsid w:val="008D1F6C"/>
    <w:rsid w:val="008D2292"/>
    <w:rsid w:val="008D27BA"/>
    <w:rsid w:val="008D2FEB"/>
    <w:rsid w:val="008D31DD"/>
    <w:rsid w:val="008D320D"/>
    <w:rsid w:val="008D3319"/>
    <w:rsid w:val="008D383F"/>
    <w:rsid w:val="008D3C98"/>
    <w:rsid w:val="008D3D6C"/>
    <w:rsid w:val="008D3F4E"/>
    <w:rsid w:val="008D42EB"/>
    <w:rsid w:val="008D43BE"/>
    <w:rsid w:val="008D4644"/>
    <w:rsid w:val="008D4694"/>
    <w:rsid w:val="008D4E45"/>
    <w:rsid w:val="008D5655"/>
    <w:rsid w:val="008D567B"/>
    <w:rsid w:val="008D568B"/>
    <w:rsid w:val="008D60F9"/>
    <w:rsid w:val="008D642E"/>
    <w:rsid w:val="008D6C19"/>
    <w:rsid w:val="008D6CC5"/>
    <w:rsid w:val="008D6D54"/>
    <w:rsid w:val="008D6FB5"/>
    <w:rsid w:val="008D7138"/>
    <w:rsid w:val="008D786C"/>
    <w:rsid w:val="008E0B51"/>
    <w:rsid w:val="008E0BA9"/>
    <w:rsid w:val="008E113F"/>
    <w:rsid w:val="008E2120"/>
    <w:rsid w:val="008E2157"/>
    <w:rsid w:val="008E22A2"/>
    <w:rsid w:val="008E24B2"/>
    <w:rsid w:val="008E32C8"/>
    <w:rsid w:val="008E336F"/>
    <w:rsid w:val="008E377F"/>
    <w:rsid w:val="008E3B0A"/>
    <w:rsid w:val="008E3B61"/>
    <w:rsid w:val="008E3C97"/>
    <w:rsid w:val="008E3FD4"/>
    <w:rsid w:val="008E4976"/>
    <w:rsid w:val="008E50FB"/>
    <w:rsid w:val="008E6892"/>
    <w:rsid w:val="008E6DBB"/>
    <w:rsid w:val="008E6F1D"/>
    <w:rsid w:val="008E7038"/>
    <w:rsid w:val="008E7B0C"/>
    <w:rsid w:val="008E7C99"/>
    <w:rsid w:val="008F000D"/>
    <w:rsid w:val="008F01B5"/>
    <w:rsid w:val="008F068F"/>
    <w:rsid w:val="008F0A6A"/>
    <w:rsid w:val="008F13C3"/>
    <w:rsid w:val="008F1AA8"/>
    <w:rsid w:val="008F257F"/>
    <w:rsid w:val="008F301A"/>
    <w:rsid w:val="008F3687"/>
    <w:rsid w:val="008F3FE9"/>
    <w:rsid w:val="008F45B3"/>
    <w:rsid w:val="008F4869"/>
    <w:rsid w:val="008F51CF"/>
    <w:rsid w:val="008F5304"/>
    <w:rsid w:val="008F537C"/>
    <w:rsid w:val="008F5BFC"/>
    <w:rsid w:val="008F5CAB"/>
    <w:rsid w:val="008F5E13"/>
    <w:rsid w:val="008F5FE7"/>
    <w:rsid w:val="008F694E"/>
    <w:rsid w:val="008F730B"/>
    <w:rsid w:val="008F78FC"/>
    <w:rsid w:val="008F7FDA"/>
    <w:rsid w:val="00900F1D"/>
    <w:rsid w:val="00901B08"/>
    <w:rsid w:val="00901B79"/>
    <w:rsid w:val="00901BED"/>
    <w:rsid w:val="0090231F"/>
    <w:rsid w:val="0090233F"/>
    <w:rsid w:val="00902A03"/>
    <w:rsid w:val="00902AD7"/>
    <w:rsid w:val="00903123"/>
    <w:rsid w:val="009033D6"/>
    <w:rsid w:val="009043B1"/>
    <w:rsid w:val="0090442F"/>
    <w:rsid w:val="00904503"/>
    <w:rsid w:val="0090471B"/>
    <w:rsid w:val="00904E03"/>
    <w:rsid w:val="0090619A"/>
    <w:rsid w:val="009067ED"/>
    <w:rsid w:val="0090698C"/>
    <w:rsid w:val="00906A3C"/>
    <w:rsid w:val="00906BA8"/>
    <w:rsid w:val="00906C24"/>
    <w:rsid w:val="00906F48"/>
    <w:rsid w:val="00906F5D"/>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68"/>
    <w:rsid w:val="00915097"/>
    <w:rsid w:val="00915D69"/>
    <w:rsid w:val="00915FD4"/>
    <w:rsid w:val="0091633A"/>
    <w:rsid w:val="009163DB"/>
    <w:rsid w:val="00916544"/>
    <w:rsid w:val="0091675A"/>
    <w:rsid w:val="009169A6"/>
    <w:rsid w:val="00916C13"/>
    <w:rsid w:val="00917AAB"/>
    <w:rsid w:val="00920472"/>
    <w:rsid w:val="00920849"/>
    <w:rsid w:val="00921037"/>
    <w:rsid w:val="00921857"/>
    <w:rsid w:val="00921C86"/>
    <w:rsid w:val="00921C8D"/>
    <w:rsid w:val="00921E55"/>
    <w:rsid w:val="00922876"/>
    <w:rsid w:val="00922B6A"/>
    <w:rsid w:val="00923466"/>
    <w:rsid w:val="00923907"/>
    <w:rsid w:val="009241EF"/>
    <w:rsid w:val="0092442A"/>
    <w:rsid w:val="0092495C"/>
    <w:rsid w:val="00925E1A"/>
    <w:rsid w:val="009267E7"/>
    <w:rsid w:val="0092714C"/>
    <w:rsid w:val="0092739F"/>
    <w:rsid w:val="009278ED"/>
    <w:rsid w:val="00927F02"/>
    <w:rsid w:val="009303AE"/>
    <w:rsid w:val="00930BF1"/>
    <w:rsid w:val="00930CAD"/>
    <w:rsid w:val="00930E35"/>
    <w:rsid w:val="0093126F"/>
    <w:rsid w:val="00931CD7"/>
    <w:rsid w:val="00931D28"/>
    <w:rsid w:val="00931E2B"/>
    <w:rsid w:val="009322B8"/>
    <w:rsid w:val="009323A1"/>
    <w:rsid w:val="009323D5"/>
    <w:rsid w:val="0093275F"/>
    <w:rsid w:val="009329EE"/>
    <w:rsid w:val="0093351D"/>
    <w:rsid w:val="009345A6"/>
    <w:rsid w:val="0093581F"/>
    <w:rsid w:val="00935B0E"/>
    <w:rsid w:val="00935D28"/>
    <w:rsid w:val="00936531"/>
    <w:rsid w:val="0093686E"/>
    <w:rsid w:val="00936E91"/>
    <w:rsid w:val="00937B53"/>
    <w:rsid w:val="00937C05"/>
    <w:rsid w:val="00937D19"/>
    <w:rsid w:val="00940294"/>
    <w:rsid w:val="00940454"/>
    <w:rsid w:val="0094047A"/>
    <w:rsid w:val="00940B1C"/>
    <w:rsid w:val="00941BF5"/>
    <w:rsid w:val="00941D4F"/>
    <w:rsid w:val="0094275C"/>
    <w:rsid w:val="0094382D"/>
    <w:rsid w:val="009438FE"/>
    <w:rsid w:val="009439F0"/>
    <w:rsid w:val="0094401F"/>
    <w:rsid w:val="0094444F"/>
    <w:rsid w:val="00945DA7"/>
    <w:rsid w:val="00946115"/>
    <w:rsid w:val="009462A9"/>
    <w:rsid w:val="009467D1"/>
    <w:rsid w:val="00946D63"/>
    <w:rsid w:val="00947533"/>
    <w:rsid w:val="00947665"/>
    <w:rsid w:val="00947900"/>
    <w:rsid w:val="00947A08"/>
    <w:rsid w:val="00947F33"/>
    <w:rsid w:val="00947F54"/>
    <w:rsid w:val="00947FD1"/>
    <w:rsid w:val="009501D0"/>
    <w:rsid w:val="00950405"/>
    <w:rsid w:val="009505A9"/>
    <w:rsid w:val="009509C3"/>
    <w:rsid w:val="00950CB9"/>
    <w:rsid w:val="00951322"/>
    <w:rsid w:val="00951654"/>
    <w:rsid w:val="00951F78"/>
    <w:rsid w:val="009521B7"/>
    <w:rsid w:val="00953054"/>
    <w:rsid w:val="0095346E"/>
    <w:rsid w:val="00953E0C"/>
    <w:rsid w:val="00953EAA"/>
    <w:rsid w:val="00953F20"/>
    <w:rsid w:val="00954309"/>
    <w:rsid w:val="0095505A"/>
    <w:rsid w:val="00955418"/>
    <w:rsid w:val="00956AC8"/>
    <w:rsid w:val="00956BB3"/>
    <w:rsid w:val="00956E52"/>
    <w:rsid w:val="009575BE"/>
    <w:rsid w:val="009577A8"/>
    <w:rsid w:val="0096021D"/>
    <w:rsid w:val="00960BE8"/>
    <w:rsid w:val="00961532"/>
    <w:rsid w:val="00961A8B"/>
    <w:rsid w:val="00961BD5"/>
    <w:rsid w:val="0096228B"/>
    <w:rsid w:val="00962895"/>
    <w:rsid w:val="00962CB3"/>
    <w:rsid w:val="00963690"/>
    <w:rsid w:val="00963D02"/>
    <w:rsid w:val="00963FE8"/>
    <w:rsid w:val="009642C1"/>
    <w:rsid w:val="00964406"/>
    <w:rsid w:val="00964EA5"/>
    <w:rsid w:val="00966AA1"/>
    <w:rsid w:val="00966C5A"/>
    <w:rsid w:val="00966E8A"/>
    <w:rsid w:val="009677F1"/>
    <w:rsid w:val="009679D8"/>
    <w:rsid w:val="00967B44"/>
    <w:rsid w:val="00971079"/>
    <w:rsid w:val="0097123D"/>
    <w:rsid w:val="009716D7"/>
    <w:rsid w:val="009719F4"/>
    <w:rsid w:val="00971F9D"/>
    <w:rsid w:val="00972186"/>
    <w:rsid w:val="009728E8"/>
    <w:rsid w:val="00972B85"/>
    <w:rsid w:val="00973AE1"/>
    <w:rsid w:val="00973ED9"/>
    <w:rsid w:val="0097408F"/>
    <w:rsid w:val="0097411A"/>
    <w:rsid w:val="0097427A"/>
    <w:rsid w:val="00974AAE"/>
    <w:rsid w:val="00974FC9"/>
    <w:rsid w:val="00975047"/>
    <w:rsid w:val="00975379"/>
    <w:rsid w:val="00975522"/>
    <w:rsid w:val="00975611"/>
    <w:rsid w:val="00975CC7"/>
    <w:rsid w:val="0097619E"/>
    <w:rsid w:val="009764D7"/>
    <w:rsid w:val="00976C72"/>
    <w:rsid w:val="00976E12"/>
    <w:rsid w:val="0097738B"/>
    <w:rsid w:val="00977462"/>
    <w:rsid w:val="00977471"/>
    <w:rsid w:val="00977780"/>
    <w:rsid w:val="00977991"/>
    <w:rsid w:val="00980A9A"/>
    <w:rsid w:val="00980AF7"/>
    <w:rsid w:val="00980D19"/>
    <w:rsid w:val="00981192"/>
    <w:rsid w:val="00981A02"/>
    <w:rsid w:val="00981EAE"/>
    <w:rsid w:val="0098220F"/>
    <w:rsid w:val="00982645"/>
    <w:rsid w:val="0098268A"/>
    <w:rsid w:val="00983172"/>
    <w:rsid w:val="009835B0"/>
    <w:rsid w:val="009835B4"/>
    <w:rsid w:val="00983BE7"/>
    <w:rsid w:val="00983E1D"/>
    <w:rsid w:val="0098402D"/>
    <w:rsid w:val="00984D9E"/>
    <w:rsid w:val="00984F50"/>
    <w:rsid w:val="00984F7C"/>
    <w:rsid w:val="00985174"/>
    <w:rsid w:val="009859DC"/>
    <w:rsid w:val="00985C59"/>
    <w:rsid w:val="00985D5B"/>
    <w:rsid w:val="00986007"/>
    <w:rsid w:val="009877D0"/>
    <w:rsid w:val="00987AF9"/>
    <w:rsid w:val="00990A5F"/>
    <w:rsid w:val="00990D87"/>
    <w:rsid w:val="009912B4"/>
    <w:rsid w:val="009917C6"/>
    <w:rsid w:val="00992045"/>
    <w:rsid w:val="0099235D"/>
    <w:rsid w:val="0099263A"/>
    <w:rsid w:val="009937BE"/>
    <w:rsid w:val="009937DF"/>
    <w:rsid w:val="009939BA"/>
    <w:rsid w:val="0099446F"/>
    <w:rsid w:val="009945A4"/>
    <w:rsid w:val="009945FE"/>
    <w:rsid w:val="00994A0A"/>
    <w:rsid w:val="00995814"/>
    <w:rsid w:val="00995A08"/>
    <w:rsid w:val="00995ABD"/>
    <w:rsid w:val="00996427"/>
    <w:rsid w:val="00996510"/>
    <w:rsid w:val="00997AD7"/>
    <w:rsid w:val="00997C0C"/>
    <w:rsid w:val="00997DC3"/>
    <w:rsid w:val="00997E6F"/>
    <w:rsid w:val="00997E80"/>
    <w:rsid w:val="009A0079"/>
    <w:rsid w:val="009A056A"/>
    <w:rsid w:val="009A089C"/>
    <w:rsid w:val="009A0ACB"/>
    <w:rsid w:val="009A0B86"/>
    <w:rsid w:val="009A0DF8"/>
    <w:rsid w:val="009A0F4B"/>
    <w:rsid w:val="009A17F8"/>
    <w:rsid w:val="009A1F8D"/>
    <w:rsid w:val="009A2151"/>
    <w:rsid w:val="009A21AC"/>
    <w:rsid w:val="009A2342"/>
    <w:rsid w:val="009A237E"/>
    <w:rsid w:val="009A24EE"/>
    <w:rsid w:val="009A29B4"/>
    <w:rsid w:val="009A33A1"/>
    <w:rsid w:val="009A3C4B"/>
    <w:rsid w:val="009A3C81"/>
    <w:rsid w:val="009A43A1"/>
    <w:rsid w:val="009A43DC"/>
    <w:rsid w:val="009A56A2"/>
    <w:rsid w:val="009A65FD"/>
    <w:rsid w:val="009A72DA"/>
    <w:rsid w:val="009A7907"/>
    <w:rsid w:val="009B009E"/>
    <w:rsid w:val="009B02DB"/>
    <w:rsid w:val="009B05CC"/>
    <w:rsid w:val="009B0ABB"/>
    <w:rsid w:val="009B1609"/>
    <w:rsid w:val="009B16E4"/>
    <w:rsid w:val="009B178F"/>
    <w:rsid w:val="009B1B48"/>
    <w:rsid w:val="009B1D01"/>
    <w:rsid w:val="009B1FF9"/>
    <w:rsid w:val="009B2F51"/>
    <w:rsid w:val="009B41B3"/>
    <w:rsid w:val="009B4483"/>
    <w:rsid w:val="009B48F4"/>
    <w:rsid w:val="009B4DD3"/>
    <w:rsid w:val="009B55BF"/>
    <w:rsid w:val="009B5890"/>
    <w:rsid w:val="009B5D00"/>
    <w:rsid w:val="009B68EA"/>
    <w:rsid w:val="009B7A2F"/>
    <w:rsid w:val="009B7E27"/>
    <w:rsid w:val="009B7F08"/>
    <w:rsid w:val="009C014E"/>
    <w:rsid w:val="009C09AA"/>
    <w:rsid w:val="009C15C2"/>
    <w:rsid w:val="009C1B93"/>
    <w:rsid w:val="009C1BD5"/>
    <w:rsid w:val="009C1F6D"/>
    <w:rsid w:val="009C2417"/>
    <w:rsid w:val="009C245B"/>
    <w:rsid w:val="009C2C98"/>
    <w:rsid w:val="009C2CEA"/>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685"/>
    <w:rsid w:val="009D0688"/>
    <w:rsid w:val="009D07FE"/>
    <w:rsid w:val="009D0800"/>
    <w:rsid w:val="009D0AD5"/>
    <w:rsid w:val="009D0D01"/>
    <w:rsid w:val="009D139B"/>
    <w:rsid w:val="009D158C"/>
    <w:rsid w:val="009D169D"/>
    <w:rsid w:val="009D19CD"/>
    <w:rsid w:val="009D1A9B"/>
    <w:rsid w:val="009D1B4B"/>
    <w:rsid w:val="009D1BFE"/>
    <w:rsid w:val="009D1F9D"/>
    <w:rsid w:val="009D27D7"/>
    <w:rsid w:val="009D2B4F"/>
    <w:rsid w:val="009D3A8B"/>
    <w:rsid w:val="009D3C41"/>
    <w:rsid w:val="009D4011"/>
    <w:rsid w:val="009D43A7"/>
    <w:rsid w:val="009D45ED"/>
    <w:rsid w:val="009D49C4"/>
    <w:rsid w:val="009D4B6E"/>
    <w:rsid w:val="009D4D2A"/>
    <w:rsid w:val="009D55C7"/>
    <w:rsid w:val="009D5863"/>
    <w:rsid w:val="009D5B4A"/>
    <w:rsid w:val="009D64B5"/>
    <w:rsid w:val="009D6543"/>
    <w:rsid w:val="009D6824"/>
    <w:rsid w:val="009D720F"/>
    <w:rsid w:val="009D7339"/>
    <w:rsid w:val="009D74B9"/>
    <w:rsid w:val="009E0213"/>
    <w:rsid w:val="009E0573"/>
    <w:rsid w:val="009E05A1"/>
    <w:rsid w:val="009E08F4"/>
    <w:rsid w:val="009E09CD"/>
    <w:rsid w:val="009E0A1B"/>
    <w:rsid w:val="009E0C4E"/>
    <w:rsid w:val="009E10B6"/>
    <w:rsid w:val="009E1480"/>
    <w:rsid w:val="009E1550"/>
    <w:rsid w:val="009E2167"/>
    <w:rsid w:val="009E23E3"/>
    <w:rsid w:val="009E2566"/>
    <w:rsid w:val="009E2661"/>
    <w:rsid w:val="009E2984"/>
    <w:rsid w:val="009E2BA6"/>
    <w:rsid w:val="009E2DE7"/>
    <w:rsid w:val="009E2DF3"/>
    <w:rsid w:val="009E32F8"/>
    <w:rsid w:val="009E3361"/>
    <w:rsid w:val="009E3563"/>
    <w:rsid w:val="009E3BF4"/>
    <w:rsid w:val="009E3F5E"/>
    <w:rsid w:val="009E3F8D"/>
    <w:rsid w:val="009E40FC"/>
    <w:rsid w:val="009E4C72"/>
    <w:rsid w:val="009E5047"/>
    <w:rsid w:val="009E54A8"/>
    <w:rsid w:val="009E562D"/>
    <w:rsid w:val="009E5800"/>
    <w:rsid w:val="009E58B5"/>
    <w:rsid w:val="009E64C2"/>
    <w:rsid w:val="009E6870"/>
    <w:rsid w:val="009E77FB"/>
    <w:rsid w:val="009E7DD9"/>
    <w:rsid w:val="009F00DF"/>
    <w:rsid w:val="009F03E4"/>
    <w:rsid w:val="009F0631"/>
    <w:rsid w:val="009F0A03"/>
    <w:rsid w:val="009F11A6"/>
    <w:rsid w:val="009F195E"/>
    <w:rsid w:val="009F2E13"/>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6897"/>
    <w:rsid w:val="009F6E13"/>
    <w:rsid w:val="009F739C"/>
    <w:rsid w:val="009F7D53"/>
    <w:rsid w:val="00A016D1"/>
    <w:rsid w:val="00A01802"/>
    <w:rsid w:val="00A018AB"/>
    <w:rsid w:val="00A01C9D"/>
    <w:rsid w:val="00A01CF4"/>
    <w:rsid w:val="00A01D8A"/>
    <w:rsid w:val="00A02B7F"/>
    <w:rsid w:val="00A0369F"/>
    <w:rsid w:val="00A03A38"/>
    <w:rsid w:val="00A03C29"/>
    <w:rsid w:val="00A0475F"/>
    <w:rsid w:val="00A05308"/>
    <w:rsid w:val="00A05859"/>
    <w:rsid w:val="00A05AB2"/>
    <w:rsid w:val="00A061AB"/>
    <w:rsid w:val="00A06B2C"/>
    <w:rsid w:val="00A06B71"/>
    <w:rsid w:val="00A07283"/>
    <w:rsid w:val="00A07DB1"/>
    <w:rsid w:val="00A10503"/>
    <w:rsid w:val="00A1068E"/>
    <w:rsid w:val="00A10D5B"/>
    <w:rsid w:val="00A1127D"/>
    <w:rsid w:val="00A1139A"/>
    <w:rsid w:val="00A117C1"/>
    <w:rsid w:val="00A120C9"/>
    <w:rsid w:val="00A12209"/>
    <w:rsid w:val="00A12952"/>
    <w:rsid w:val="00A12DA1"/>
    <w:rsid w:val="00A12FA8"/>
    <w:rsid w:val="00A12FD3"/>
    <w:rsid w:val="00A13347"/>
    <w:rsid w:val="00A1348B"/>
    <w:rsid w:val="00A13777"/>
    <w:rsid w:val="00A149F7"/>
    <w:rsid w:val="00A14CDB"/>
    <w:rsid w:val="00A14E29"/>
    <w:rsid w:val="00A14EBD"/>
    <w:rsid w:val="00A150C4"/>
    <w:rsid w:val="00A15189"/>
    <w:rsid w:val="00A154B0"/>
    <w:rsid w:val="00A15942"/>
    <w:rsid w:val="00A15EE8"/>
    <w:rsid w:val="00A1636C"/>
    <w:rsid w:val="00A16409"/>
    <w:rsid w:val="00A1659E"/>
    <w:rsid w:val="00A16C95"/>
    <w:rsid w:val="00A20924"/>
    <w:rsid w:val="00A20A23"/>
    <w:rsid w:val="00A20F47"/>
    <w:rsid w:val="00A20F60"/>
    <w:rsid w:val="00A215F8"/>
    <w:rsid w:val="00A2169B"/>
    <w:rsid w:val="00A21FCA"/>
    <w:rsid w:val="00A2214E"/>
    <w:rsid w:val="00A221DE"/>
    <w:rsid w:val="00A222F9"/>
    <w:rsid w:val="00A2247F"/>
    <w:rsid w:val="00A22640"/>
    <w:rsid w:val="00A23091"/>
    <w:rsid w:val="00A23581"/>
    <w:rsid w:val="00A2369C"/>
    <w:rsid w:val="00A2381B"/>
    <w:rsid w:val="00A238D1"/>
    <w:rsid w:val="00A23B87"/>
    <w:rsid w:val="00A23BFE"/>
    <w:rsid w:val="00A23F33"/>
    <w:rsid w:val="00A24560"/>
    <w:rsid w:val="00A24634"/>
    <w:rsid w:val="00A25690"/>
    <w:rsid w:val="00A266A1"/>
    <w:rsid w:val="00A266AA"/>
    <w:rsid w:val="00A26E88"/>
    <w:rsid w:val="00A27474"/>
    <w:rsid w:val="00A27780"/>
    <w:rsid w:val="00A3005B"/>
    <w:rsid w:val="00A3017A"/>
    <w:rsid w:val="00A30589"/>
    <w:rsid w:val="00A307F0"/>
    <w:rsid w:val="00A3094D"/>
    <w:rsid w:val="00A309E3"/>
    <w:rsid w:val="00A30AC4"/>
    <w:rsid w:val="00A3103A"/>
    <w:rsid w:val="00A31196"/>
    <w:rsid w:val="00A3131C"/>
    <w:rsid w:val="00A31852"/>
    <w:rsid w:val="00A32373"/>
    <w:rsid w:val="00A328AF"/>
    <w:rsid w:val="00A331A1"/>
    <w:rsid w:val="00A3351D"/>
    <w:rsid w:val="00A33E28"/>
    <w:rsid w:val="00A34092"/>
    <w:rsid w:val="00A35197"/>
    <w:rsid w:val="00A36247"/>
    <w:rsid w:val="00A36468"/>
    <w:rsid w:val="00A366D7"/>
    <w:rsid w:val="00A36D58"/>
    <w:rsid w:val="00A36EB4"/>
    <w:rsid w:val="00A374AE"/>
    <w:rsid w:val="00A37501"/>
    <w:rsid w:val="00A37665"/>
    <w:rsid w:val="00A3796C"/>
    <w:rsid w:val="00A3799E"/>
    <w:rsid w:val="00A41535"/>
    <w:rsid w:val="00A41854"/>
    <w:rsid w:val="00A42461"/>
    <w:rsid w:val="00A426FD"/>
    <w:rsid w:val="00A42801"/>
    <w:rsid w:val="00A42880"/>
    <w:rsid w:val="00A42CAB"/>
    <w:rsid w:val="00A42F1A"/>
    <w:rsid w:val="00A43359"/>
    <w:rsid w:val="00A43632"/>
    <w:rsid w:val="00A43660"/>
    <w:rsid w:val="00A43A81"/>
    <w:rsid w:val="00A43CC6"/>
    <w:rsid w:val="00A43F73"/>
    <w:rsid w:val="00A4401B"/>
    <w:rsid w:val="00A44176"/>
    <w:rsid w:val="00A447E9"/>
    <w:rsid w:val="00A44BBD"/>
    <w:rsid w:val="00A4566A"/>
    <w:rsid w:val="00A45732"/>
    <w:rsid w:val="00A45CDE"/>
    <w:rsid w:val="00A45EC6"/>
    <w:rsid w:val="00A4619B"/>
    <w:rsid w:val="00A46398"/>
    <w:rsid w:val="00A464F0"/>
    <w:rsid w:val="00A46677"/>
    <w:rsid w:val="00A4691B"/>
    <w:rsid w:val="00A4742B"/>
    <w:rsid w:val="00A4747C"/>
    <w:rsid w:val="00A478C4"/>
    <w:rsid w:val="00A47CD1"/>
    <w:rsid w:val="00A47E46"/>
    <w:rsid w:val="00A5078F"/>
    <w:rsid w:val="00A50D5E"/>
    <w:rsid w:val="00A510D3"/>
    <w:rsid w:val="00A51BD6"/>
    <w:rsid w:val="00A52186"/>
    <w:rsid w:val="00A53155"/>
    <w:rsid w:val="00A53985"/>
    <w:rsid w:val="00A539C1"/>
    <w:rsid w:val="00A54269"/>
    <w:rsid w:val="00A54322"/>
    <w:rsid w:val="00A5438B"/>
    <w:rsid w:val="00A544EF"/>
    <w:rsid w:val="00A54693"/>
    <w:rsid w:val="00A546DF"/>
    <w:rsid w:val="00A54773"/>
    <w:rsid w:val="00A553D6"/>
    <w:rsid w:val="00A557C2"/>
    <w:rsid w:val="00A55870"/>
    <w:rsid w:val="00A55D7F"/>
    <w:rsid w:val="00A55F10"/>
    <w:rsid w:val="00A56D81"/>
    <w:rsid w:val="00A57050"/>
    <w:rsid w:val="00A5735B"/>
    <w:rsid w:val="00A5780D"/>
    <w:rsid w:val="00A578AA"/>
    <w:rsid w:val="00A57C10"/>
    <w:rsid w:val="00A57D5B"/>
    <w:rsid w:val="00A60089"/>
    <w:rsid w:val="00A6012E"/>
    <w:rsid w:val="00A60E2D"/>
    <w:rsid w:val="00A60EF1"/>
    <w:rsid w:val="00A61206"/>
    <w:rsid w:val="00A6171A"/>
    <w:rsid w:val="00A61BEF"/>
    <w:rsid w:val="00A6265A"/>
    <w:rsid w:val="00A62E0E"/>
    <w:rsid w:val="00A63361"/>
    <w:rsid w:val="00A63AFE"/>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B8A"/>
    <w:rsid w:val="00A70E83"/>
    <w:rsid w:val="00A711DF"/>
    <w:rsid w:val="00A71738"/>
    <w:rsid w:val="00A718E2"/>
    <w:rsid w:val="00A71CB8"/>
    <w:rsid w:val="00A71E99"/>
    <w:rsid w:val="00A7220A"/>
    <w:rsid w:val="00A72549"/>
    <w:rsid w:val="00A72572"/>
    <w:rsid w:val="00A728BB"/>
    <w:rsid w:val="00A728EB"/>
    <w:rsid w:val="00A72A1D"/>
    <w:rsid w:val="00A72FA6"/>
    <w:rsid w:val="00A731F0"/>
    <w:rsid w:val="00A7350F"/>
    <w:rsid w:val="00A7384F"/>
    <w:rsid w:val="00A739E7"/>
    <w:rsid w:val="00A7415A"/>
    <w:rsid w:val="00A74399"/>
    <w:rsid w:val="00A74D0F"/>
    <w:rsid w:val="00A750E1"/>
    <w:rsid w:val="00A75BF1"/>
    <w:rsid w:val="00A76163"/>
    <w:rsid w:val="00A7685A"/>
    <w:rsid w:val="00A76AF3"/>
    <w:rsid w:val="00A775E0"/>
    <w:rsid w:val="00A80382"/>
    <w:rsid w:val="00A8047C"/>
    <w:rsid w:val="00A80688"/>
    <w:rsid w:val="00A80743"/>
    <w:rsid w:val="00A812F1"/>
    <w:rsid w:val="00A82072"/>
    <w:rsid w:val="00A8251B"/>
    <w:rsid w:val="00A82602"/>
    <w:rsid w:val="00A82673"/>
    <w:rsid w:val="00A82A0B"/>
    <w:rsid w:val="00A832B2"/>
    <w:rsid w:val="00A840B5"/>
    <w:rsid w:val="00A8527E"/>
    <w:rsid w:val="00A85B6D"/>
    <w:rsid w:val="00A85E84"/>
    <w:rsid w:val="00A86469"/>
    <w:rsid w:val="00A86E27"/>
    <w:rsid w:val="00A871DA"/>
    <w:rsid w:val="00A87206"/>
    <w:rsid w:val="00A875AF"/>
    <w:rsid w:val="00A877A4"/>
    <w:rsid w:val="00A877D3"/>
    <w:rsid w:val="00A909A7"/>
    <w:rsid w:val="00A90B3E"/>
    <w:rsid w:val="00A90C7A"/>
    <w:rsid w:val="00A91D39"/>
    <w:rsid w:val="00A91E29"/>
    <w:rsid w:val="00A91FB6"/>
    <w:rsid w:val="00A91FC7"/>
    <w:rsid w:val="00A92187"/>
    <w:rsid w:val="00A9274B"/>
    <w:rsid w:val="00A9274E"/>
    <w:rsid w:val="00A930FB"/>
    <w:rsid w:val="00A9406B"/>
    <w:rsid w:val="00A940E9"/>
    <w:rsid w:val="00A958DD"/>
    <w:rsid w:val="00A9635A"/>
    <w:rsid w:val="00A96389"/>
    <w:rsid w:val="00A9685B"/>
    <w:rsid w:val="00A97632"/>
    <w:rsid w:val="00A97736"/>
    <w:rsid w:val="00A9778E"/>
    <w:rsid w:val="00A97FED"/>
    <w:rsid w:val="00AA0F9F"/>
    <w:rsid w:val="00AA1080"/>
    <w:rsid w:val="00AA1ACE"/>
    <w:rsid w:val="00AA1DB9"/>
    <w:rsid w:val="00AA2257"/>
    <w:rsid w:val="00AA25DF"/>
    <w:rsid w:val="00AA32D9"/>
    <w:rsid w:val="00AA342F"/>
    <w:rsid w:val="00AA3523"/>
    <w:rsid w:val="00AA431F"/>
    <w:rsid w:val="00AA4DBE"/>
    <w:rsid w:val="00AA51D4"/>
    <w:rsid w:val="00AA5A37"/>
    <w:rsid w:val="00AA5D19"/>
    <w:rsid w:val="00AA5E1E"/>
    <w:rsid w:val="00AA6C28"/>
    <w:rsid w:val="00AA6F0C"/>
    <w:rsid w:val="00AA6FD2"/>
    <w:rsid w:val="00AA7540"/>
    <w:rsid w:val="00AB02AB"/>
    <w:rsid w:val="00AB0C79"/>
    <w:rsid w:val="00AB0DE8"/>
    <w:rsid w:val="00AB1086"/>
    <w:rsid w:val="00AB138F"/>
    <w:rsid w:val="00AB1C6D"/>
    <w:rsid w:val="00AB1FF5"/>
    <w:rsid w:val="00AB226F"/>
    <w:rsid w:val="00AB2477"/>
    <w:rsid w:val="00AB2510"/>
    <w:rsid w:val="00AB2892"/>
    <w:rsid w:val="00AB2EE1"/>
    <w:rsid w:val="00AB2FFB"/>
    <w:rsid w:val="00AB331E"/>
    <w:rsid w:val="00AB349F"/>
    <w:rsid w:val="00AB3B0B"/>
    <w:rsid w:val="00AB3DB6"/>
    <w:rsid w:val="00AB4DE7"/>
    <w:rsid w:val="00AB53C6"/>
    <w:rsid w:val="00AB5BF1"/>
    <w:rsid w:val="00AB6477"/>
    <w:rsid w:val="00AB6605"/>
    <w:rsid w:val="00AB75DB"/>
    <w:rsid w:val="00AB7C6B"/>
    <w:rsid w:val="00AB7D52"/>
    <w:rsid w:val="00AC0606"/>
    <w:rsid w:val="00AC14B1"/>
    <w:rsid w:val="00AC1691"/>
    <w:rsid w:val="00AC17A6"/>
    <w:rsid w:val="00AC1874"/>
    <w:rsid w:val="00AC1FEE"/>
    <w:rsid w:val="00AC275F"/>
    <w:rsid w:val="00AC2F8B"/>
    <w:rsid w:val="00AC34E6"/>
    <w:rsid w:val="00AC3A42"/>
    <w:rsid w:val="00AC3B15"/>
    <w:rsid w:val="00AC44B1"/>
    <w:rsid w:val="00AC4651"/>
    <w:rsid w:val="00AC4AA1"/>
    <w:rsid w:val="00AC5222"/>
    <w:rsid w:val="00AC568D"/>
    <w:rsid w:val="00AC57A1"/>
    <w:rsid w:val="00AC7492"/>
    <w:rsid w:val="00AC7ED5"/>
    <w:rsid w:val="00AD006A"/>
    <w:rsid w:val="00AD0C97"/>
    <w:rsid w:val="00AD1B6B"/>
    <w:rsid w:val="00AD28DA"/>
    <w:rsid w:val="00AD2FD6"/>
    <w:rsid w:val="00AD3403"/>
    <w:rsid w:val="00AD3570"/>
    <w:rsid w:val="00AD36B4"/>
    <w:rsid w:val="00AD396D"/>
    <w:rsid w:val="00AD3F15"/>
    <w:rsid w:val="00AD48C5"/>
    <w:rsid w:val="00AD50A7"/>
    <w:rsid w:val="00AD5D16"/>
    <w:rsid w:val="00AD62F5"/>
    <w:rsid w:val="00AD64CE"/>
    <w:rsid w:val="00AD64E3"/>
    <w:rsid w:val="00AD6A8A"/>
    <w:rsid w:val="00AD6AA6"/>
    <w:rsid w:val="00AD7475"/>
    <w:rsid w:val="00AD7C1B"/>
    <w:rsid w:val="00AD7D5A"/>
    <w:rsid w:val="00AD7EA5"/>
    <w:rsid w:val="00AE0CEB"/>
    <w:rsid w:val="00AE1404"/>
    <w:rsid w:val="00AE1689"/>
    <w:rsid w:val="00AE1A81"/>
    <w:rsid w:val="00AE1AE0"/>
    <w:rsid w:val="00AE24FB"/>
    <w:rsid w:val="00AE2CBE"/>
    <w:rsid w:val="00AE2FE7"/>
    <w:rsid w:val="00AE3023"/>
    <w:rsid w:val="00AE34E1"/>
    <w:rsid w:val="00AE36C6"/>
    <w:rsid w:val="00AE36E5"/>
    <w:rsid w:val="00AE3AB5"/>
    <w:rsid w:val="00AE3F21"/>
    <w:rsid w:val="00AE4081"/>
    <w:rsid w:val="00AE42E8"/>
    <w:rsid w:val="00AE4612"/>
    <w:rsid w:val="00AE483D"/>
    <w:rsid w:val="00AE4A26"/>
    <w:rsid w:val="00AE4B93"/>
    <w:rsid w:val="00AE534A"/>
    <w:rsid w:val="00AE546B"/>
    <w:rsid w:val="00AE5798"/>
    <w:rsid w:val="00AE57BB"/>
    <w:rsid w:val="00AE678D"/>
    <w:rsid w:val="00AE7858"/>
    <w:rsid w:val="00AF0194"/>
    <w:rsid w:val="00AF0490"/>
    <w:rsid w:val="00AF0501"/>
    <w:rsid w:val="00AF08B8"/>
    <w:rsid w:val="00AF1387"/>
    <w:rsid w:val="00AF1456"/>
    <w:rsid w:val="00AF15A9"/>
    <w:rsid w:val="00AF175E"/>
    <w:rsid w:val="00AF17CB"/>
    <w:rsid w:val="00AF1ED4"/>
    <w:rsid w:val="00AF24B5"/>
    <w:rsid w:val="00AF24BE"/>
    <w:rsid w:val="00AF2CA6"/>
    <w:rsid w:val="00AF4F80"/>
    <w:rsid w:val="00AF523D"/>
    <w:rsid w:val="00AF5252"/>
    <w:rsid w:val="00AF5B01"/>
    <w:rsid w:val="00AF5DD7"/>
    <w:rsid w:val="00AF6112"/>
    <w:rsid w:val="00AF6360"/>
    <w:rsid w:val="00AF66C4"/>
    <w:rsid w:val="00AF6752"/>
    <w:rsid w:val="00AF6DCC"/>
    <w:rsid w:val="00AF7848"/>
    <w:rsid w:val="00AF78BC"/>
    <w:rsid w:val="00B000A0"/>
    <w:rsid w:val="00B00540"/>
    <w:rsid w:val="00B00D49"/>
    <w:rsid w:val="00B011E0"/>
    <w:rsid w:val="00B01315"/>
    <w:rsid w:val="00B01C43"/>
    <w:rsid w:val="00B0263A"/>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110D"/>
    <w:rsid w:val="00B111DC"/>
    <w:rsid w:val="00B11437"/>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6DD2"/>
    <w:rsid w:val="00B170B5"/>
    <w:rsid w:val="00B17154"/>
    <w:rsid w:val="00B172C2"/>
    <w:rsid w:val="00B17606"/>
    <w:rsid w:val="00B17829"/>
    <w:rsid w:val="00B17B4D"/>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8F8"/>
    <w:rsid w:val="00B23A1B"/>
    <w:rsid w:val="00B23A6C"/>
    <w:rsid w:val="00B24082"/>
    <w:rsid w:val="00B241F7"/>
    <w:rsid w:val="00B2426B"/>
    <w:rsid w:val="00B24294"/>
    <w:rsid w:val="00B246A9"/>
    <w:rsid w:val="00B246D9"/>
    <w:rsid w:val="00B24C37"/>
    <w:rsid w:val="00B24C54"/>
    <w:rsid w:val="00B24EF1"/>
    <w:rsid w:val="00B25375"/>
    <w:rsid w:val="00B25A39"/>
    <w:rsid w:val="00B25B54"/>
    <w:rsid w:val="00B26256"/>
    <w:rsid w:val="00B2625F"/>
    <w:rsid w:val="00B26337"/>
    <w:rsid w:val="00B270E0"/>
    <w:rsid w:val="00B274FF"/>
    <w:rsid w:val="00B302CB"/>
    <w:rsid w:val="00B3031E"/>
    <w:rsid w:val="00B3081E"/>
    <w:rsid w:val="00B31588"/>
    <w:rsid w:val="00B31D25"/>
    <w:rsid w:val="00B31EF8"/>
    <w:rsid w:val="00B326B9"/>
    <w:rsid w:val="00B32C2E"/>
    <w:rsid w:val="00B32D72"/>
    <w:rsid w:val="00B333B3"/>
    <w:rsid w:val="00B33555"/>
    <w:rsid w:val="00B3391B"/>
    <w:rsid w:val="00B33CE9"/>
    <w:rsid w:val="00B341B1"/>
    <w:rsid w:val="00B34854"/>
    <w:rsid w:val="00B34862"/>
    <w:rsid w:val="00B353C2"/>
    <w:rsid w:val="00B36B39"/>
    <w:rsid w:val="00B37897"/>
    <w:rsid w:val="00B37C7A"/>
    <w:rsid w:val="00B40081"/>
    <w:rsid w:val="00B404A5"/>
    <w:rsid w:val="00B409FD"/>
    <w:rsid w:val="00B40FF2"/>
    <w:rsid w:val="00B41199"/>
    <w:rsid w:val="00B4127B"/>
    <w:rsid w:val="00B41672"/>
    <w:rsid w:val="00B41790"/>
    <w:rsid w:val="00B41ACD"/>
    <w:rsid w:val="00B428C6"/>
    <w:rsid w:val="00B42C0B"/>
    <w:rsid w:val="00B42F1B"/>
    <w:rsid w:val="00B43149"/>
    <w:rsid w:val="00B439AB"/>
    <w:rsid w:val="00B43D7A"/>
    <w:rsid w:val="00B43D86"/>
    <w:rsid w:val="00B44085"/>
    <w:rsid w:val="00B445B1"/>
    <w:rsid w:val="00B452C0"/>
    <w:rsid w:val="00B456B3"/>
    <w:rsid w:val="00B45D18"/>
    <w:rsid w:val="00B45D24"/>
    <w:rsid w:val="00B46386"/>
    <w:rsid w:val="00B4781B"/>
    <w:rsid w:val="00B479D5"/>
    <w:rsid w:val="00B47A60"/>
    <w:rsid w:val="00B500D0"/>
    <w:rsid w:val="00B50415"/>
    <w:rsid w:val="00B507E4"/>
    <w:rsid w:val="00B50E1A"/>
    <w:rsid w:val="00B50E2E"/>
    <w:rsid w:val="00B50EB0"/>
    <w:rsid w:val="00B51BB8"/>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957"/>
    <w:rsid w:val="00B56DC9"/>
    <w:rsid w:val="00B57037"/>
    <w:rsid w:val="00B57E95"/>
    <w:rsid w:val="00B6054D"/>
    <w:rsid w:val="00B60608"/>
    <w:rsid w:val="00B60960"/>
    <w:rsid w:val="00B6131E"/>
    <w:rsid w:val="00B62161"/>
    <w:rsid w:val="00B626FC"/>
    <w:rsid w:val="00B630F5"/>
    <w:rsid w:val="00B637E1"/>
    <w:rsid w:val="00B63C5B"/>
    <w:rsid w:val="00B63ECC"/>
    <w:rsid w:val="00B648D1"/>
    <w:rsid w:val="00B64FE2"/>
    <w:rsid w:val="00B650EE"/>
    <w:rsid w:val="00B65601"/>
    <w:rsid w:val="00B65A9A"/>
    <w:rsid w:val="00B65B61"/>
    <w:rsid w:val="00B661EE"/>
    <w:rsid w:val="00B66E32"/>
    <w:rsid w:val="00B67428"/>
    <w:rsid w:val="00B674E7"/>
    <w:rsid w:val="00B7032C"/>
    <w:rsid w:val="00B704C5"/>
    <w:rsid w:val="00B70551"/>
    <w:rsid w:val="00B7269C"/>
    <w:rsid w:val="00B72A5D"/>
    <w:rsid w:val="00B72CA3"/>
    <w:rsid w:val="00B7335A"/>
    <w:rsid w:val="00B7348C"/>
    <w:rsid w:val="00B73503"/>
    <w:rsid w:val="00B7369B"/>
    <w:rsid w:val="00B739B2"/>
    <w:rsid w:val="00B74120"/>
    <w:rsid w:val="00B74B1E"/>
    <w:rsid w:val="00B74EEF"/>
    <w:rsid w:val="00B75160"/>
    <w:rsid w:val="00B75B20"/>
    <w:rsid w:val="00B75C7C"/>
    <w:rsid w:val="00B75D32"/>
    <w:rsid w:val="00B76314"/>
    <w:rsid w:val="00B76F0B"/>
    <w:rsid w:val="00B770C2"/>
    <w:rsid w:val="00B772BB"/>
    <w:rsid w:val="00B773D8"/>
    <w:rsid w:val="00B77436"/>
    <w:rsid w:val="00B779B4"/>
    <w:rsid w:val="00B77C96"/>
    <w:rsid w:val="00B8061F"/>
    <w:rsid w:val="00B80918"/>
    <w:rsid w:val="00B80E1B"/>
    <w:rsid w:val="00B81662"/>
    <w:rsid w:val="00B816BE"/>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68"/>
    <w:rsid w:val="00B87FD7"/>
    <w:rsid w:val="00B90264"/>
    <w:rsid w:val="00B91186"/>
    <w:rsid w:val="00B91506"/>
    <w:rsid w:val="00B91B91"/>
    <w:rsid w:val="00B91EF4"/>
    <w:rsid w:val="00B92036"/>
    <w:rsid w:val="00B92112"/>
    <w:rsid w:val="00B9211D"/>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2A"/>
    <w:rsid w:val="00B97BB4"/>
    <w:rsid w:val="00B97FDA"/>
    <w:rsid w:val="00BA0042"/>
    <w:rsid w:val="00BA08A3"/>
    <w:rsid w:val="00BA0FBE"/>
    <w:rsid w:val="00BA1416"/>
    <w:rsid w:val="00BA1476"/>
    <w:rsid w:val="00BA1647"/>
    <w:rsid w:val="00BA2B85"/>
    <w:rsid w:val="00BA3BAA"/>
    <w:rsid w:val="00BA4240"/>
    <w:rsid w:val="00BA4480"/>
    <w:rsid w:val="00BA4906"/>
    <w:rsid w:val="00BA5A8F"/>
    <w:rsid w:val="00BA6124"/>
    <w:rsid w:val="00BA6976"/>
    <w:rsid w:val="00BA69D0"/>
    <w:rsid w:val="00BA6AA7"/>
    <w:rsid w:val="00BA73E3"/>
    <w:rsid w:val="00BA766B"/>
    <w:rsid w:val="00BA77D0"/>
    <w:rsid w:val="00BA7944"/>
    <w:rsid w:val="00BB03F1"/>
    <w:rsid w:val="00BB0B64"/>
    <w:rsid w:val="00BB0D06"/>
    <w:rsid w:val="00BB0F7D"/>
    <w:rsid w:val="00BB147D"/>
    <w:rsid w:val="00BB14E5"/>
    <w:rsid w:val="00BB15CD"/>
    <w:rsid w:val="00BB16E5"/>
    <w:rsid w:val="00BB19DB"/>
    <w:rsid w:val="00BB1A70"/>
    <w:rsid w:val="00BB2423"/>
    <w:rsid w:val="00BB3881"/>
    <w:rsid w:val="00BB3CB9"/>
    <w:rsid w:val="00BB3FFE"/>
    <w:rsid w:val="00BB4488"/>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E94"/>
    <w:rsid w:val="00BC5FB8"/>
    <w:rsid w:val="00BC64CC"/>
    <w:rsid w:val="00BC65E7"/>
    <w:rsid w:val="00BC6F7C"/>
    <w:rsid w:val="00BC6F8C"/>
    <w:rsid w:val="00BC706C"/>
    <w:rsid w:val="00BC7ABD"/>
    <w:rsid w:val="00BD072E"/>
    <w:rsid w:val="00BD08F7"/>
    <w:rsid w:val="00BD0EBC"/>
    <w:rsid w:val="00BD129B"/>
    <w:rsid w:val="00BD168B"/>
    <w:rsid w:val="00BD2016"/>
    <w:rsid w:val="00BD2E44"/>
    <w:rsid w:val="00BD2FB7"/>
    <w:rsid w:val="00BD36D2"/>
    <w:rsid w:val="00BD3BC7"/>
    <w:rsid w:val="00BD402F"/>
    <w:rsid w:val="00BD426D"/>
    <w:rsid w:val="00BD5307"/>
    <w:rsid w:val="00BD5343"/>
    <w:rsid w:val="00BD560C"/>
    <w:rsid w:val="00BD62DB"/>
    <w:rsid w:val="00BD6B08"/>
    <w:rsid w:val="00BD6B0E"/>
    <w:rsid w:val="00BD6F55"/>
    <w:rsid w:val="00BD7364"/>
    <w:rsid w:val="00BD73A6"/>
    <w:rsid w:val="00BD73AA"/>
    <w:rsid w:val="00BD73B2"/>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326"/>
    <w:rsid w:val="00BE3B2A"/>
    <w:rsid w:val="00BE3D3B"/>
    <w:rsid w:val="00BE4903"/>
    <w:rsid w:val="00BE49F2"/>
    <w:rsid w:val="00BE4DB0"/>
    <w:rsid w:val="00BE5117"/>
    <w:rsid w:val="00BE5160"/>
    <w:rsid w:val="00BE5221"/>
    <w:rsid w:val="00BE548C"/>
    <w:rsid w:val="00BE5A58"/>
    <w:rsid w:val="00BE64C3"/>
    <w:rsid w:val="00BE66D3"/>
    <w:rsid w:val="00BE6A0D"/>
    <w:rsid w:val="00BE6E63"/>
    <w:rsid w:val="00BE743A"/>
    <w:rsid w:val="00BF0441"/>
    <w:rsid w:val="00BF0533"/>
    <w:rsid w:val="00BF0A92"/>
    <w:rsid w:val="00BF0AFE"/>
    <w:rsid w:val="00BF0C97"/>
    <w:rsid w:val="00BF1241"/>
    <w:rsid w:val="00BF199E"/>
    <w:rsid w:val="00BF22EE"/>
    <w:rsid w:val="00BF25CA"/>
    <w:rsid w:val="00BF3300"/>
    <w:rsid w:val="00BF3865"/>
    <w:rsid w:val="00BF3AFF"/>
    <w:rsid w:val="00BF5440"/>
    <w:rsid w:val="00BF55AF"/>
    <w:rsid w:val="00BF58B7"/>
    <w:rsid w:val="00BF66C2"/>
    <w:rsid w:val="00BF6891"/>
    <w:rsid w:val="00BF6F95"/>
    <w:rsid w:val="00BF707A"/>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87C"/>
    <w:rsid w:val="00C03C6C"/>
    <w:rsid w:val="00C03D07"/>
    <w:rsid w:val="00C0426C"/>
    <w:rsid w:val="00C044C1"/>
    <w:rsid w:val="00C0454F"/>
    <w:rsid w:val="00C04686"/>
    <w:rsid w:val="00C048E1"/>
    <w:rsid w:val="00C04A42"/>
    <w:rsid w:val="00C055F7"/>
    <w:rsid w:val="00C05E81"/>
    <w:rsid w:val="00C05E84"/>
    <w:rsid w:val="00C067A2"/>
    <w:rsid w:val="00C06AB9"/>
    <w:rsid w:val="00C06D9F"/>
    <w:rsid w:val="00C06DA8"/>
    <w:rsid w:val="00C06E1C"/>
    <w:rsid w:val="00C0750A"/>
    <w:rsid w:val="00C07752"/>
    <w:rsid w:val="00C07DDA"/>
    <w:rsid w:val="00C07EF8"/>
    <w:rsid w:val="00C07FA6"/>
    <w:rsid w:val="00C10634"/>
    <w:rsid w:val="00C11164"/>
    <w:rsid w:val="00C11268"/>
    <w:rsid w:val="00C11FCC"/>
    <w:rsid w:val="00C13342"/>
    <w:rsid w:val="00C137AB"/>
    <w:rsid w:val="00C1395D"/>
    <w:rsid w:val="00C14175"/>
    <w:rsid w:val="00C14926"/>
    <w:rsid w:val="00C14A52"/>
    <w:rsid w:val="00C14DDD"/>
    <w:rsid w:val="00C151C1"/>
    <w:rsid w:val="00C15C89"/>
    <w:rsid w:val="00C162F3"/>
    <w:rsid w:val="00C16776"/>
    <w:rsid w:val="00C16970"/>
    <w:rsid w:val="00C178A1"/>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3436"/>
    <w:rsid w:val="00C234DD"/>
    <w:rsid w:val="00C243E7"/>
    <w:rsid w:val="00C246E3"/>
    <w:rsid w:val="00C2591F"/>
    <w:rsid w:val="00C265FD"/>
    <w:rsid w:val="00C26F0D"/>
    <w:rsid w:val="00C27391"/>
    <w:rsid w:val="00C27A74"/>
    <w:rsid w:val="00C30672"/>
    <w:rsid w:val="00C30685"/>
    <w:rsid w:val="00C3083B"/>
    <w:rsid w:val="00C31B66"/>
    <w:rsid w:val="00C31FCB"/>
    <w:rsid w:val="00C32C5B"/>
    <w:rsid w:val="00C32F3B"/>
    <w:rsid w:val="00C32F8C"/>
    <w:rsid w:val="00C32FAA"/>
    <w:rsid w:val="00C33525"/>
    <w:rsid w:val="00C338C4"/>
    <w:rsid w:val="00C33D47"/>
    <w:rsid w:val="00C33E69"/>
    <w:rsid w:val="00C33F8E"/>
    <w:rsid w:val="00C34105"/>
    <w:rsid w:val="00C34627"/>
    <w:rsid w:val="00C35661"/>
    <w:rsid w:val="00C3580D"/>
    <w:rsid w:val="00C36487"/>
    <w:rsid w:val="00C36EB3"/>
    <w:rsid w:val="00C371B6"/>
    <w:rsid w:val="00C3770B"/>
    <w:rsid w:val="00C37873"/>
    <w:rsid w:val="00C37FD3"/>
    <w:rsid w:val="00C405EE"/>
    <w:rsid w:val="00C40839"/>
    <w:rsid w:val="00C40E52"/>
    <w:rsid w:val="00C40E7B"/>
    <w:rsid w:val="00C4112C"/>
    <w:rsid w:val="00C41595"/>
    <w:rsid w:val="00C41637"/>
    <w:rsid w:val="00C41746"/>
    <w:rsid w:val="00C41B5D"/>
    <w:rsid w:val="00C4238F"/>
    <w:rsid w:val="00C426A6"/>
    <w:rsid w:val="00C42DCA"/>
    <w:rsid w:val="00C42E29"/>
    <w:rsid w:val="00C43416"/>
    <w:rsid w:val="00C438E9"/>
    <w:rsid w:val="00C43F5C"/>
    <w:rsid w:val="00C44206"/>
    <w:rsid w:val="00C44426"/>
    <w:rsid w:val="00C4475F"/>
    <w:rsid w:val="00C44B9C"/>
    <w:rsid w:val="00C44C75"/>
    <w:rsid w:val="00C44E37"/>
    <w:rsid w:val="00C4565F"/>
    <w:rsid w:val="00C45668"/>
    <w:rsid w:val="00C4572C"/>
    <w:rsid w:val="00C45DBB"/>
    <w:rsid w:val="00C4623B"/>
    <w:rsid w:val="00C463C1"/>
    <w:rsid w:val="00C46F8F"/>
    <w:rsid w:val="00C47135"/>
    <w:rsid w:val="00C471A2"/>
    <w:rsid w:val="00C472F1"/>
    <w:rsid w:val="00C475E1"/>
    <w:rsid w:val="00C47A05"/>
    <w:rsid w:val="00C52080"/>
    <w:rsid w:val="00C52230"/>
    <w:rsid w:val="00C524DA"/>
    <w:rsid w:val="00C53847"/>
    <w:rsid w:val="00C53F71"/>
    <w:rsid w:val="00C54289"/>
    <w:rsid w:val="00C54E4B"/>
    <w:rsid w:val="00C54E7C"/>
    <w:rsid w:val="00C55504"/>
    <w:rsid w:val="00C55A55"/>
    <w:rsid w:val="00C55D2C"/>
    <w:rsid w:val="00C5671F"/>
    <w:rsid w:val="00C56A1D"/>
    <w:rsid w:val="00C5799F"/>
    <w:rsid w:val="00C60276"/>
    <w:rsid w:val="00C60B66"/>
    <w:rsid w:val="00C60D6B"/>
    <w:rsid w:val="00C60E19"/>
    <w:rsid w:val="00C60E59"/>
    <w:rsid w:val="00C60F24"/>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14C"/>
    <w:rsid w:val="00C65276"/>
    <w:rsid w:val="00C65979"/>
    <w:rsid w:val="00C66876"/>
    <w:rsid w:val="00C66944"/>
    <w:rsid w:val="00C67181"/>
    <w:rsid w:val="00C679CD"/>
    <w:rsid w:val="00C67B3A"/>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16E"/>
    <w:rsid w:val="00C74323"/>
    <w:rsid w:val="00C74587"/>
    <w:rsid w:val="00C74793"/>
    <w:rsid w:val="00C74B92"/>
    <w:rsid w:val="00C75DEE"/>
    <w:rsid w:val="00C75DF2"/>
    <w:rsid w:val="00C75F91"/>
    <w:rsid w:val="00C7645B"/>
    <w:rsid w:val="00C76CD5"/>
    <w:rsid w:val="00C76F89"/>
    <w:rsid w:val="00C779DA"/>
    <w:rsid w:val="00C801E6"/>
    <w:rsid w:val="00C8055F"/>
    <w:rsid w:val="00C8067F"/>
    <w:rsid w:val="00C807A0"/>
    <w:rsid w:val="00C80B86"/>
    <w:rsid w:val="00C81677"/>
    <w:rsid w:val="00C816B6"/>
    <w:rsid w:val="00C8188A"/>
    <w:rsid w:val="00C81C15"/>
    <w:rsid w:val="00C82139"/>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88E"/>
    <w:rsid w:val="00C92A5C"/>
    <w:rsid w:val="00C92E19"/>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A7E"/>
    <w:rsid w:val="00C97B2F"/>
    <w:rsid w:val="00C97DE2"/>
    <w:rsid w:val="00CA01F6"/>
    <w:rsid w:val="00CA023D"/>
    <w:rsid w:val="00CA0B58"/>
    <w:rsid w:val="00CA0CA5"/>
    <w:rsid w:val="00CA1246"/>
    <w:rsid w:val="00CA129F"/>
    <w:rsid w:val="00CA16F5"/>
    <w:rsid w:val="00CA16F6"/>
    <w:rsid w:val="00CA1F53"/>
    <w:rsid w:val="00CA2288"/>
    <w:rsid w:val="00CA22A6"/>
    <w:rsid w:val="00CA2A2C"/>
    <w:rsid w:val="00CA2B82"/>
    <w:rsid w:val="00CA3018"/>
    <w:rsid w:val="00CA333E"/>
    <w:rsid w:val="00CA34CD"/>
    <w:rsid w:val="00CA3614"/>
    <w:rsid w:val="00CA4147"/>
    <w:rsid w:val="00CA4149"/>
    <w:rsid w:val="00CA4D0E"/>
    <w:rsid w:val="00CA4F21"/>
    <w:rsid w:val="00CA535A"/>
    <w:rsid w:val="00CA56B8"/>
    <w:rsid w:val="00CA56FE"/>
    <w:rsid w:val="00CA6565"/>
    <w:rsid w:val="00CA793E"/>
    <w:rsid w:val="00CA7C7A"/>
    <w:rsid w:val="00CB0955"/>
    <w:rsid w:val="00CB0EE5"/>
    <w:rsid w:val="00CB0FC8"/>
    <w:rsid w:val="00CB1922"/>
    <w:rsid w:val="00CB2657"/>
    <w:rsid w:val="00CB2EA3"/>
    <w:rsid w:val="00CB35BD"/>
    <w:rsid w:val="00CB36FD"/>
    <w:rsid w:val="00CB3A5D"/>
    <w:rsid w:val="00CB3EAC"/>
    <w:rsid w:val="00CB3EE6"/>
    <w:rsid w:val="00CB4A93"/>
    <w:rsid w:val="00CB4D9D"/>
    <w:rsid w:val="00CB50A0"/>
    <w:rsid w:val="00CB6001"/>
    <w:rsid w:val="00CB616F"/>
    <w:rsid w:val="00CB664E"/>
    <w:rsid w:val="00CB6CDD"/>
    <w:rsid w:val="00CB7764"/>
    <w:rsid w:val="00CB7ACE"/>
    <w:rsid w:val="00CB7F2C"/>
    <w:rsid w:val="00CC046F"/>
    <w:rsid w:val="00CC0F3B"/>
    <w:rsid w:val="00CC1159"/>
    <w:rsid w:val="00CC1272"/>
    <w:rsid w:val="00CC12FA"/>
    <w:rsid w:val="00CC1F6F"/>
    <w:rsid w:val="00CC2224"/>
    <w:rsid w:val="00CC2287"/>
    <w:rsid w:val="00CC23AD"/>
    <w:rsid w:val="00CC3CCC"/>
    <w:rsid w:val="00CC48EF"/>
    <w:rsid w:val="00CC4A19"/>
    <w:rsid w:val="00CC4BE8"/>
    <w:rsid w:val="00CC59C3"/>
    <w:rsid w:val="00CC5A4D"/>
    <w:rsid w:val="00CC5DA0"/>
    <w:rsid w:val="00CC6139"/>
    <w:rsid w:val="00CC64EE"/>
    <w:rsid w:val="00CC6938"/>
    <w:rsid w:val="00CC738B"/>
    <w:rsid w:val="00CC73B1"/>
    <w:rsid w:val="00CC7869"/>
    <w:rsid w:val="00CD076B"/>
    <w:rsid w:val="00CD0C4D"/>
    <w:rsid w:val="00CD0FEA"/>
    <w:rsid w:val="00CD10B1"/>
    <w:rsid w:val="00CD10F3"/>
    <w:rsid w:val="00CD1540"/>
    <w:rsid w:val="00CD16BD"/>
    <w:rsid w:val="00CD1A60"/>
    <w:rsid w:val="00CD20A4"/>
    <w:rsid w:val="00CD2125"/>
    <w:rsid w:val="00CD22DE"/>
    <w:rsid w:val="00CD2587"/>
    <w:rsid w:val="00CD2EDD"/>
    <w:rsid w:val="00CD375B"/>
    <w:rsid w:val="00CD37C8"/>
    <w:rsid w:val="00CD404D"/>
    <w:rsid w:val="00CD4DA9"/>
    <w:rsid w:val="00CD4E31"/>
    <w:rsid w:val="00CD4EE7"/>
    <w:rsid w:val="00CD520D"/>
    <w:rsid w:val="00CD53C4"/>
    <w:rsid w:val="00CD55A3"/>
    <w:rsid w:val="00CD59C9"/>
    <w:rsid w:val="00CD5D1B"/>
    <w:rsid w:val="00CD68F5"/>
    <w:rsid w:val="00CD6BA8"/>
    <w:rsid w:val="00CD6D8B"/>
    <w:rsid w:val="00CD705D"/>
    <w:rsid w:val="00CE0598"/>
    <w:rsid w:val="00CE0A25"/>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D31"/>
    <w:rsid w:val="00CE5F66"/>
    <w:rsid w:val="00CE63B7"/>
    <w:rsid w:val="00CE644E"/>
    <w:rsid w:val="00CE69ED"/>
    <w:rsid w:val="00CE6A46"/>
    <w:rsid w:val="00CE6B8A"/>
    <w:rsid w:val="00CE70C2"/>
    <w:rsid w:val="00CE710B"/>
    <w:rsid w:val="00CE7704"/>
    <w:rsid w:val="00CE7FE2"/>
    <w:rsid w:val="00CF087D"/>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DD4"/>
    <w:rsid w:val="00CF4DE8"/>
    <w:rsid w:val="00CF4E94"/>
    <w:rsid w:val="00CF5197"/>
    <w:rsid w:val="00CF52B7"/>
    <w:rsid w:val="00CF5626"/>
    <w:rsid w:val="00CF5723"/>
    <w:rsid w:val="00CF59CE"/>
    <w:rsid w:val="00CF5B6F"/>
    <w:rsid w:val="00CF6197"/>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85E"/>
    <w:rsid w:val="00D03E98"/>
    <w:rsid w:val="00D048BE"/>
    <w:rsid w:val="00D04ABD"/>
    <w:rsid w:val="00D04DAD"/>
    <w:rsid w:val="00D05132"/>
    <w:rsid w:val="00D05257"/>
    <w:rsid w:val="00D05336"/>
    <w:rsid w:val="00D053A5"/>
    <w:rsid w:val="00D05B54"/>
    <w:rsid w:val="00D05CA8"/>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8F2"/>
    <w:rsid w:val="00D15454"/>
    <w:rsid w:val="00D154EF"/>
    <w:rsid w:val="00D169D0"/>
    <w:rsid w:val="00D16F2A"/>
    <w:rsid w:val="00D17449"/>
    <w:rsid w:val="00D1773F"/>
    <w:rsid w:val="00D20126"/>
    <w:rsid w:val="00D2104D"/>
    <w:rsid w:val="00D211E7"/>
    <w:rsid w:val="00D221AC"/>
    <w:rsid w:val="00D223AE"/>
    <w:rsid w:val="00D22F7F"/>
    <w:rsid w:val="00D2321D"/>
    <w:rsid w:val="00D23B42"/>
    <w:rsid w:val="00D23EBC"/>
    <w:rsid w:val="00D24310"/>
    <w:rsid w:val="00D248C9"/>
    <w:rsid w:val="00D24AE0"/>
    <w:rsid w:val="00D25C91"/>
    <w:rsid w:val="00D27194"/>
    <w:rsid w:val="00D27D39"/>
    <w:rsid w:val="00D30204"/>
    <w:rsid w:val="00D304D6"/>
    <w:rsid w:val="00D30566"/>
    <w:rsid w:val="00D3080A"/>
    <w:rsid w:val="00D30D28"/>
    <w:rsid w:val="00D315D6"/>
    <w:rsid w:val="00D31851"/>
    <w:rsid w:val="00D31AE4"/>
    <w:rsid w:val="00D32529"/>
    <w:rsid w:val="00D32BB8"/>
    <w:rsid w:val="00D33212"/>
    <w:rsid w:val="00D33226"/>
    <w:rsid w:val="00D332DC"/>
    <w:rsid w:val="00D3333A"/>
    <w:rsid w:val="00D34468"/>
    <w:rsid w:val="00D34B71"/>
    <w:rsid w:val="00D34C3E"/>
    <w:rsid w:val="00D34EB4"/>
    <w:rsid w:val="00D35230"/>
    <w:rsid w:val="00D3547B"/>
    <w:rsid w:val="00D3562C"/>
    <w:rsid w:val="00D357BB"/>
    <w:rsid w:val="00D35E3D"/>
    <w:rsid w:val="00D3728C"/>
    <w:rsid w:val="00D375B8"/>
    <w:rsid w:val="00D4036A"/>
    <w:rsid w:val="00D4038B"/>
    <w:rsid w:val="00D40B45"/>
    <w:rsid w:val="00D40C0C"/>
    <w:rsid w:val="00D40EF7"/>
    <w:rsid w:val="00D411F3"/>
    <w:rsid w:val="00D41653"/>
    <w:rsid w:val="00D4188D"/>
    <w:rsid w:val="00D41948"/>
    <w:rsid w:val="00D41B86"/>
    <w:rsid w:val="00D41C1B"/>
    <w:rsid w:val="00D41D4F"/>
    <w:rsid w:val="00D41E0B"/>
    <w:rsid w:val="00D41E5A"/>
    <w:rsid w:val="00D4223F"/>
    <w:rsid w:val="00D423AB"/>
    <w:rsid w:val="00D43FC2"/>
    <w:rsid w:val="00D44B34"/>
    <w:rsid w:val="00D44D51"/>
    <w:rsid w:val="00D4594D"/>
    <w:rsid w:val="00D45C44"/>
    <w:rsid w:val="00D460EE"/>
    <w:rsid w:val="00D4709B"/>
    <w:rsid w:val="00D471BA"/>
    <w:rsid w:val="00D47B48"/>
    <w:rsid w:val="00D500FF"/>
    <w:rsid w:val="00D50151"/>
    <w:rsid w:val="00D50644"/>
    <w:rsid w:val="00D50E68"/>
    <w:rsid w:val="00D51895"/>
    <w:rsid w:val="00D5230C"/>
    <w:rsid w:val="00D523B1"/>
    <w:rsid w:val="00D52478"/>
    <w:rsid w:val="00D528C2"/>
    <w:rsid w:val="00D52A4E"/>
    <w:rsid w:val="00D52F24"/>
    <w:rsid w:val="00D5317B"/>
    <w:rsid w:val="00D5319D"/>
    <w:rsid w:val="00D531BC"/>
    <w:rsid w:val="00D5397B"/>
    <w:rsid w:val="00D53C43"/>
    <w:rsid w:val="00D54261"/>
    <w:rsid w:val="00D547AA"/>
    <w:rsid w:val="00D54C21"/>
    <w:rsid w:val="00D54C47"/>
    <w:rsid w:val="00D54FB6"/>
    <w:rsid w:val="00D55597"/>
    <w:rsid w:val="00D555DB"/>
    <w:rsid w:val="00D5565D"/>
    <w:rsid w:val="00D55C3F"/>
    <w:rsid w:val="00D56740"/>
    <w:rsid w:val="00D56C3E"/>
    <w:rsid w:val="00D571AF"/>
    <w:rsid w:val="00D57870"/>
    <w:rsid w:val="00D57A5F"/>
    <w:rsid w:val="00D57AB3"/>
    <w:rsid w:val="00D57C43"/>
    <w:rsid w:val="00D603F0"/>
    <w:rsid w:val="00D60898"/>
    <w:rsid w:val="00D62465"/>
    <w:rsid w:val="00D62932"/>
    <w:rsid w:val="00D62A68"/>
    <w:rsid w:val="00D6324D"/>
    <w:rsid w:val="00D63295"/>
    <w:rsid w:val="00D636DB"/>
    <w:rsid w:val="00D638A9"/>
    <w:rsid w:val="00D6433E"/>
    <w:rsid w:val="00D64F82"/>
    <w:rsid w:val="00D651C0"/>
    <w:rsid w:val="00D65CB9"/>
    <w:rsid w:val="00D6625B"/>
    <w:rsid w:val="00D66CCB"/>
    <w:rsid w:val="00D6760E"/>
    <w:rsid w:val="00D67659"/>
    <w:rsid w:val="00D67C32"/>
    <w:rsid w:val="00D70333"/>
    <w:rsid w:val="00D706B5"/>
    <w:rsid w:val="00D70E53"/>
    <w:rsid w:val="00D70F06"/>
    <w:rsid w:val="00D71B6B"/>
    <w:rsid w:val="00D71D51"/>
    <w:rsid w:val="00D71E39"/>
    <w:rsid w:val="00D7230F"/>
    <w:rsid w:val="00D72533"/>
    <w:rsid w:val="00D725E3"/>
    <w:rsid w:val="00D7333B"/>
    <w:rsid w:val="00D73693"/>
    <w:rsid w:val="00D7389B"/>
    <w:rsid w:val="00D74A35"/>
    <w:rsid w:val="00D74CF6"/>
    <w:rsid w:val="00D75037"/>
    <w:rsid w:val="00D751B6"/>
    <w:rsid w:val="00D75270"/>
    <w:rsid w:val="00D752D0"/>
    <w:rsid w:val="00D758C6"/>
    <w:rsid w:val="00D761A7"/>
    <w:rsid w:val="00D769C3"/>
    <w:rsid w:val="00D7703A"/>
    <w:rsid w:val="00D7710D"/>
    <w:rsid w:val="00D805F2"/>
    <w:rsid w:val="00D8082D"/>
    <w:rsid w:val="00D815AF"/>
    <w:rsid w:val="00D818E7"/>
    <w:rsid w:val="00D81FE8"/>
    <w:rsid w:val="00D821E3"/>
    <w:rsid w:val="00D82209"/>
    <w:rsid w:val="00D82335"/>
    <w:rsid w:val="00D83233"/>
    <w:rsid w:val="00D836A9"/>
    <w:rsid w:val="00D84270"/>
    <w:rsid w:val="00D8515B"/>
    <w:rsid w:val="00D85297"/>
    <w:rsid w:val="00D852AC"/>
    <w:rsid w:val="00D85F19"/>
    <w:rsid w:val="00D85F93"/>
    <w:rsid w:val="00D86003"/>
    <w:rsid w:val="00D866D3"/>
    <w:rsid w:val="00D86C4B"/>
    <w:rsid w:val="00D90268"/>
    <w:rsid w:val="00D90307"/>
    <w:rsid w:val="00D9078E"/>
    <w:rsid w:val="00D90B3F"/>
    <w:rsid w:val="00D917AA"/>
    <w:rsid w:val="00D92DD4"/>
    <w:rsid w:val="00D9371C"/>
    <w:rsid w:val="00D93969"/>
    <w:rsid w:val="00D93CD4"/>
    <w:rsid w:val="00D93E4E"/>
    <w:rsid w:val="00D9425B"/>
    <w:rsid w:val="00D94724"/>
    <w:rsid w:val="00D94BB5"/>
    <w:rsid w:val="00D94BB8"/>
    <w:rsid w:val="00D94D30"/>
    <w:rsid w:val="00D94ECC"/>
    <w:rsid w:val="00D95370"/>
    <w:rsid w:val="00D95EE2"/>
    <w:rsid w:val="00D96088"/>
    <w:rsid w:val="00D9610C"/>
    <w:rsid w:val="00D96418"/>
    <w:rsid w:val="00D965CF"/>
    <w:rsid w:val="00D96B30"/>
    <w:rsid w:val="00D96D45"/>
    <w:rsid w:val="00D96E57"/>
    <w:rsid w:val="00D96F2E"/>
    <w:rsid w:val="00D97631"/>
    <w:rsid w:val="00DA01AA"/>
    <w:rsid w:val="00DA1173"/>
    <w:rsid w:val="00DA12B3"/>
    <w:rsid w:val="00DA13C2"/>
    <w:rsid w:val="00DA15BB"/>
    <w:rsid w:val="00DA18D7"/>
    <w:rsid w:val="00DA1CDB"/>
    <w:rsid w:val="00DA205B"/>
    <w:rsid w:val="00DA2BE8"/>
    <w:rsid w:val="00DA2EB8"/>
    <w:rsid w:val="00DA2FCD"/>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1589"/>
    <w:rsid w:val="00DB2472"/>
    <w:rsid w:val="00DB3B99"/>
    <w:rsid w:val="00DB3FDD"/>
    <w:rsid w:val="00DB51F9"/>
    <w:rsid w:val="00DB54E2"/>
    <w:rsid w:val="00DB5AE7"/>
    <w:rsid w:val="00DB6534"/>
    <w:rsid w:val="00DB6588"/>
    <w:rsid w:val="00DB6711"/>
    <w:rsid w:val="00DC02A9"/>
    <w:rsid w:val="00DC0522"/>
    <w:rsid w:val="00DC07B2"/>
    <w:rsid w:val="00DC0813"/>
    <w:rsid w:val="00DC0840"/>
    <w:rsid w:val="00DC08A5"/>
    <w:rsid w:val="00DC09EF"/>
    <w:rsid w:val="00DC1054"/>
    <w:rsid w:val="00DC115C"/>
    <w:rsid w:val="00DC1453"/>
    <w:rsid w:val="00DC1842"/>
    <w:rsid w:val="00DC185F"/>
    <w:rsid w:val="00DC19D2"/>
    <w:rsid w:val="00DC246D"/>
    <w:rsid w:val="00DC35C8"/>
    <w:rsid w:val="00DC36F8"/>
    <w:rsid w:val="00DC3DB0"/>
    <w:rsid w:val="00DC400D"/>
    <w:rsid w:val="00DC418E"/>
    <w:rsid w:val="00DC4816"/>
    <w:rsid w:val="00DC4919"/>
    <w:rsid w:val="00DC4B3F"/>
    <w:rsid w:val="00DC50DB"/>
    <w:rsid w:val="00DC532E"/>
    <w:rsid w:val="00DC579C"/>
    <w:rsid w:val="00DC6061"/>
    <w:rsid w:val="00DC6189"/>
    <w:rsid w:val="00DC62FD"/>
    <w:rsid w:val="00DC699E"/>
    <w:rsid w:val="00DC7092"/>
    <w:rsid w:val="00DC72E4"/>
    <w:rsid w:val="00DC73AF"/>
    <w:rsid w:val="00DC7A26"/>
    <w:rsid w:val="00DC7DB5"/>
    <w:rsid w:val="00DC7EED"/>
    <w:rsid w:val="00DD0088"/>
    <w:rsid w:val="00DD0115"/>
    <w:rsid w:val="00DD0299"/>
    <w:rsid w:val="00DD0419"/>
    <w:rsid w:val="00DD06C9"/>
    <w:rsid w:val="00DD06D4"/>
    <w:rsid w:val="00DD0794"/>
    <w:rsid w:val="00DD17C3"/>
    <w:rsid w:val="00DD1871"/>
    <w:rsid w:val="00DD2FFA"/>
    <w:rsid w:val="00DD3371"/>
    <w:rsid w:val="00DD398A"/>
    <w:rsid w:val="00DD3AED"/>
    <w:rsid w:val="00DD3D59"/>
    <w:rsid w:val="00DD3FA1"/>
    <w:rsid w:val="00DD48F5"/>
    <w:rsid w:val="00DD49F9"/>
    <w:rsid w:val="00DD539D"/>
    <w:rsid w:val="00DD5911"/>
    <w:rsid w:val="00DD5C7E"/>
    <w:rsid w:val="00DD63A4"/>
    <w:rsid w:val="00DD6910"/>
    <w:rsid w:val="00DD7981"/>
    <w:rsid w:val="00DD7AA1"/>
    <w:rsid w:val="00DD7C89"/>
    <w:rsid w:val="00DD7E1A"/>
    <w:rsid w:val="00DD7E3F"/>
    <w:rsid w:val="00DE030D"/>
    <w:rsid w:val="00DE043F"/>
    <w:rsid w:val="00DE05B2"/>
    <w:rsid w:val="00DE07A5"/>
    <w:rsid w:val="00DE0CD0"/>
    <w:rsid w:val="00DE0FEE"/>
    <w:rsid w:val="00DE1EEC"/>
    <w:rsid w:val="00DE249D"/>
    <w:rsid w:val="00DE25B5"/>
    <w:rsid w:val="00DE2620"/>
    <w:rsid w:val="00DE297A"/>
    <w:rsid w:val="00DE380B"/>
    <w:rsid w:val="00DE3E4D"/>
    <w:rsid w:val="00DE45EE"/>
    <w:rsid w:val="00DE4BDB"/>
    <w:rsid w:val="00DE4C0C"/>
    <w:rsid w:val="00DE52B0"/>
    <w:rsid w:val="00DE5326"/>
    <w:rsid w:val="00DE5BB1"/>
    <w:rsid w:val="00DE615D"/>
    <w:rsid w:val="00DE75DD"/>
    <w:rsid w:val="00DE76ED"/>
    <w:rsid w:val="00DE7A1F"/>
    <w:rsid w:val="00DF010D"/>
    <w:rsid w:val="00DF1035"/>
    <w:rsid w:val="00DF110B"/>
    <w:rsid w:val="00DF171D"/>
    <w:rsid w:val="00DF19E6"/>
    <w:rsid w:val="00DF1EFC"/>
    <w:rsid w:val="00DF274B"/>
    <w:rsid w:val="00DF2B41"/>
    <w:rsid w:val="00DF32D4"/>
    <w:rsid w:val="00DF35B1"/>
    <w:rsid w:val="00DF37AC"/>
    <w:rsid w:val="00DF37FF"/>
    <w:rsid w:val="00DF3C4B"/>
    <w:rsid w:val="00DF4A15"/>
    <w:rsid w:val="00DF4E0A"/>
    <w:rsid w:val="00DF4E56"/>
    <w:rsid w:val="00DF528A"/>
    <w:rsid w:val="00DF5619"/>
    <w:rsid w:val="00DF56A5"/>
    <w:rsid w:val="00DF5A2B"/>
    <w:rsid w:val="00DF6643"/>
    <w:rsid w:val="00DF6764"/>
    <w:rsid w:val="00DF6DEB"/>
    <w:rsid w:val="00E019CA"/>
    <w:rsid w:val="00E01A71"/>
    <w:rsid w:val="00E02657"/>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A24"/>
    <w:rsid w:val="00E10FE1"/>
    <w:rsid w:val="00E115A7"/>
    <w:rsid w:val="00E115F1"/>
    <w:rsid w:val="00E11ABB"/>
    <w:rsid w:val="00E12612"/>
    <w:rsid w:val="00E12D1E"/>
    <w:rsid w:val="00E1342C"/>
    <w:rsid w:val="00E15170"/>
    <w:rsid w:val="00E1543D"/>
    <w:rsid w:val="00E15969"/>
    <w:rsid w:val="00E15C55"/>
    <w:rsid w:val="00E16259"/>
    <w:rsid w:val="00E162E3"/>
    <w:rsid w:val="00E168EB"/>
    <w:rsid w:val="00E16FF5"/>
    <w:rsid w:val="00E17759"/>
    <w:rsid w:val="00E17B5B"/>
    <w:rsid w:val="00E20115"/>
    <w:rsid w:val="00E2088B"/>
    <w:rsid w:val="00E20953"/>
    <w:rsid w:val="00E209D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702F"/>
    <w:rsid w:val="00E276E5"/>
    <w:rsid w:val="00E279F6"/>
    <w:rsid w:val="00E3051C"/>
    <w:rsid w:val="00E30699"/>
    <w:rsid w:val="00E3089D"/>
    <w:rsid w:val="00E31973"/>
    <w:rsid w:val="00E3272F"/>
    <w:rsid w:val="00E32B90"/>
    <w:rsid w:val="00E32D14"/>
    <w:rsid w:val="00E3310A"/>
    <w:rsid w:val="00E33666"/>
    <w:rsid w:val="00E34131"/>
    <w:rsid w:val="00E34AF8"/>
    <w:rsid w:val="00E34C52"/>
    <w:rsid w:val="00E34F45"/>
    <w:rsid w:val="00E35F21"/>
    <w:rsid w:val="00E36362"/>
    <w:rsid w:val="00E365B7"/>
    <w:rsid w:val="00E36830"/>
    <w:rsid w:val="00E3695D"/>
    <w:rsid w:val="00E3695E"/>
    <w:rsid w:val="00E36CF6"/>
    <w:rsid w:val="00E375C5"/>
    <w:rsid w:val="00E37870"/>
    <w:rsid w:val="00E37ADD"/>
    <w:rsid w:val="00E37D0B"/>
    <w:rsid w:val="00E37E72"/>
    <w:rsid w:val="00E37FCC"/>
    <w:rsid w:val="00E40B30"/>
    <w:rsid w:val="00E40D37"/>
    <w:rsid w:val="00E41130"/>
    <w:rsid w:val="00E4140B"/>
    <w:rsid w:val="00E415A5"/>
    <w:rsid w:val="00E4221F"/>
    <w:rsid w:val="00E4266C"/>
    <w:rsid w:val="00E4275E"/>
    <w:rsid w:val="00E43006"/>
    <w:rsid w:val="00E4325D"/>
    <w:rsid w:val="00E43489"/>
    <w:rsid w:val="00E439E9"/>
    <w:rsid w:val="00E43AFE"/>
    <w:rsid w:val="00E43DC9"/>
    <w:rsid w:val="00E44649"/>
    <w:rsid w:val="00E453B0"/>
    <w:rsid w:val="00E453FD"/>
    <w:rsid w:val="00E45418"/>
    <w:rsid w:val="00E45513"/>
    <w:rsid w:val="00E460CD"/>
    <w:rsid w:val="00E46607"/>
    <w:rsid w:val="00E46665"/>
    <w:rsid w:val="00E466A2"/>
    <w:rsid w:val="00E467D2"/>
    <w:rsid w:val="00E467F1"/>
    <w:rsid w:val="00E4694C"/>
    <w:rsid w:val="00E46BDE"/>
    <w:rsid w:val="00E47737"/>
    <w:rsid w:val="00E47FCC"/>
    <w:rsid w:val="00E50127"/>
    <w:rsid w:val="00E50130"/>
    <w:rsid w:val="00E508B4"/>
    <w:rsid w:val="00E50955"/>
    <w:rsid w:val="00E51041"/>
    <w:rsid w:val="00E51869"/>
    <w:rsid w:val="00E51A8D"/>
    <w:rsid w:val="00E51E3A"/>
    <w:rsid w:val="00E52A1C"/>
    <w:rsid w:val="00E53442"/>
    <w:rsid w:val="00E53C97"/>
    <w:rsid w:val="00E53D77"/>
    <w:rsid w:val="00E5454F"/>
    <w:rsid w:val="00E545A7"/>
    <w:rsid w:val="00E54A5A"/>
    <w:rsid w:val="00E54F73"/>
    <w:rsid w:val="00E56A44"/>
    <w:rsid w:val="00E56A80"/>
    <w:rsid w:val="00E574AA"/>
    <w:rsid w:val="00E576B3"/>
    <w:rsid w:val="00E6019C"/>
    <w:rsid w:val="00E603AE"/>
    <w:rsid w:val="00E60435"/>
    <w:rsid w:val="00E60926"/>
    <w:rsid w:val="00E61203"/>
    <w:rsid w:val="00E6152A"/>
    <w:rsid w:val="00E61887"/>
    <w:rsid w:val="00E62080"/>
    <w:rsid w:val="00E62109"/>
    <w:rsid w:val="00E621A4"/>
    <w:rsid w:val="00E62776"/>
    <w:rsid w:val="00E627C2"/>
    <w:rsid w:val="00E62E35"/>
    <w:rsid w:val="00E63B08"/>
    <w:rsid w:val="00E63B1D"/>
    <w:rsid w:val="00E64CEA"/>
    <w:rsid w:val="00E65451"/>
    <w:rsid w:val="00E65B2B"/>
    <w:rsid w:val="00E65E2D"/>
    <w:rsid w:val="00E66413"/>
    <w:rsid w:val="00E66C5F"/>
    <w:rsid w:val="00E66D19"/>
    <w:rsid w:val="00E66FEB"/>
    <w:rsid w:val="00E6725B"/>
    <w:rsid w:val="00E6788C"/>
    <w:rsid w:val="00E67F95"/>
    <w:rsid w:val="00E70532"/>
    <w:rsid w:val="00E70A2A"/>
    <w:rsid w:val="00E7108F"/>
    <w:rsid w:val="00E7111A"/>
    <w:rsid w:val="00E7191C"/>
    <w:rsid w:val="00E71A73"/>
    <w:rsid w:val="00E71D98"/>
    <w:rsid w:val="00E725B5"/>
    <w:rsid w:val="00E72FBB"/>
    <w:rsid w:val="00E73013"/>
    <w:rsid w:val="00E7310E"/>
    <w:rsid w:val="00E74E38"/>
    <w:rsid w:val="00E75351"/>
    <w:rsid w:val="00E75745"/>
    <w:rsid w:val="00E757CC"/>
    <w:rsid w:val="00E75B03"/>
    <w:rsid w:val="00E75D54"/>
    <w:rsid w:val="00E7601B"/>
    <w:rsid w:val="00E76138"/>
    <w:rsid w:val="00E76889"/>
    <w:rsid w:val="00E771C8"/>
    <w:rsid w:val="00E77447"/>
    <w:rsid w:val="00E77B1C"/>
    <w:rsid w:val="00E77E85"/>
    <w:rsid w:val="00E77F46"/>
    <w:rsid w:val="00E80045"/>
    <w:rsid w:val="00E8074D"/>
    <w:rsid w:val="00E81A3C"/>
    <w:rsid w:val="00E82534"/>
    <w:rsid w:val="00E82C0C"/>
    <w:rsid w:val="00E82C12"/>
    <w:rsid w:val="00E84759"/>
    <w:rsid w:val="00E84BF1"/>
    <w:rsid w:val="00E84C1B"/>
    <w:rsid w:val="00E84C95"/>
    <w:rsid w:val="00E84D61"/>
    <w:rsid w:val="00E850C9"/>
    <w:rsid w:val="00E850FC"/>
    <w:rsid w:val="00E85375"/>
    <w:rsid w:val="00E85B9F"/>
    <w:rsid w:val="00E85D85"/>
    <w:rsid w:val="00E862BB"/>
    <w:rsid w:val="00E864E1"/>
    <w:rsid w:val="00E90067"/>
    <w:rsid w:val="00E9116A"/>
    <w:rsid w:val="00E9139E"/>
    <w:rsid w:val="00E913B1"/>
    <w:rsid w:val="00E92332"/>
    <w:rsid w:val="00E923F2"/>
    <w:rsid w:val="00E92CE0"/>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4C89"/>
    <w:rsid w:val="00EA512A"/>
    <w:rsid w:val="00EA525E"/>
    <w:rsid w:val="00EA5274"/>
    <w:rsid w:val="00EA62D1"/>
    <w:rsid w:val="00EA6FC2"/>
    <w:rsid w:val="00EA7AD2"/>
    <w:rsid w:val="00EB00C1"/>
    <w:rsid w:val="00EB02C2"/>
    <w:rsid w:val="00EB03CB"/>
    <w:rsid w:val="00EB0455"/>
    <w:rsid w:val="00EB06DB"/>
    <w:rsid w:val="00EB1184"/>
    <w:rsid w:val="00EB14D9"/>
    <w:rsid w:val="00EB1572"/>
    <w:rsid w:val="00EB1CC0"/>
    <w:rsid w:val="00EB2156"/>
    <w:rsid w:val="00EB332D"/>
    <w:rsid w:val="00EB37BF"/>
    <w:rsid w:val="00EB4184"/>
    <w:rsid w:val="00EB4A87"/>
    <w:rsid w:val="00EB5839"/>
    <w:rsid w:val="00EB593A"/>
    <w:rsid w:val="00EB67EC"/>
    <w:rsid w:val="00EB6C8F"/>
    <w:rsid w:val="00EB6E93"/>
    <w:rsid w:val="00EB7214"/>
    <w:rsid w:val="00EB79B8"/>
    <w:rsid w:val="00EB7BB9"/>
    <w:rsid w:val="00EC0559"/>
    <w:rsid w:val="00EC0971"/>
    <w:rsid w:val="00EC0DBF"/>
    <w:rsid w:val="00EC0F10"/>
    <w:rsid w:val="00EC1016"/>
    <w:rsid w:val="00EC10FF"/>
    <w:rsid w:val="00EC1C90"/>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62"/>
    <w:rsid w:val="00ED0EDF"/>
    <w:rsid w:val="00ED179B"/>
    <w:rsid w:val="00ED187B"/>
    <w:rsid w:val="00ED1C63"/>
    <w:rsid w:val="00ED2590"/>
    <w:rsid w:val="00ED2A6B"/>
    <w:rsid w:val="00ED3326"/>
    <w:rsid w:val="00ED3380"/>
    <w:rsid w:val="00ED3459"/>
    <w:rsid w:val="00ED36B1"/>
    <w:rsid w:val="00ED3A5B"/>
    <w:rsid w:val="00ED4687"/>
    <w:rsid w:val="00ED4769"/>
    <w:rsid w:val="00ED4C83"/>
    <w:rsid w:val="00ED529C"/>
    <w:rsid w:val="00ED5586"/>
    <w:rsid w:val="00ED57D2"/>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2C95"/>
    <w:rsid w:val="00EE304A"/>
    <w:rsid w:val="00EE335B"/>
    <w:rsid w:val="00EE3537"/>
    <w:rsid w:val="00EE37C6"/>
    <w:rsid w:val="00EE3D78"/>
    <w:rsid w:val="00EE3E9A"/>
    <w:rsid w:val="00EE40AC"/>
    <w:rsid w:val="00EE40C6"/>
    <w:rsid w:val="00EE4325"/>
    <w:rsid w:val="00EE452C"/>
    <w:rsid w:val="00EE4628"/>
    <w:rsid w:val="00EE4790"/>
    <w:rsid w:val="00EE525F"/>
    <w:rsid w:val="00EE5379"/>
    <w:rsid w:val="00EE5F47"/>
    <w:rsid w:val="00EE69F0"/>
    <w:rsid w:val="00EE6BBD"/>
    <w:rsid w:val="00EE7787"/>
    <w:rsid w:val="00EE7954"/>
    <w:rsid w:val="00EF08E9"/>
    <w:rsid w:val="00EF1B2F"/>
    <w:rsid w:val="00EF2485"/>
    <w:rsid w:val="00EF25AF"/>
    <w:rsid w:val="00EF355B"/>
    <w:rsid w:val="00EF3F61"/>
    <w:rsid w:val="00EF407A"/>
    <w:rsid w:val="00EF4367"/>
    <w:rsid w:val="00EF451D"/>
    <w:rsid w:val="00EF487E"/>
    <w:rsid w:val="00EF4DDF"/>
    <w:rsid w:val="00EF5947"/>
    <w:rsid w:val="00EF5AFC"/>
    <w:rsid w:val="00EF5E27"/>
    <w:rsid w:val="00EF607A"/>
    <w:rsid w:val="00EF63FA"/>
    <w:rsid w:val="00EF647D"/>
    <w:rsid w:val="00EF64CE"/>
    <w:rsid w:val="00EF6891"/>
    <w:rsid w:val="00EF6EF7"/>
    <w:rsid w:val="00EF7380"/>
    <w:rsid w:val="00EF77EE"/>
    <w:rsid w:val="00EF7BD2"/>
    <w:rsid w:val="00EF7E45"/>
    <w:rsid w:val="00F00367"/>
    <w:rsid w:val="00F009AC"/>
    <w:rsid w:val="00F016E7"/>
    <w:rsid w:val="00F01956"/>
    <w:rsid w:val="00F02013"/>
    <w:rsid w:val="00F02430"/>
    <w:rsid w:val="00F02457"/>
    <w:rsid w:val="00F02C0D"/>
    <w:rsid w:val="00F02DA6"/>
    <w:rsid w:val="00F03BC3"/>
    <w:rsid w:val="00F04340"/>
    <w:rsid w:val="00F044A9"/>
    <w:rsid w:val="00F04BFE"/>
    <w:rsid w:val="00F04C69"/>
    <w:rsid w:val="00F0541A"/>
    <w:rsid w:val="00F05422"/>
    <w:rsid w:val="00F05756"/>
    <w:rsid w:val="00F05761"/>
    <w:rsid w:val="00F057A8"/>
    <w:rsid w:val="00F057DF"/>
    <w:rsid w:val="00F05A51"/>
    <w:rsid w:val="00F05C94"/>
    <w:rsid w:val="00F060CC"/>
    <w:rsid w:val="00F06171"/>
    <w:rsid w:val="00F063D8"/>
    <w:rsid w:val="00F06550"/>
    <w:rsid w:val="00F07954"/>
    <w:rsid w:val="00F07E73"/>
    <w:rsid w:val="00F07F3C"/>
    <w:rsid w:val="00F10FE7"/>
    <w:rsid w:val="00F11431"/>
    <w:rsid w:val="00F116C6"/>
    <w:rsid w:val="00F117B3"/>
    <w:rsid w:val="00F11CA8"/>
    <w:rsid w:val="00F11E7F"/>
    <w:rsid w:val="00F12503"/>
    <w:rsid w:val="00F128CD"/>
    <w:rsid w:val="00F12DB0"/>
    <w:rsid w:val="00F12F6C"/>
    <w:rsid w:val="00F13C84"/>
    <w:rsid w:val="00F1427B"/>
    <w:rsid w:val="00F144EC"/>
    <w:rsid w:val="00F14549"/>
    <w:rsid w:val="00F14EDA"/>
    <w:rsid w:val="00F15909"/>
    <w:rsid w:val="00F15D4D"/>
    <w:rsid w:val="00F15FBD"/>
    <w:rsid w:val="00F15FD1"/>
    <w:rsid w:val="00F160E7"/>
    <w:rsid w:val="00F1610D"/>
    <w:rsid w:val="00F173A5"/>
    <w:rsid w:val="00F174F6"/>
    <w:rsid w:val="00F17665"/>
    <w:rsid w:val="00F1785C"/>
    <w:rsid w:val="00F17FC8"/>
    <w:rsid w:val="00F20BC5"/>
    <w:rsid w:val="00F214E9"/>
    <w:rsid w:val="00F21C0F"/>
    <w:rsid w:val="00F22037"/>
    <w:rsid w:val="00F2264C"/>
    <w:rsid w:val="00F22706"/>
    <w:rsid w:val="00F2276C"/>
    <w:rsid w:val="00F2294E"/>
    <w:rsid w:val="00F23609"/>
    <w:rsid w:val="00F2376B"/>
    <w:rsid w:val="00F245EA"/>
    <w:rsid w:val="00F2465B"/>
    <w:rsid w:val="00F24C01"/>
    <w:rsid w:val="00F24E2B"/>
    <w:rsid w:val="00F251FD"/>
    <w:rsid w:val="00F253AF"/>
    <w:rsid w:val="00F2556B"/>
    <w:rsid w:val="00F255E8"/>
    <w:rsid w:val="00F257C5"/>
    <w:rsid w:val="00F25870"/>
    <w:rsid w:val="00F25C83"/>
    <w:rsid w:val="00F25ECE"/>
    <w:rsid w:val="00F2606E"/>
    <w:rsid w:val="00F26250"/>
    <w:rsid w:val="00F265B9"/>
    <w:rsid w:val="00F26E2B"/>
    <w:rsid w:val="00F274D7"/>
    <w:rsid w:val="00F27B2F"/>
    <w:rsid w:val="00F27C1D"/>
    <w:rsid w:val="00F27CAD"/>
    <w:rsid w:val="00F27E93"/>
    <w:rsid w:val="00F30760"/>
    <w:rsid w:val="00F31644"/>
    <w:rsid w:val="00F31898"/>
    <w:rsid w:val="00F31F4C"/>
    <w:rsid w:val="00F32129"/>
    <w:rsid w:val="00F32190"/>
    <w:rsid w:val="00F321E8"/>
    <w:rsid w:val="00F3226F"/>
    <w:rsid w:val="00F324B5"/>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378B2"/>
    <w:rsid w:val="00F40547"/>
    <w:rsid w:val="00F406F2"/>
    <w:rsid w:val="00F40A46"/>
    <w:rsid w:val="00F4158D"/>
    <w:rsid w:val="00F41884"/>
    <w:rsid w:val="00F419C3"/>
    <w:rsid w:val="00F41E03"/>
    <w:rsid w:val="00F41E10"/>
    <w:rsid w:val="00F42922"/>
    <w:rsid w:val="00F42B03"/>
    <w:rsid w:val="00F42DB2"/>
    <w:rsid w:val="00F42EC9"/>
    <w:rsid w:val="00F4330D"/>
    <w:rsid w:val="00F443B3"/>
    <w:rsid w:val="00F44C28"/>
    <w:rsid w:val="00F44C2B"/>
    <w:rsid w:val="00F44CCD"/>
    <w:rsid w:val="00F4535F"/>
    <w:rsid w:val="00F45B16"/>
    <w:rsid w:val="00F46180"/>
    <w:rsid w:val="00F468BC"/>
    <w:rsid w:val="00F474A9"/>
    <w:rsid w:val="00F47807"/>
    <w:rsid w:val="00F47C52"/>
    <w:rsid w:val="00F47CDB"/>
    <w:rsid w:val="00F50223"/>
    <w:rsid w:val="00F50393"/>
    <w:rsid w:val="00F504BC"/>
    <w:rsid w:val="00F504DF"/>
    <w:rsid w:val="00F505D0"/>
    <w:rsid w:val="00F50C48"/>
    <w:rsid w:val="00F510C0"/>
    <w:rsid w:val="00F51214"/>
    <w:rsid w:val="00F51C6A"/>
    <w:rsid w:val="00F529C7"/>
    <w:rsid w:val="00F529C9"/>
    <w:rsid w:val="00F52F6F"/>
    <w:rsid w:val="00F53559"/>
    <w:rsid w:val="00F53722"/>
    <w:rsid w:val="00F53CD1"/>
    <w:rsid w:val="00F54790"/>
    <w:rsid w:val="00F555CF"/>
    <w:rsid w:val="00F55823"/>
    <w:rsid w:val="00F571E3"/>
    <w:rsid w:val="00F578EC"/>
    <w:rsid w:val="00F57B88"/>
    <w:rsid w:val="00F57C60"/>
    <w:rsid w:val="00F60316"/>
    <w:rsid w:val="00F60324"/>
    <w:rsid w:val="00F60392"/>
    <w:rsid w:val="00F60553"/>
    <w:rsid w:val="00F60641"/>
    <w:rsid w:val="00F60F0B"/>
    <w:rsid w:val="00F61943"/>
    <w:rsid w:val="00F61E94"/>
    <w:rsid w:val="00F62924"/>
    <w:rsid w:val="00F63C24"/>
    <w:rsid w:val="00F64034"/>
    <w:rsid w:val="00F64A68"/>
    <w:rsid w:val="00F64C06"/>
    <w:rsid w:val="00F6523D"/>
    <w:rsid w:val="00F658F5"/>
    <w:rsid w:val="00F65CA0"/>
    <w:rsid w:val="00F67DF0"/>
    <w:rsid w:val="00F7026D"/>
    <w:rsid w:val="00F702C5"/>
    <w:rsid w:val="00F706B2"/>
    <w:rsid w:val="00F7093A"/>
    <w:rsid w:val="00F70A2C"/>
    <w:rsid w:val="00F71146"/>
    <w:rsid w:val="00F7208C"/>
    <w:rsid w:val="00F721E9"/>
    <w:rsid w:val="00F72494"/>
    <w:rsid w:val="00F724DE"/>
    <w:rsid w:val="00F726E1"/>
    <w:rsid w:val="00F72BAB"/>
    <w:rsid w:val="00F73176"/>
    <w:rsid w:val="00F735A0"/>
    <w:rsid w:val="00F73E8A"/>
    <w:rsid w:val="00F741B0"/>
    <w:rsid w:val="00F749C0"/>
    <w:rsid w:val="00F758EF"/>
    <w:rsid w:val="00F75A79"/>
    <w:rsid w:val="00F7641F"/>
    <w:rsid w:val="00F7664D"/>
    <w:rsid w:val="00F76A50"/>
    <w:rsid w:val="00F80675"/>
    <w:rsid w:val="00F807FA"/>
    <w:rsid w:val="00F817D3"/>
    <w:rsid w:val="00F818CC"/>
    <w:rsid w:val="00F818E0"/>
    <w:rsid w:val="00F82392"/>
    <w:rsid w:val="00F8284B"/>
    <w:rsid w:val="00F839C8"/>
    <w:rsid w:val="00F83AA6"/>
    <w:rsid w:val="00F83BDB"/>
    <w:rsid w:val="00F8456D"/>
    <w:rsid w:val="00F84599"/>
    <w:rsid w:val="00F84BB4"/>
    <w:rsid w:val="00F859DB"/>
    <w:rsid w:val="00F86252"/>
    <w:rsid w:val="00F86525"/>
    <w:rsid w:val="00F86D80"/>
    <w:rsid w:val="00F87A17"/>
    <w:rsid w:val="00F87CE2"/>
    <w:rsid w:val="00F87E0C"/>
    <w:rsid w:val="00F91239"/>
    <w:rsid w:val="00F9148C"/>
    <w:rsid w:val="00F918C7"/>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155"/>
    <w:rsid w:val="00FA0B04"/>
    <w:rsid w:val="00FA0C4D"/>
    <w:rsid w:val="00FA11AD"/>
    <w:rsid w:val="00FA12CF"/>
    <w:rsid w:val="00FA1492"/>
    <w:rsid w:val="00FA1C3F"/>
    <w:rsid w:val="00FA1D4F"/>
    <w:rsid w:val="00FA1E27"/>
    <w:rsid w:val="00FA217F"/>
    <w:rsid w:val="00FA24FD"/>
    <w:rsid w:val="00FA2B16"/>
    <w:rsid w:val="00FA2C4E"/>
    <w:rsid w:val="00FA2D28"/>
    <w:rsid w:val="00FA2F57"/>
    <w:rsid w:val="00FA3256"/>
    <w:rsid w:val="00FA3320"/>
    <w:rsid w:val="00FA3A91"/>
    <w:rsid w:val="00FA44E0"/>
    <w:rsid w:val="00FA48ED"/>
    <w:rsid w:val="00FA54B9"/>
    <w:rsid w:val="00FA54EE"/>
    <w:rsid w:val="00FA5F09"/>
    <w:rsid w:val="00FA6101"/>
    <w:rsid w:val="00FA6388"/>
    <w:rsid w:val="00FA6F7C"/>
    <w:rsid w:val="00FB0352"/>
    <w:rsid w:val="00FB0358"/>
    <w:rsid w:val="00FB0612"/>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5EB8"/>
    <w:rsid w:val="00FB659D"/>
    <w:rsid w:val="00FB6A54"/>
    <w:rsid w:val="00FB6AA3"/>
    <w:rsid w:val="00FB734D"/>
    <w:rsid w:val="00FB74DE"/>
    <w:rsid w:val="00FB7745"/>
    <w:rsid w:val="00FB7A56"/>
    <w:rsid w:val="00FB7D03"/>
    <w:rsid w:val="00FB7FC7"/>
    <w:rsid w:val="00FB7FEC"/>
    <w:rsid w:val="00FC0105"/>
    <w:rsid w:val="00FC036D"/>
    <w:rsid w:val="00FC0A0E"/>
    <w:rsid w:val="00FC0B68"/>
    <w:rsid w:val="00FC0FC2"/>
    <w:rsid w:val="00FC14ED"/>
    <w:rsid w:val="00FC1D19"/>
    <w:rsid w:val="00FC1DD7"/>
    <w:rsid w:val="00FC1FA2"/>
    <w:rsid w:val="00FC222E"/>
    <w:rsid w:val="00FC2832"/>
    <w:rsid w:val="00FC2946"/>
    <w:rsid w:val="00FC2A40"/>
    <w:rsid w:val="00FC2D83"/>
    <w:rsid w:val="00FC2FDB"/>
    <w:rsid w:val="00FC345A"/>
    <w:rsid w:val="00FC34C0"/>
    <w:rsid w:val="00FC418F"/>
    <w:rsid w:val="00FC4BB4"/>
    <w:rsid w:val="00FC4ECE"/>
    <w:rsid w:val="00FC50FC"/>
    <w:rsid w:val="00FC52E3"/>
    <w:rsid w:val="00FC5551"/>
    <w:rsid w:val="00FC55D6"/>
    <w:rsid w:val="00FC5695"/>
    <w:rsid w:val="00FC58B6"/>
    <w:rsid w:val="00FC59C8"/>
    <w:rsid w:val="00FC5B8B"/>
    <w:rsid w:val="00FC62CE"/>
    <w:rsid w:val="00FC791D"/>
    <w:rsid w:val="00FC7B95"/>
    <w:rsid w:val="00FD08AF"/>
    <w:rsid w:val="00FD10FA"/>
    <w:rsid w:val="00FD1AEB"/>
    <w:rsid w:val="00FD1D99"/>
    <w:rsid w:val="00FD2E03"/>
    <w:rsid w:val="00FD324A"/>
    <w:rsid w:val="00FD35F5"/>
    <w:rsid w:val="00FD391F"/>
    <w:rsid w:val="00FD4559"/>
    <w:rsid w:val="00FD4573"/>
    <w:rsid w:val="00FD4D7A"/>
    <w:rsid w:val="00FD5247"/>
    <w:rsid w:val="00FD596D"/>
    <w:rsid w:val="00FD6CC6"/>
    <w:rsid w:val="00FD6D69"/>
    <w:rsid w:val="00FD6DE9"/>
    <w:rsid w:val="00FD70C7"/>
    <w:rsid w:val="00FD7277"/>
    <w:rsid w:val="00FD743B"/>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CE7"/>
    <w:rsid w:val="00FF1DA9"/>
    <w:rsid w:val="00FF2666"/>
    <w:rsid w:val="00FF2AA9"/>
    <w:rsid w:val="00FF312A"/>
    <w:rsid w:val="00FF312D"/>
    <w:rsid w:val="00FF36BF"/>
    <w:rsid w:val="00FF3A71"/>
    <w:rsid w:val="00FF40F5"/>
    <w:rsid w:val="00FF4389"/>
    <w:rsid w:val="00FF51C7"/>
    <w:rsid w:val="00FF580C"/>
    <w:rsid w:val="00FF59B6"/>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07043"/>
  <w15:docId w15:val="{B7124A6E-2D64-4057-A0B3-C1D6F1E5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281196"/>
    <w:pPr>
      <w:keepLines w:val="0"/>
      <w:numPr>
        <w:numId w:val="15"/>
      </w:numPr>
      <w:tabs>
        <w:tab w:val="clear" w:pos="502"/>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202129"/>
    <w:pPr>
      <w:numPr>
        <w:ilvl w:val="2"/>
      </w:numPr>
      <w:tabs>
        <w:tab w:val="clear" w:pos="426"/>
        <w:tab w:val="clear" w:pos="1004"/>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Paragraphe12"/>
    <w:link w:val="Titre5Car"/>
    <w:qFormat/>
    <w:rsid w:val="00E10FE1"/>
    <w:pPr>
      <w:keepNext/>
      <w:keepLines/>
      <w:numPr>
        <w:numId w:val="19"/>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81196"/>
    <w:rPr>
      <w:rFonts w:ascii="Arial Narrow" w:hAnsi="Arial Narrow"/>
      <w:b/>
      <w:caps/>
      <w:sz w:val="24"/>
      <w:szCs w:val="24"/>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202129"/>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10FE1"/>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C048E1"/>
    <w:pPr>
      <w:tabs>
        <w:tab w:val="center" w:pos="4536"/>
        <w:tab w:val="right" w:pos="9072"/>
      </w:tabs>
    </w:pPr>
    <w:rPr>
      <w:sz w:val="20"/>
    </w:rPr>
  </w:style>
  <w:style w:type="character" w:customStyle="1" w:styleId="PieddepageCar">
    <w:name w:val="Pied de page Car"/>
    <w:link w:val="Pieddepage"/>
    <w:uiPriority w:val="99"/>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A15189"/>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A15189"/>
    <w:rPr>
      <w:rFonts w:ascii="Arial Narrow" w:hAnsi="Arial Narrow"/>
      <w:b/>
      <w:bCs/>
      <w:caps/>
      <w:noProof/>
      <w:kern w:val="28"/>
      <w:sz w:val="28"/>
      <w:szCs w:val="28"/>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B43149"/>
    <w:pPr>
      <w:spacing w:before="0"/>
      <w:ind w:left="357"/>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7"/>
      </w:numPr>
      <w:spacing w:before="60"/>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49190B"/>
    <w:pPr>
      <w:numPr>
        <w:numId w:val="16"/>
      </w:numPr>
      <w:tabs>
        <w:tab w:val="left" w:pos="426"/>
      </w:tabs>
      <w:spacing w:before="240"/>
      <w:ind w:left="426" w:hanging="284"/>
      <w:jc w:val="both"/>
    </w:pPr>
    <w:rPr>
      <w:rFonts w:ascii="Arial Narrow" w:eastAsia="Calibri"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numbering" w:customStyle="1" w:styleId="WW8Num412">
    <w:name w:val="WW8Num412"/>
    <w:rsid w:val="002C50AE"/>
  </w:style>
  <w:style w:type="paragraph" w:customStyle="1" w:styleId="listepuces1esp12">
    <w:name w:val="liste à puces 1 esp 12"/>
    <w:basedOn w:val="Normal"/>
    <w:autoRedefine/>
    <w:qFormat/>
    <w:rsid w:val="00940294"/>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8F694E"/>
    <w:pPr>
      <w:tabs>
        <w:tab w:val="clear" w:pos="426"/>
        <w:tab w:val="left" w:pos="567"/>
      </w:tabs>
      <w:spacing w:before="120"/>
      <w:ind w:left="720" w:hanging="360"/>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Documents\Mod&#232;les%20Office%20personnalis&#233;s\modele%20cc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ccl2</Template>
  <TotalTime>6</TotalTime>
  <Pages>6</Pages>
  <Words>3156</Words>
  <Characters>17364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20480</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dc:creator>
  <cp:lastModifiedBy>Joseph AUVINET</cp:lastModifiedBy>
  <cp:revision>5</cp:revision>
  <cp:lastPrinted>2024-03-15T18:09:00Z</cp:lastPrinted>
  <dcterms:created xsi:type="dcterms:W3CDTF">2024-03-15T18:04:00Z</dcterms:created>
  <dcterms:modified xsi:type="dcterms:W3CDTF">2025-04-07T07:24:00Z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