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85571" w14:textId="045B23C9" w:rsidR="00E074CD" w:rsidRPr="00E074CD" w:rsidRDefault="00E074CD" w:rsidP="00E074CD">
      <w:pPr>
        <w:spacing w:before="0"/>
        <w:rPr>
          <w:szCs w:val="24"/>
          <w:lang w:eastAsia="fr-FR"/>
        </w:rPr>
      </w:pPr>
      <w:r w:rsidRPr="00E074CD">
        <w:rPr>
          <w:szCs w:val="24"/>
          <w:lang w:eastAsia="fr-FR"/>
        </w:rPr>
        <w:t>Madame GAVA Sophie</w:t>
      </w:r>
    </w:p>
    <w:p w14:paraId="08A2BDE6" w14:textId="37788034" w:rsidR="00E074CD" w:rsidRPr="00E074CD" w:rsidRDefault="00E074CD" w:rsidP="00E074CD">
      <w:pPr>
        <w:spacing w:before="0"/>
        <w:rPr>
          <w:szCs w:val="24"/>
          <w:lang w:eastAsia="fr-FR"/>
        </w:rPr>
      </w:pPr>
      <w:r w:rsidRPr="00E074CD">
        <w:rPr>
          <w:szCs w:val="24"/>
          <w:lang w:eastAsia="fr-FR"/>
        </w:rPr>
        <w:t>7 rue KLEBER</w:t>
      </w:r>
    </w:p>
    <w:p w14:paraId="665BDEF8" w14:textId="77777777" w:rsidR="00E074CD" w:rsidRPr="00E074CD" w:rsidRDefault="00E074CD" w:rsidP="00E074CD">
      <w:pPr>
        <w:spacing w:before="0"/>
        <w:rPr>
          <w:b/>
          <w:szCs w:val="24"/>
          <w:lang w:eastAsia="fr-FR"/>
        </w:rPr>
      </w:pPr>
      <w:r w:rsidRPr="00E074CD">
        <w:rPr>
          <w:szCs w:val="24"/>
          <w:lang w:eastAsia="fr-FR"/>
        </w:rPr>
        <w:t>10000 TROYES</w:t>
      </w:r>
    </w:p>
    <w:p w14:paraId="6D85B5B2" w14:textId="77777777" w:rsidR="00E074CD" w:rsidRPr="00E074CD" w:rsidRDefault="00E074CD" w:rsidP="00E074CD">
      <w:pPr>
        <w:spacing w:before="0"/>
        <w:rPr>
          <w:color w:val="000000"/>
          <w:szCs w:val="24"/>
          <w:lang w:eastAsia="fr-FR"/>
        </w:rPr>
      </w:pPr>
      <w:r w:rsidRPr="00E074CD">
        <w:rPr>
          <w:color w:val="000000"/>
          <w:szCs w:val="24"/>
          <w:lang w:eastAsia="fr-FR"/>
        </w:rPr>
        <w:t>06 07 59 34 80</w:t>
      </w:r>
    </w:p>
    <w:p w14:paraId="3D985331" w14:textId="77777777" w:rsidR="00E074CD" w:rsidRPr="00E074CD" w:rsidRDefault="00E074CD" w:rsidP="00E074CD">
      <w:pPr>
        <w:spacing w:before="0"/>
        <w:jc w:val="both"/>
        <w:rPr>
          <w:color w:val="000000"/>
          <w:szCs w:val="24"/>
          <w:lang w:eastAsia="fr-FR"/>
        </w:rPr>
      </w:pPr>
      <w:r w:rsidRPr="00E074CD">
        <w:rPr>
          <w:color w:val="000000"/>
          <w:szCs w:val="24"/>
          <w:lang w:eastAsia="fr-FR"/>
        </w:rPr>
        <w:t>sophie.gava@wanadoo.fr</w:t>
      </w:r>
    </w:p>
    <w:p w14:paraId="6F8555D4" w14:textId="05602980" w:rsidR="00D466F2" w:rsidRDefault="00E074CD" w:rsidP="00E074CD">
      <w:pPr>
        <w:spacing w:before="80"/>
        <w:ind w:firstLine="3969"/>
        <w:rPr>
          <w:rFonts w:eastAsia="Calibri"/>
          <w:szCs w:val="24"/>
        </w:rPr>
      </w:pPr>
      <w:r>
        <w:rPr>
          <w:rFonts w:eastAsia="Calibri"/>
          <w:szCs w:val="24"/>
        </w:rPr>
        <w:t>Cour de cassation</w:t>
      </w:r>
    </w:p>
    <w:p w14:paraId="5524CC25" w14:textId="77B9904F" w:rsidR="00E074CD" w:rsidRPr="00E074CD" w:rsidRDefault="00E074CD" w:rsidP="00A50D96">
      <w:pPr>
        <w:spacing w:before="80"/>
        <w:ind w:right="-851" w:firstLine="3969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 xml:space="preserve">Service </w:t>
      </w:r>
      <w:r w:rsidR="008246CF">
        <w:rPr>
          <w:rFonts w:eastAsia="Calibri"/>
          <w:szCs w:val="24"/>
        </w:rPr>
        <w:t>chargé de la délivrance des certificats</w:t>
      </w:r>
      <w:r>
        <w:rPr>
          <w:rFonts w:eastAsia="Calibri"/>
          <w:szCs w:val="24"/>
        </w:rPr>
        <w:t xml:space="preserve"> de non-pourvoi</w:t>
      </w:r>
    </w:p>
    <w:p w14:paraId="3C2D990E" w14:textId="77777777" w:rsidR="008246CF" w:rsidRDefault="008246CF" w:rsidP="00E074CD">
      <w:pPr>
        <w:spacing w:before="80"/>
        <w:ind w:firstLine="3969"/>
        <w:rPr>
          <w:rFonts w:eastAsia="Calibri"/>
          <w:szCs w:val="24"/>
        </w:rPr>
      </w:pPr>
      <w:r>
        <w:rPr>
          <w:rFonts w:eastAsia="Calibri"/>
          <w:szCs w:val="24"/>
        </w:rPr>
        <w:t>5 quai de l’Horloge</w:t>
      </w:r>
    </w:p>
    <w:p w14:paraId="693A8852" w14:textId="4D64CC7D" w:rsidR="00D466F2" w:rsidRDefault="00E074CD" w:rsidP="00E074CD">
      <w:pPr>
        <w:spacing w:before="80"/>
        <w:ind w:firstLine="3969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TSA </w:t>
      </w:r>
      <w:r w:rsidR="008246CF">
        <w:rPr>
          <w:rFonts w:eastAsia="Calibri"/>
          <w:szCs w:val="24"/>
        </w:rPr>
        <w:t>70660</w:t>
      </w:r>
    </w:p>
    <w:p w14:paraId="2F05B4FF" w14:textId="0CA36EFC" w:rsidR="008246CF" w:rsidRDefault="008246CF" w:rsidP="00E074CD">
      <w:pPr>
        <w:spacing w:before="80"/>
        <w:ind w:firstLine="3969"/>
        <w:rPr>
          <w:rFonts w:eastAsia="Calibri"/>
          <w:szCs w:val="24"/>
        </w:rPr>
      </w:pPr>
      <w:r>
        <w:rPr>
          <w:rFonts w:eastAsia="Calibri"/>
          <w:szCs w:val="24"/>
        </w:rPr>
        <w:t>75055 PARIS CEDEX 01</w:t>
      </w:r>
    </w:p>
    <w:p w14:paraId="4B9B8B23" w14:textId="77777777" w:rsidR="008246CF" w:rsidRDefault="008246CF" w:rsidP="008246CF">
      <w:pPr>
        <w:spacing w:before="80"/>
        <w:ind w:firstLine="3969"/>
        <w:rPr>
          <w:rFonts w:eastAsia="Calibri"/>
          <w:szCs w:val="24"/>
        </w:rPr>
      </w:pPr>
    </w:p>
    <w:p w14:paraId="7EA8015D" w14:textId="77777777" w:rsidR="008246CF" w:rsidRDefault="008246CF" w:rsidP="008246CF">
      <w:pPr>
        <w:spacing w:before="80"/>
        <w:rPr>
          <w:rFonts w:eastAsia="Calibri"/>
          <w:szCs w:val="24"/>
        </w:rPr>
      </w:pPr>
    </w:p>
    <w:p w14:paraId="74E57DBB" w14:textId="4F61530F" w:rsidR="008246CF" w:rsidRDefault="008246CF" w:rsidP="008246CF">
      <w:pPr>
        <w:spacing w:before="80"/>
        <w:rPr>
          <w:rFonts w:eastAsia="Calibri"/>
          <w:szCs w:val="24"/>
        </w:rPr>
      </w:pPr>
      <w:r>
        <w:rPr>
          <w:rFonts w:eastAsia="Calibri"/>
          <w:szCs w:val="24"/>
        </w:rPr>
        <w:t>Objet : Demande d’un certificat de non-pourvoi</w:t>
      </w:r>
    </w:p>
    <w:p w14:paraId="63BC5185" w14:textId="1D716E31" w:rsidR="000811BA" w:rsidRDefault="000811BA" w:rsidP="008246CF">
      <w:pPr>
        <w:spacing w:before="80"/>
        <w:rPr>
          <w:rFonts w:eastAsia="Calibri"/>
          <w:szCs w:val="24"/>
        </w:rPr>
      </w:pPr>
      <w:r>
        <w:rPr>
          <w:rFonts w:eastAsia="Calibri"/>
          <w:szCs w:val="24"/>
        </w:rPr>
        <w:tab/>
        <w:t>Demande formée par la personne intéressée</w:t>
      </w:r>
    </w:p>
    <w:p w14:paraId="239D1D14" w14:textId="1BAF5BE2" w:rsidR="000811BA" w:rsidRDefault="000811BA" w:rsidP="008246CF">
      <w:pPr>
        <w:spacing w:before="80"/>
        <w:rPr>
          <w:rFonts w:eastAsia="Calibri"/>
          <w:szCs w:val="24"/>
        </w:rPr>
      </w:pPr>
      <w:r>
        <w:rPr>
          <w:rFonts w:eastAsia="Calibri"/>
          <w:szCs w:val="24"/>
        </w:rPr>
        <w:tab/>
        <w:t>Affaire GAVA / CAVIMAC</w:t>
      </w:r>
    </w:p>
    <w:p w14:paraId="4EEE444D" w14:textId="75D06E07" w:rsidR="008246CF" w:rsidRDefault="008246CF" w:rsidP="008246CF">
      <w:pPr>
        <w:spacing w:before="80"/>
        <w:rPr>
          <w:rFonts w:eastAsia="Calibri"/>
          <w:szCs w:val="24"/>
        </w:rPr>
      </w:pPr>
      <w:r>
        <w:rPr>
          <w:rFonts w:eastAsia="Calibri"/>
          <w:szCs w:val="24"/>
        </w:rPr>
        <w:tab/>
        <w:t>Décision concernée : Arrêt de la cour d’appel de Nancy en date du 6 février 2019</w:t>
      </w:r>
    </w:p>
    <w:p w14:paraId="581A072A" w14:textId="7C13E730" w:rsidR="008246CF" w:rsidRPr="00E074CD" w:rsidRDefault="008246CF" w:rsidP="008246CF">
      <w:pPr>
        <w:spacing w:before="80"/>
        <w:rPr>
          <w:rFonts w:eastAsia="Calibri"/>
          <w:szCs w:val="24"/>
        </w:rPr>
      </w:pPr>
      <w:r>
        <w:rPr>
          <w:rFonts w:eastAsia="Calibri"/>
          <w:szCs w:val="24"/>
        </w:rPr>
        <w:tab/>
        <w:t>N° RG 17/03042 – N° Portalis DBVR-V</w:t>
      </w:r>
      <w:r w:rsidR="00FC054C">
        <w:rPr>
          <w:rFonts w:eastAsia="Calibri"/>
          <w:szCs w:val="24"/>
        </w:rPr>
        <w:t>-</w:t>
      </w:r>
      <w:r>
        <w:rPr>
          <w:rFonts w:eastAsia="Calibri"/>
          <w:szCs w:val="24"/>
        </w:rPr>
        <w:t>B7B-ECJJ</w:t>
      </w:r>
    </w:p>
    <w:p w14:paraId="7DA15C77" w14:textId="70E71C63" w:rsidR="00D466F2" w:rsidRPr="00E074CD" w:rsidRDefault="007F06D6" w:rsidP="00D466F2">
      <w:pPr>
        <w:pStyle w:val="Paragrretrait1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ab/>
        <w:t>Décision notifiée le 11 février 2019</w:t>
      </w:r>
    </w:p>
    <w:p w14:paraId="4CC5A682" w14:textId="56231044" w:rsidR="00D466F2" w:rsidRPr="00E074CD" w:rsidRDefault="00D466F2" w:rsidP="000811BA">
      <w:pPr>
        <w:pStyle w:val="Paragrretrait1"/>
        <w:spacing w:before="960" w:after="960"/>
        <w:rPr>
          <w:rFonts w:ascii="Times New Roman" w:eastAsia="Calibri" w:hAnsi="Times New Roman"/>
          <w:sz w:val="24"/>
        </w:rPr>
      </w:pPr>
      <w:r w:rsidRPr="00E074CD">
        <w:rPr>
          <w:rFonts w:ascii="Times New Roman" w:eastAsia="Calibri" w:hAnsi="Times New Roman"/>
          <w:sz w:val="24"/>
        </w:rPr>
        <w:t>Madame, Monsieur,</w:t>
      </w:r>
    </w:p>
    <w:p w14:paraId="5591B0C7" w14:textId="64762F28" w:rsidR="00D466F2" w:rsidRDefault="007F06D6" w:rsidP="00D3229A">
      <w:pPr>
        <w:pStyle w:val="Paragrretrait1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En application de l’article 505 du Code de Procédure civile, je sollicite un certificat de non-pourvoi établissant que l’arrêt RG 17/03042 de la cour d’appel de Nancy en date du 6 février 2019 n’a pas été l’objet d’un recours. </w:t>
      </w:r>
    </w:p>
    <w:p w14:paraId="44425E6E" w14:textId="7C62917B" w:rsidR="007F06D6" w:rsidRDefault="007F06D6" w:rsidP="000811BA">
      <w:pPr>
        <w:pStyle w:val="Paragrretrait1"/>
        <w:spacing w:before="240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 xml:space="preserve">J’en demande l’envoi à mon adresse : </w:t>
      </w:r>
      <w:r>
        <w:rPr>
          <w:rFonts w:ascii="Times New Roman" w:eastAsia="Calibri" w:hAnsi="Times New Roman"/>
          <w:sz w:val="24"/>
        </w:rPr>
        <w:tab/>
        <w:t xml:space="preserve">Madame Sophie GAVA </w:t>
      </w:r>
    </w:p>
    <w:p w14:paraId="1801CBC7" w14:textId="77777777" w:rsidR="007F06D6" w:rsidRDefault="007F06D6" w:rsidP="007F06D6">
      <w:pPr>
        <w:pStyle w:val="Paragrretrait1"/>
        <w:ind w:firstLine="3969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7 rue Kléber</w:t>
      </w:r>
    </w:p>
    <w:p w14:paraId="27D6014E" w14:textId="57FCCAED" w:rsidR="007F06D6" w:rsidRDefault="007F06D6" w:rsidP="007F06D6">
      <w:pPr>
        <w:pStyle w:val="Paragrretrait1"/>
        <w:ind w:firstLine="3969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10000 TROYES</w:t>
      </w:r>
    </w:p>
    <w:p w14:paraId="6C74282C" w14:textId="5875F19E" w:rsidR="007F06D6" w:rsidRDefault="007F06D6" w:rsidP="000811BA">
      <w:pPr>
        <w:pStyle w:val="Paragrretrait1"/>
        <w:spacing w:before="240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Veuillez agréer, Madame, Monsieur, l’expression de mes sincère salutations.</w:t>
      </w:r>
    </w:p>
    <w:p w14:paraId="3FC31A75" w14:textId="38B7A15C" w:rsidR="007F06D6" w:rsidRDefault="007F06D6" w:rsidP="007F06D6">
      <w:pPr>
        <w:pStyle w:val="Paragrretrait1"/>
        <w:ind w:firstLine="4111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À Troyes, le 4 mai 2019</w:t>
      </w:r>
    </w:p>
    <w:p w14:paraId="77B60BA7" w14:textId="22990856" w:rsidR="007F06D6" w:rsidRDefault="007F06D6" w:rsidP="007F06D6">
      <w:pPr>
        <w:pStyle w:val="Paragrretrait1"/>
        <w:ind w:firstLine="4111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Sophie GAVA</w:t>
      </w:r>
    </w:p>
    <w:p w14:paraId="63E1944C" w14:textId="60030545" w:rsidR="00FC054C" w:rsidRDefault="00FC054C" w:rsidP="007F06D6">
      <w:pPr>
        <w:pStyle w:val="Paragrretrait1"/>
        <w:ind w:firstLine="4111"/>
        <w:rPr>
          <w:rFonts w:ascii="Times New Roman" w:eastAsia="Calibri" w:hAnsi="Times New Roman"/>
          <w:sz w:val="24"/>
        </w:rPr>
      </w:pPr>
    </w:p>
    <w:p w14:paraId="7B225B34" w14:textId="77777777" w:rsidR="00FC054C" w:rsidRDefault="00FC054C" w:rsidP="00FC054C">
      <w:pPr>
        <w:pStyle w:val="Paragrretrait1"/>
        <w:ind w:hanging="142"/>
        <w:rPr>
          <w:rFonts w:ascii="Times New Roman" w:eastAsia="Calibri" w:hAnsi="Times New Roman"/>
          <w:sz w:val="24"/>
        </w:rPr>
      </w:pPr>
    </w:p>
    <w:p w14:paraId="7705869B" w14:textId="77777777" w:rsidR="00FC054C" w:rsidRDefault="00FC054C" w:rsidP="00FC054C">
      <w:pPr>
        <w:pStyle w:val="Paragrretrait1"/>
        <w:ind w:hanging="142"/>
        <w:rPr>
          <w:rFonts w:ascii="Times New Roman" w:eastAsia="Calibri" w:hAnsi="Times New Roman"/>
          <w:sz w:val="24"/>
        </w:rPr>
      </w:pPr>
    </w:p>
    <w:p w14:paraId="56275DFF" w14:textId="77777777" w:rsidR="00FC054C" w:rsidRDefault="00FC054C" w:rsidP="00FC054C">
      <w:pPr>
        <w:pStyle w:val="Paragrretrait1"/>
        <w:ind w:hanging="142"/>
        <w:rPr>
          <w:rFonts w:ascii="Times New Roman" w:eastAsia="Calibri" w:hAnsi="Times New Roman"/>
          <w:sz w:val="24"/>
        </w:rPr>
      </w:pPr>
    </w:p>
    <w:p w14:paraId="6EEE03DA" w14:textId="4E897086" w:rsidR="00FC054C" w:rsidRPr="00E074CD" w:rsidRDefault="00FC054C" w:rsidP="00FC054C">
      <w:pPr>
        <w:pStyle w:val="Paragrretrait1"/>
        <w:ind w:hanging="142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>Pièce jointe : Copie de la décision ainsi que de la notification</w:t>
      </w:r>
    </w:p>
    <w:sectPr w:rsidR="00FC054C" w:rsidRPr="00E074CD" w:rsidSect="00292C1B">
      <w:footerReference w:type="default" r:id="rId8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9C846" w14:textId="77777777" w:rsidR="00B04E02" w:rsidRDefault="00B04E02" w:rsidP="00437985">
      <w:r>
        <w:separator/>
      </w:r>
    </w:p>
  </w:endnote>
  <w:endnote w:type="continuationSeparator" w:id="0">
    <w:p w14:paraId="514F9E29" w14:textId="77777777" w:rsidR="00B04E02" w:rsidRDefault="00B04E02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7A1E9" w14:textId="77777777" w:rsidR="002D7C3A" w:rsidRPr="007303D1" w:rsidRDefault="002D7C3A" w:rsidP="00730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5B830" w14:textId="77777777" w:rsidR="00B04E02" w:rsidRDefault="00B04E02" w:rsidP="00437985">
      <w:r>
        <w:separator/>
      </w:r>
    </w:p>
  </w:footnote>
  <w:footnote w:type="continuationSeparator" w:id="0">
    <w:p w14:paraId="0AB2C74C" w14:textId="77777777" w:rsidR="00B04E02" w:rsidRDefault="00B04E02" w:rsidP="0043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5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1BA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40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8C5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191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A19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2DD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330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1FC5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06D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6CF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017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4712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27CA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5BCF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3FF"/>
    <w:rsid w:val="00A4742B"/>
    <w:rsid w:val="00A4747C"/>
    <w:rsid w:val="00A47565"/>
    <w:rsid w:val="00A478C4"/>
    <w:rsid w:val="00A47CD1"/>
    <w:rsid w:val="00A5078F"/>
    <w:rsid w:val="00A50D5E"/>
    <w:rsid w:val="00A50D96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4E02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11D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0E6E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29A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66F2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4A1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005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4CD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994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54C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AAA3E"/>
  <w15:docId w15:val="{88B1A4DD-657F-487F-A382-48A7DC2B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p\OneDrive\Documents\Mod&#232;les%20Office%20personnalis&#233;s\modele_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CC39-B105-4D7D-B36A-D8DBAD48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modele_4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1006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Joseph AUVINET</dc:creator>
  <cp:lastModifiedBy>Joseph AUVINET</cp:lastModifiedBy>
  <cp:revision>6</cp:revision>
  <cp:lastPrinted>2019-05-03T09:40:00Z</cp:lastPrinted>
  <dcterms:created xsi:type="dcterms:W3CDTF">2019-05-03T09:23:00Z</dcterms:created>
  <dcterms:modified xsi:type="dcterms:W3CDTF">2019-05-03T09:42:00Z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