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A2204" w14:textId="16984FCD" w:rsidR="00AC4626" w:rsidRPr="001E3DCA" w:rsidRDefault="001E3DCA" w:rsidP="00AC4626">
      <w:pPr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 xml:space="preserve">Monsieur </w:t>
      </w:r>
      <w:r w:rsidR="00E102FC">
        <w:rPr>
          <w:sz w:val="22"/>
          <w:szCs w:val="22"/>
        </w:rPr>
        <w:t>………………</w:t>
      </w:r>
    </w:p>
    <w:p w14:paraId="2337E472" w14:textId="6FC684D6" w:rsidR="003A4719" w:rsidRPr="001E3DCA" w:rsidRDefault="00E102FC" w:rsidP="00AC4626">
      <w:pPr>
        <w:spacing w:before="80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14:paraId="3243BFF5" w14:textId="765D27D8" w:rsidR="003A4719" w:rsidRDefault="00E102FC" w:rsidP="00AC4626">
      <w:pPr>
        <w:spacing w:before="80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</w:p>
    <w:p w14:paraId="103E41C8" w14:textId="05C2E247" w:rsidR="001E3DCA" w:rsidRPr="001E3DCA" w:rsidRDefault="001E3DCA" w:rsidP="00AC4626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N° Sécurité sociale : </w:t>
      </w:r>
      <w:r w:rsidR="00E102FC">
        <w:rPr>
          <w:sz w:val="22"/>
          <w:szCs w:val="22"/>
        </w:rPr>
        <w:t>……………..</w:t>
      </w:r>
    </w:p>
    <w:p w14:paraId="6C27EBF9" w14:textId="77777777" w:rsidR="0025417B" w:rsidRPr="001E3DCA" w:rsidRDefault="0025417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 xml:space="preserve">Monsieur le Directeur </w:t>
      </w:r>
    </w:p>
    <w:p w14:paraId="5294A4B8" w14:textId="77777777" w:rsidR="0025417B" w:rsidRPr="001E3DCA" w:rsidRDefault="0025417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CAVIMAC</w:t>
      </w:r>
    </w:p>
    <w:p w14:paraId="2B800B06" w14:textId="77777777" w:rsidR="0025417B" w:rsidRPr="001E3DCA" w:rsidRDefault="0025417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Le TRYALIS, 9 rue de Rosny,</w:t>
      </w:r>
    </w:p>
    <w:p w14:paraId="6A33B966" w14:textId="302DE728" w:rsidR="0025417B" w:rsidRDefault="0025417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93100 MONTREUIL</w:t>
      </w:r>
    </w:p>
    <w:p w14:paraId="6C09C2C5" w14:textId="77777777" w:rsidR="00246DEB" w:rsidRPr="001E3DCA" w:rsidRDefault="00246DE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</w:p>
    <w:p w14:paraId="5D5C5E30" w14:textId="00755A5C" w:rsidR="0025417B" w:rsidRPr="001E3DCA" w:rsidRDefault="00246DEB" w:rsidP="00246DEB">
      <w:pPr>
        <w:spacing w:before="80"/>
        <w:ind w:firstLine="3686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E102FC">
        <w:rPr>
          <w:sz w:val="22"/>
          <w:szCs w:val="22"/>
        </w:rPr>
        <w:t>………………</w:t>
      </w:r>
    </w:p>
    <w:p w14:paraId="3B963300" w14:textId="77777777" w:rsidR="003A4719" w:rsidRPr="001E3DCA" w:rsidRDefault="003A4719" w:rsidP="00AC4626">
      <w:pPr>
        <w:spacing w:before="80"/>
        <w:rPr>
          <w:sz w:val="22"/>
          <w:szCs w:val="22"/>
        </w:rPr>
      </w:pPr>
    </w:p>
    <w:p w14:paraId="0C2F5F7E" w14:textId="77777777" w:rsidR="00AC4626" w:rsidRPr="001E3DCA" w:rsidRDefault="00AC4626" w:rsidP="00AC4626">
      <w:pPr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>LR</w:t>
      </w:r>
      <w:r w:rsidR="006B3758" w:rsidRPr="001E3DCA">
        <w:rPr>
          <w:sz w:val="22"/>
          <w:szCs w:val="22"/>
        </w:rPr>
        <w:t>/</w:t>
      </w:r>
      <w:r w:rsidRPr="001E3DCA">
        <w:rPr>
          <w:sz w:val="22"/>
          <w:szCs w:val="22"/>
        </w:rPr>
        <w:t>AR</w:t>
      </w:r>
    </w:p>
    <w:p w14:paraId="106F2C1C" w14:textId="77777777" w:rsidR="00AC4626" w:rsidRPr="001E3DCA" w:rsidRDefault="00AC4626" w:rsidP="00AC4626">
      <w:pPr>
        <w:tabs>
          <w:tab w:val="left" w:pos="851"/>
        </w:tabs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 xml:space="preserve">Objet : </w:t>
      </w:r>
      <w:r w:rsidRPr="001E3DCA">
        <w:rPr>
          <w:sz w:val="22"/>
          <w:szCs w:val="22"/>
        </w:rPr>
        <w:tab/>
        <w:t xml:space="preserve">Demande </w:t>
      </w:r>
      <w:r w:rsidR="003B2CFD" w:rsidRPr="001E3DCA">
        <w:rPr>
          <w:sz w:val="22"/>
          <w:szCs w:val="22"/>
        </w:rPr>
        <w:t xml:space="preserve">de </w:t>
      </w:r>
      <w:r w:rsidR="00CE30D3" w:rsidRPr="001E3DCA">
        <w:rPr>
          <w:sz w:val="22"/>
          <w:szCs w:val="22"/>
        </w:rPr>
        <w:t>prise en compte d’une période omise</w:t>
      </w:r>
      <w:r w:rsidRPr="001E3DCA">
        <w:rPr>
          <w:sz w:val="22"/>
          <w:szCs w:val="22"/>
        </w:rPr>
        <w:t>.</w:t>
      </w:r>
    </w:p>
    <w:p w14:paraId="40997426" w14:textId="77777777" w:rsidR="00AC4626" w:rsidRPr="001E3DCA" w:rsidRDefault="00AC4626" w:rsidP="00AC4626">
      <w:pPr>
        <w:tabs>
          <w:tab w:val="left" w:pos="851"/>
        </w:tabs>
        <w:spacing w:before="80"/>
        <w:rPr>
          <w:sz w:val="22"/>
          <w:szCs w:val="22"/>
        </w:rPr>
      </w:pPr>
    </w:p>
    <w:p w14:paraId="5A09BA95" w14:textId="77777777" w:rsidR="00AC4626" w:rsidRPr="001E3DCA" w:rsidRDefault="0025417B" w:rsidP="0032055C">
      <w:pPr>
        <w:tabs>
          <w:tab w:val="left" w:pos="851"/>
        </w:tabs>
        <w:spacing w:before="600"/>
        <w:rPr>
          <w:sz w:val="22"/>
          <w:szCs w:val="22"/>
        </w:rPr>
      </w:pPr>
      <w:r w:rsidRPr="001E3DCA">
        <w:rPr>
          <w:sz w:val="22"/>
          <w:szCs w:val="22"/>
        </w:rPr>
        <w:t>Monsieur le Directeur</w:t>
      </w:r>
      <w:r w:rsidR="003A4719" w:rsidRPr="001E3DCA">
        <w:rPr>
          <w:sz w:val="22"/>
          <w:szCs w:val="22"/>
        </w:rPr>
        <w:t>,</w:t>
      </w:r>
    </w:p>
    <w:p w14:paraId="4247CBBB" w14:textId="77777777" w:rsidR="00811573" w:rsidRPr="001E3DCA" w:rsidRDefault="00811573" w:rsidP="0032055C">
      <w:pPr>
        <w:tabs>
          <w:tab w:val="left" w:pos="851"/>
        </w:tabs>
        <w:spacing w:before="600"/>
        <w:rPr>
          <w:sz w:val="22"/>
          <w:szCs w:val="22"/>
        </w:rPr>
      </w:pPr>
    </w:p>
    <w:p w14:paraId="575FAA76" w14:textId="6C9AD74F" w:rsidR="0025417B" w:rsidRPr="001E3DCA" w:rsidRDefault="001E3DCA" w:rsidP="00811573">
      <w:pPr>
        <w:pStyle w:val="Paragraphe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 </w:t>
      </w:r>
      <w:r w:rsidR="0025417B" w:rsidRPr="001E3DCA">
        <w:rPr>
          <w:rFonts w:ascii="Times New Roman" w:hAnsi="Times New Roman"/>
        </w:rPr>
        <w:t xml:space="preserve">relevé </w:t>
      </w:r>
      <w:r w:rsidR="00E102FC">
        <w:rPr>
          <w:rFonts w:ascii="Times New Roman" w:hAnsi="Times New Roman"/>
        </w:rPr>
        <w:t xml:space="preserve">individuel </w:t>
      </w:r>
      <w:r w:rsidR="0025417B" w:rsidRPr="001E3DCA">
        <w:rPr>
          <w:rFonts w:ascii="Times New Roman" w:hAnsi="Times New Roman"/>
        </w:rPr>
        <w:t>de situation fait apparaître une omission.</w:t>
      </w:r>
    </w:p>
    <w:p w14:paraId="0C1B4F6E" w14:textId="54D59872" w:rsidR="00811573" w:rsidRPr="001E3DCA" w:rsidRDefault="00811573" w:rsidP="00811573">
      <w:pPr>
        <w:pStyle w:val="Paragraphe12"/>
        <w:rPr>
          <w:rFonts w:ascii="Times New Roman" w:hAnsi="Times New Roman"/>
        </w:rPr>
      </w:pPr>
      <w:r w:rsidRPr="001E3DCA">
        <w:rPr>
          <w:rFonts w:ascii="Times New Roman" w:hAnsi="Times New Roman"/>
        </w:rPr>
        <w:t xml:space="preserve">En effet, </w:t>
      </w:r>
      <w:r w:rsidRPr="001E3DCA">
        <w:rPr>
          <w:rFonts w:ascii="Times New Roman" w:hAnsi="Times New Roman"/>
          <w:spacing w:val="-2"/>
        </w:rPr>
        <w:t xml:space="preserve">je suis entré </w:t>
      </w:r>
      <w:r w:rsidR="00246DEB">
        <w:rPr>
          <w:rFonts w:ascii="Times New Roman" w:hAnsi="Times New Roman"/>
          <w:spacing w:val="-2"/>
        </w:rPr>
        <w:t xml:space="preserve">au service </w:t>
      </w:r>
      <w:r w:rsidR="00E102FC">
        <w:rPr>
          <w:rFonts w:ascii="Times New Roman" w:hAnsi="Times New Roman"/>
          <w:spacing w:val="-2"/>
        </w:rPr>
        <w:t>de la communauté xyz……</w:t>
      </w:r>
      <w:r w:rsidR="00246DEB">
        <w:rPr>
          <w:rFonts w:ascii="Times New Roman" w:hAnsi="Times New Roman"/>
          <w:spacing w:val="-2"/>
        </w:rPr>
        <w:t xml:space="preserve"> </w:t>
      </w:r>
      <w:r w:rsidR="00E102FC">
        <w:rPr>
          <w:rFonts w:ascii="Times New Roman" w:hAnsi="Times New Roman"/>
          <w:spacing w:val="-2"/>
        </w:rPr>
        <w:t>le</w:t>
      </w:r>
      <w:r w:rsidR="00246DEB">
        <w:rPr>
          <w:rFonts w:ascii="Times New Roman" w:hAnsi="Times New Roman"/>
          <w:spacing w:val="-2"/>
        </w:rPr>
        <w:t xml:space="preserve"> </w:t>
      </w:r>
      <w:r w:rsidR="00E102FC">
        <w:rPr>
          <w:rFonts w:ascii="Times New Roman" w:hAnsi="Times New Roman"/>
          <w:spacing w:val="-2"/>
        </w:rPr>
        <w:t>…………….</w:t>
      </w:r>
      <w:r w:rsidRPr="001E3DCA">
        <w:rPr>
          <w:rFonts w:ascii="Times New Roman" w:hAnsi="Times New Roman"/>
        </w:rPr>
        <w:t xml:space="preserve">. Or </w:t>
      </w:r>
      <w:r w:rsidR="00246DEB">
        <w:rPr>
          <w:rFonts w:ascii="Times New Roman" w:hAnsi="Times New Roman"/>
        </w:rPr>
        <w:t xml:space="preserve">la prise en compte de mes périodes d’activité commence au </w:t>
      </w:r>
      <w:r w:rsidR="00E102FC">
        <w:rPr>
          <w:rFonts w:ascii="Times New Roman" w:hAnsi="Times New Roman"/>
        </w:rPr>
        <w:t>……………..</w:t>
      </w:r>
      <w:r w:rsidR="00246DEB">
        <w:rPr>
          <w:rFonts w:ascii="Times New Roman" w:hAnsi="Times New Roman"/>
        </w:rPr>
        <w:t>.</w:t>
      </w:r>
      <w:r w:rsidR="00E102FC">
        <w:rPr>
          <w:rFonts w:ascii="Times New Roman" w:hAnsi="Times New Roman"/>
        </w:rPr>
        <w:t>..</w:t>
      </w:r>
      <w:r w:rsidR="00246DEB">
        <w:rPr>
          <w:rFonts w:ascii="Times New Roman" w:hAnsi="Times New Roman"/>
        </w:rPr>
        <w:t xml:space="preserve"> L</w:t>
      </w:r>
      <w:r w:rsidRPr="001E3DCA">
        <w:rPr>
          <w:rFonts w:ascii="Times New Roman" w:hAnsi="Times New Roman"/>
        </w:rPr>
        <w:t xml:space="preserve">a période allant </w:t>
      </w:r>
      <w:bookmarkStart w:id="0" w:name="_Hlk63851862"/>
      <w:r w:rsidRPr="001E3DCA">
        <w:rPr>
          <w:rFonts w:ascii="Times New Roman" w:hAnsi="Times New Roman"/>
        </w:rPr>
        <w:t xml:space="preserve">du </w:t>
      </w:r>
      <w:r w:rsidR="00E102FC">
        <w:rPr>
          <w:rFonts w:ascii="Times New Roman" w:hAnsi="Times New Roman"/>
        </w:rPr>
        <w:t>……………………...</w:t>
      </w:r>
      <w:r w:rsidRPr="001E3DCA">
        <w:rPr>
          <w:rFonts w:ascii="Times New Roman" w:hAnsi="Times New Roman"/>
        </w:rPr>
        <w:t xml:space="preserve"> au </w:t>
      </w:r>
      <w:bookmarkEnd w:id="0"/>
      <w:r w:rsidR="00E102FC">
        <w:rPr>
          <w:rFonts w:ascii="Times New Roman" w:hAnsi="Times New Roman"/>
        </w:rPr>
        <w:t>………………………….</w:t>
      </w:r>
      <w:r w:rsidR="00246DEB">
        <w:rPr>
          <w:rFonts w:ascii="Times New Roman" w:hAnsi="Times New Roman"/>
        </w:rPr>
        <w:t xml:space="preserve"> ne figure pas sur le relevé</w:t>
      </w:r>
      <w:r w:rsidRPr="001E3DCA">
        <w:rPr>
          <w:rFonts w:ascii="Times New Roman" w:hAnsi="Times New Roman"/>
        </w:rPr>
        <w:t>.</w:t>
      </w:r>
    </w:p>
    <w:p w14:paraId="0EC2EB48" w14:textId="2716C0AB" w:rsidR="0025417B" w:rsidRPr="001E3DCA" w:rsidRDefault="00811573" w:rsidP="00811573">
      <w:pPr>
        <w:pStyle w:val="Paragraphe12"/>
        <w:rPr>
          <w:rFonts w:ascii="Times New Roman" w:hAnsi="Times New Roman"/>
        </w:rPr>
      </w:pPr>
      <w:r w:rsidRPr="001E3DCA">
        <w:rPr>
          <w:rFonts w:ascii="Times New Roman" w:hAnsi="Times New Roman"/>
        </w:rPr>
        <w:t>Je vous demande</w:t>
      </w:r>
      <w:r w:rsidR="00E102FC">
        <w:rPr>
          <w:rFonts w:ascii="Times New Roman" w:hAnsi="Times New Roman"/>
        </w:rPr>
        <w:t xml:space="preserve">, conformément aux articles L 382-15 et R 382-84 al 3 du code de la Sécurité sociale </w:t>
      </w:r>
      <w:r w:rsidRPr="001E3DCA">
        <w:rPr>
          <w:rFonts w:ascii="Times New Roman" w:hAnsi="Times New Roman"/>
        </w:rPr>
        <w:t xml:space="preserve">de bien vouloir rectifier cette erreur et de prendre en compte ma période d’activité religieuse allant </w:t>
      </w:r>
      <w:r w:rsidR="00246DEB" w:rsidRPr="001E3DCA">
        <w:rPr>
          <w:rFonts w:ascii="Times New Roman" w:hAnsi="Times New Roman"/>
        </w:rPr>
        <w:t xml:space="preserve">du </w:t>
      </w:r>
      <w:r w:rsidR="00E102FC">
        <w:rPr>
          <w:rFonts w:ascii="Times New Roman" w:hAnsi="Times New Roman"/>
        </w:rPr>
        <w:t>………………………..</w:t>
      </w:r>
      <w:r w:rsidR="00246DEB" w:rsidRPr="001E3DCA">
        <w:rPr>
          <w:rFonts w:ascii="Times New Roman" w:hAnsi="Times New Roman"/>
        </w:rPr>
        <w:t xml:space="preserve"> au </w:t>
      </w:r>
      <w:r w:rsidR="00E102FC">
        <w:rPr>
          <w:rFonts w:ascii="Times New Roman" w:hAnsi="Times New Roman"/>
        </w:rPr>
        <w:t>…………………………</w:t>
      </w:r>
      <w:r w:rsidR="00246DEB">
        <w:rPr>
          <w:rFonts w:ascii="Times New Roman" w:hAnsi="Times New Roman"/>
        </w:rPr>
        <w:t xml:space="preserve"> </w:t>
      </w:r>
      <w:r w:rsidR="00CE30D3" w:rsidRPr="001E3DCA">
        <w:rPr>
          <w:rFonts w:ascii="Times New Roman" w:hAnsi="Times New Roman"/>
        </w:rPr>
        <w:t>au titre de mes droits à pension de retraite et de me délivrer un nouveau relevé de situation prenant en compte cette période.</w:t>
      </w:r>
    </w:p>
    <w:p w14:paraId="4409D5E9" w14:textId="394CC6B2" w:rsidR="0032055C" w:rsidRPr="001E3DCA" w:rsidRDefault="0025417B" w:rsidP="00246DEB">
      <w:pPr>
        <w:pStyle w:val="Paragraphe12"/>
        <w:rPr>
          <w:rFonts w:ascii="Times New Roman" w:hAnsi="Times New Roman"/>
        </w:rPr>
      </w:pPr>
      <w:r w:rsidRPr="001E3DCA">
        <w:rPr>
          <w:rFonts w:ascii="Times New Roman" w:hAnsi="Times New Roman"/>
        </w:rPr>
        <w:t>J</w:t>
      </w:r>
      <w:r w:rsidR="00C31C1C" w:rsidRPr="001E3DCA">
        <w:rPr>
          <w:rFonts w:ascii="Times New Roman" w:hAnsi="Times New Roman"/>
        </w:rPr>
        <w:t xml:space="preserve">e vous prie </w:t>
      </w:r>
      <w:r w:rsidR="00CE30D3" w:rsidRPr="001E3DCA">
        <w:rPr>
          <w:rFonts w:ascii="Times New Roman" w:hAnsi="Times New Roman"/>
        </w:rPr>
        <w:t>d’agréer</w:t>
      </w:r>
      <w:r w:rsidR="0032055C" w:rsidRPr="001E3DCA">
        <w:rPr>
          <w:rFonts w:ascii="Times New Roman" w:hAnsi="Times New Roman"/>
        </w:rPr>
        <w:t xml:space="preserve">, </w:t>
      </w:r>
      <w:r w:rsidRPr="001E3DCA">
        <w:rPr>
          <w:rFonts w:ascii="Times New Roman" w:hAnsi="Times New Roman"/>
        </w:rPr>
        <w:t>Monsieur le Directeur</w:t>
      </w:r>
      <w:r w:rsidR="004A757C" w:rsidRPr="001E3DCA">
        <w:rPr>
          <w:rFonts w:ascii="Times New Roman" w:hAnsi="Times New Roman"/>
        </w:rPr>
        <w:t xml:space="preserve">, </w:t>
      </w:r>
      <w:r w:rsidR="0032055C" w:rsidRPr="001E3DCA">
        <w:rPr>
          <w:rFonts w:ascii="Times New Roman" w:hAnsi="Times New Roman"/>
        </w:rPr>
        <w:t xml:space="preserve">l’expression de </w:t>
      </w:r>
      <w:r w:rsidRPr="001E3DCA">
        <w:rPr>
          <w:rFonts w:ascii="Times New Roman" w:hAnsi="Times New Roman"/>
        </w:rPr>
        <w:t>mes salutations distinguées</w:t>
      </w:r>
      <w:r w:rsidR="0032055C" w:rsidRPr="001E3DCA">
        <w:rPr>
          <w:rFonts w:ascii="Times New Roman" w:hAnsi="Times New Roman"/>
        </w:rPr>
        <w:t>.</w:t>
      </w:r>
    </w:p>
    <w:p w14:paraId="48601FB7" w14:textId="17E0C289" w:rsidR="0032055C" w:rsidRPr="001E3DCA" w:rsidRDefault="00E102FC" w:rsidP="00CE30D3">
      <w:pPr>
        <w:pStyle w:val="Paragraphe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………………..</w:t>
      </w:r>
    </w:p>
    <w:sectPr w:rsidR="0032055C" w:rsidRPr="001E3DCA" w:rsidSect="00AC568D">
      <w:footerReference w:type="default" r:id="rId7"/>
      <w:endnotePr>
        <w:numFmt w:val="decimal"/>
      </w:endnotePr>
      <w:pgSz w:w="11906" w:h="16838"/>
      <w:pgMar w:top="1417" w:right="1417" w:bottom="1417" w:left="1417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C2AB4" w14:textId="77777777" w:rsidR="008C36D8" w:rsidRDefault="008C36D8" w:rsidP="00437985">
      <w:r>
        <w:separator/>
      </w:r>
    </w:p>
  </w:endnote>
  <w:endnote w:type="continuationSeparator" w:id="0">
    <w:p w14:paraId="2FBB6A3C" w14:textId="77777777" w:rsidR="008C36D8" w:rsidRDefault="008C36D8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611E5" w14:textId="77777777" w:rsidR="007303D1" w:rsidRPr="007303D1" w:rsidRDefault="007303D1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D9E5E" w14:textId="77777777" w:rsidR="008C36D8" w:rsidRDefault="008C36D8" w:rsidP="00437985">
      <w:r>
        <w:separator/>
      </w:r>
    </w:p>
  </w:footnote>
  <w:footnote w:type="continuationSeparator" w:id="0">
    <w:p w14:paraId="1B842255" w14:textId="77777777" w:rsidR="008C36D8" w:rsidRDefault="008C36D8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5C4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6746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FA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1D13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DB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49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C6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3DCA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506C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50F2"/>
    <w:rsid w:val="0024511A"/>
    <w:rsid w:val="002465D6"/>
    <w:rsid w:val="00246DEB"/>
    <w:rsid w:val="00246F17"/>
    <w:rsid w:val="00247A7D"/>
    <w:rsid w:val="0025094A"/>
    <w:rsid w:val="00251AB2"/>
    <w:rsid w:val="00251CFC"/>
    <w:rsid w:val="00252024"/>
    <w:rsid w:val="00253EC3"/>
    <w:rsid w:val="00253F15"/>
    <w:rsid w:val="0025417B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75F"/>
    <w:rsid w:val="00286C37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5C4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55C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6B3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3BB9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719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2CFD"/>
    <w:rsid w:val="003B37AE"/>
    <w:rsid w:val="003B37F3"/>
    <w:rsid w:val="003B408F"/>
    <w:rsid w:val="003B45CB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17F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57C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39AA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11CC"/>
    <w:rsid w:val="00592A15"/>
    <w:rsid w:val="0059306C"/>
    <w:rsid w:val="00593725"/>
    <w:rsid w:val="00593B2C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3C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758"/>
    <w:rsid w:val="006B3A20"/>
    <w:rsid w:val="006B3D94"/>
    <w:rsid w:val="006B42F3"/>
    <w:rsid w:val="006B47FE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0F08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0EC7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573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1DA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585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18E8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36D8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4AC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7BE"/>
    <w:rsid w:val="009937DF"/>
    <w:rsid w:val="009939BA"/>
    <w:rsid w:val="00994A0A"/>
    <w:rsid w:val="00995A08"/>
    <w:rsid w:val="00996427"/>
    <w:rsid w:val="00996510"/>
    <w:rsid w:val="00997AD7"/>
    <w:rsid w:val="00997C0C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4626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0B58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64AA"/>
    <w:rsid w:val="00B967B8"/>
    <w:rsid w:val="00B96877"/>
    <w:rsid w:val="00B975F3"/>
    <w:rsid w:val="00B97846"/>
    <w:rsid w:val="00B97B00"/>
    <w:rsid w:val="00B97BB4"/>
    <w:rsid w:val="00BA1416"/>
    <w:rsid w:val="00BA1476"/>
    <w:rsid w:val="00BA17FE"/>
    <w:rsid w:val="00BA3BAA"/>
    <w:rsid w:val="00BA3FC1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1C1C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0D3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1C2B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2FC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3AD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26F41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0BD5"/>
    <w:rsid w:val="00FB14BB"/>
    <w:rsid w:val="00FB1974"/>
    <w:rsid w:val="00FB1B59"/>
    <w:rsid w:val="00FB2648"/>
    <w:rsid w:val="00FB2AD4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16F25"/>
  <w15:docId w15:val="{43B1E1D4-38F9-41FF-9C07-228CADE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811573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\DOSSIERS%20TASS\DE%20KERIMEL%20LOIC\NOUVEL%20APPEL\CONCLUSIONS%20ELABORATION\0_modele_K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6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987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3</cp:revision>
  <cp:lastPrinted>2021-02-10T11:18:00Z</cp:lastPrinted>
  <dcterms:created xsi:type="dcterms:W3CDTF">2021-03-01T13:26:00Z</dcterms:created>
  <dcterms:modified xsi:type="dcterms:W3CDTF">2021-03-01T13:31:00Z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