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A5DE" w14:textId="4FC02D01" w:rsidR="004603D6" w:rsidRDefault="009D484C" w:rsidP="009D484C">
      <w:pPr>
        <w:pStyle w:val="Titre"/>
      </w:pPr>
      <w:r>
        <w:t>Sur le temps partiel</w:t>
      </w:r>
    </w:p>
    <w:p w14:paraId="289786F2" w14:textId="23223F42" w:rsidR="009D484C" w:rsidRDefault="009D484C" w:rsidP="009D484C">
      <w:pPr>
        <w:pStyle w:val="Titre4"/>
      </w:pPr>
      <w:r>
        <w:t>Quelques préalables</w:t>
      </w:r>
    </w:p>
    <w:p w14:paraId="73E1895C" w14:textId="6DF25E9C" w:rsidR="009D484C" w:rsidRDefault="009D484C" w:rsidP="009D484C">
      <w:pPr>
        <w:pStyle w:val="Titre5"/>
      </w:pPr>
      <w:r>
        <w:t>Le point de blocage</w:t>
      </w:r>
    </w:p>
    <w:p w14:paraId="062467A2" w14:textId="0B083729" w:rsidR="00D72FDC" w:rsidRDefault="00D72FDC" w:rsidP="00D72FDC">
      <w:pPr>
        <w:pStyle w:val="Paragraphe12"/>
      </w:pPr>
      <w:r>
        <w:t>Lorsqu’une personne exerce simultanément plusieurs activités relevant de régimes de Sécurité sociale différents, elle cotise obligatoirement, pour sa retraite de base, à chacun des régimes</w:t>
      </w:r>
      <w:r w:rsidR="006A030C">
        <w:t xml:space="preserve"> (jusqu’au plafond</w:t>
      </w:r>
      <w:r w:rsidR="009C61C3">
        <w:t xml:space="preserve"> Sécurité sociale).</w:t>
      </w:r>
    </w:p>
    <w:p w14:paraId="28939CA0" w14:textId="1E2F3F11" w:rsidR="00D72FDC" w:rsidRPr="00D72FDC" w:rsidRDefault="00D72FDC" w:rsidP="00D72FDC">
      <w:pPr>
        <w:pStyle w:val="Paragraphe12"/>
      </w:pPr>
      <w:r>
        <w:t>Cette situation est rendue impossible pour les ressortissants de la Cavimac en raison de la subsidiarité du régime. C’est ce qui explique la difficulté de la prise en compte du travail partiel.</w:t>
      </w:r>
    </w:p>
    <w:p w14:paraId="2383CDFA" w14:textId="5DF6051E" w:rsidR="009D484C" w:rsidRDefault="00D72FDC" w:rsidP="009D484C">
      <w:pPr>
        <w:pStyle w:val="Titre5"/>
      </w:pPr>
      <w:r>
        <w:t>Affiliation et validation</w:t>
      </w:r>
    </w:p>
    <w:p w14:paraId="54915670" w14:textId="77777777" w:rsidR="00BA5D2A" w:rsidRDefault="00BA5D2A" w:rsidP="00BA5D2A">
      <w:pPr>
        <w:pStyle w:val="Paragraphe12"/>
      </w:pPr>
      <w:r>
        <w:t>Un assuré peut valider plus de 4 trimestres au cours d’une année s’il relève de plusieurs régimes. En effet l’acquisition des droits à pension est basée sur le montant des salaires et non sur la durée d’affiliation.</w:t>
      </w:r>
    </w:p>
    <w:p w14:paraId="422F45D6" w14:textId="5917D51F" w:rsidR="00BA5D2A" w:rsidRPr="00BA5D2A" w:rsidRDefault="00BA5D2A" w:rsidP="00BA5D2A">
      <w:pPr>
        <w:pStyle w:val="Paragraphe12"/>
      </w:pPr>
      <w:r>
        <w:t>Il y a donc lieu de ne pas confondre affiliation et validation. La réflexion sur le temps partiel concerne l’affiliation.</w:t>
      </w:r>
    </w:p>
    <w:p w14:paraId="4F78CAEC" w14:textId="0257DAC9" w:rsidR="009D484C" w:rsidRDefault="009D484C" w:rsidP="009D484C">
      <w:pPr>
        <w:pStyle w:val="Titre5"/>
      </w:pPr>
      <w:r>
        <w:t>Le niveau de pension</w:t>
      </w:r>
    </w:p>
    <w:p w14:paraId="26B71A4A" w14:textId="77777777" w:rsidR="001B2562" w:rsidRDefault="00BA5D2A" w:rsidP="00BA5D2A">
      <w:pPr>
        <w:pStyle w:val="Paragraphe12"/>
      </w:pPr>
      <w:r>
        <w:t>Le rapport tend à limiter la base des cotisations au SMIC. Or il est possible de cotiser pour la retraite de base jusqu’au plafond Sécurité sociale.</w:t>
      </w:r>
    </w:p>
    <w:p w14:paraId="7F71004C" w14:textId="632F4000" w:rsidR="00BA5D2A" w:rsidRDefault="00BA5D2A" w:rsidP="00BA5D2A">
      <w:pPr>
        <w:pStyle w:val="Paragraphe12"/>
      </w:pPr>
      <w:r>
        <w:t>Une pension au niveau de 50 % du SMIC ne constitue pas une retraite complète.</w:t>
      </w:r>
    </w:p>
    <w:p w14:paraId="01560511" w14:textId="43023CBE" w:rsidR="009D484C" w:rsidRDefault="009D484C" w:rsidP="009D484C">
      <w:pPr>
        <w:pStyle w:val="Titre4"/>
      </w:pPr>
      <w:r>
        <w:t>Éléments de proposition</w:t>
      </w:r>
    </w:p>
    <w:p w14:paraId="5AE78306" w14:textId="694274CA" w:rsidR="009D484C" w:rsidRDefault="009D484C" w:rsidP="009D484C">
      <w:pPr>
        <w:pStyle w:val="Titre5"/>
      </w:pPr>
      <w:r>
        <w:t>Une affiliation obligatoire</w:t>
      </w:r>
    </w:p>
    <w:p w14:paraId="3587502F" w14:textId="1D0AF693" w:rsidR="009C61C3" w:rsidRDefault="009C61C3" w:rsidP="009C61C3">
      <w:pPr>
        <w:pStyle w:val="Paragraphe12"/>
      </w:pPr>
      <w:r>
        <w:t>Tous les Français doivent être assujettis à un régime de Sécurité sociale et la Cavimac a été créée pour que les membres des collectivités religieuses n’échappent pas à cette règle.</w:t>
      </w:r>
    </w:p>
    <w:p w14:paraId="48A232BA" w14:textId="651440A4" w:rsidR="009C61C3" w:rsidRPr="009C61C3" w:rsidRDefault="009C61C3" w:rsidP="009C61C3">
      <w:pPr>
        <w:pStyle w:val="Paragraphe12"/>
      </w:pPr>
      <w:r>
        <w:t>Un ministre du culte exerçant une activité pendant 3 mois, doit être affilié à la Cavimac pour les 9 autres mois de l’année, même si cette activité lui valide 4 trimestres. S’il était exonéré de cotisations pendant les 9 autres mois, alors il ne serait assujetti à aucun régime pendant cette période, ce qui contrevient à la loi.</w:t>
      </w:r>
    </w:p>
    <w:p w14:paraId="47E12096" w14:textId="2C47D5F3" w:rsidR="009D484C" w:rsidRPr="009D484C" w:rsidRDefault="009D484C" w:rsidP="009D484C">
      <w:pPr>
        <w:pStyle w:val="Titre5"/>
      </w:pPr>
      <w:r>
        <w:t>Le cumul d’activités</w:t>
      </w:r>
    </w:p>
    <w:p w14:paraId="1915E6E0" w14:textId="111F258B" w:rsidR="00446E92" w:rsidRDefault="00446E92" w:rsidP="00446E92">
      <w:pPr>
        <w:pStyle w:val="Paragraphe12"/>
        <w:rPr>
          <w:rFonts w:eastAsia="Calibri"/>
        </w:rPr>
      </w:pPr>
      <w:r>
        <w:rPr>
          <w:rFonts w:eastAsia="Calibri"/>
        </w:rPr>
        <w:t>Nous relevons avec intérêt la proposition de la commission de relever le seuil du cumul à hauteur du SMIC ; l’intéressé serait radié de la Cavimac lorsque le montant de sa rémunération dépasserait le SMIC</w:t>
      </w:r>
      <w:r w:rsidR="006A030C">
        <w:rPr>
          <w:rFonts w:eastAsia="Calibri"/>
        </w:rPr>
        <w:t>.</w:t>
      </w:r>
    </w:p>
    <w:p w14:paraId="18CC0959" w14:textId="11FAAF32" w:rsidR="006A030C" w:rsidRDefault="006A030C" w:rsidP="00446E92">
      <w:pPr>
        <w:pStyle w:val="Paragraphe12"/>
        <w:rPr>
          <w:rFonts w:eastAsia="Calibri"/>
        </w:rPr>
      </w:pPr>
      <w:r>
        <w:rPr>
          <w:rFonts w:eastAsia="Calibri"/>
        </w:rPr>
        <w:t>Cependant nous suggérons que l’appréciation des revenus soit appréciée par trimestre et non annuellement et que l’intéressé cotise à la Cavimac sur la base forfaitaire du SMIC et non seulement sur le différentiel</w:t>
      </w:r>
      <w:r w:rsidR="001B2562">
        <w:rPr>
          <w:rFonts w:eastAsia="Calibri"/>
        </w:rPr>
        <w:t>. Ce qui pourrait se décliner ainsi : l</w:t>
      </w:r>
      <w:r>
        <w:rPr>
          <w:rFonts w:eastAsia="Calibri"/>
        </w:rPr>
        <w:t>orsque le revenu d’activité d’un ministre du culte est inférieur au SMIC pendant un trimestre, il relève aussi de la Cavimac pour ce trimestre et y cotise sur la base forfaitaire du SMIC.</w:t>
      </w:r>
    </w:p>
    <w:p w14:paraId="13019251" w14:textId="366D3CB7" w:rsidR="006A030C" w:rsidRDefault="006A030C" w:rsidP="00446E92">
      <w:pPr>
        <w:pStyle w:val="Paragraphe12"/>
        <w:rPr>
          <w:rFonts w:eastAsia="Calibri"/>
        </w:rPr>
      </w:pPr>
      <w:r>
        <w:rPr>
          <w:rFonts w:eastAsia="Calibri"/>
        </w:rPr>
        <w:t xml:space="preserve">Cela peut éventuellement conduire à la validation </w:t>
      </w:r>
      <w:r w:rsidR="001B2562">
        <w:rPr>
          <w:rFonts w:eastAsia="Calibri"/>
        </w:rPr>
        <w:t>de plus de 4 trimestres pour l’année et permettre</w:t>
      </w:r>
      <w:r>
        <w:rPr>
          <w:rFonts w:eastAsia="Calibri"/>
        </w:rPr>
        <w:t xml:space="preserve"> </w:t>
      </w:r>
      <w:r w:rsidR="001B2562">
        <w:rPr>
          <w:rFonts w:eastAsia="Calibri"/>
        </w:rPr>
        <w:t xml:space="preserve">l’amélioration de </w:t>
      </w:r>
      <w:r>
        <w:rPr>
          <w:rFonts w:eastAsia="Calibri"/>
        </w:rPr>
        <w:t>la pension de l’intéressé.</w:t>
      </w:r>
    </w:p>
    <w:p w14:paraId="17BF18FE" w14:textId="192E79F4" w:rsidR="001B2562" w:rsidRDefault="001B2562">
      <w:pPr>
        <w:spacing w:before="0"/>
        <w:rPr>
          <w:rFonts w:ascii="Arial Narrow" w:eastAsia="Calibri" w:hAnsi="Arial Narrow"/>
          <w:sz w:val="22"/>
          <w:szCs w:val="22"/>
          <w:lang w:eastAsia="fr-FR"/>
        </w:rPr>
      </w:pPr>
      <w:r>
        <w:rPr>
          <w:rFonts w:eastAsia="Calibri"/>
        </w:rPr>
        <w:br w:type="page"/>
      </w:r>
    </w:p>
    <w:p w14:paraId="27094987" w14:textId="1CD9A3B6" w:rsidR="001B2562" w:rsidRDefault="001B2562" w:rsidP="001B2562">
      <w:pPr>
        <w:pStyle w:val="Titre"/>
      </w:pPr>
      <w:r>
        <w:lastRenderedPageBreak/>
        <w:t>Sur le bénévolat</w:t>
      </w:r>
    </w:p>
    <w:p w14:paraId="54DC217C" w14:textId="698436F9" w:rsidR="001B2562" w:rsidRDefault="00572E77" w:rsidP="001B2562">
      <w:pPr>
        <w:pStyle w:val="Titre4"/>
      </w:pPr>
      <w:r>
        <w:t>Des propositions qui restreignent l’application de la loi</w:t>
      </w:r>
    </w:p>
    <w:p w14:paraId="0CBBF66B" w14:textId="53C7E16A" w:rsidR="00697095" w:rsidRDefault="00697095" w:rsidP="00697095">
      <w:pPr>
        <w:pStyle w:val="Paragraphe12"/>
      </w:pPr>
      <w:r>
        <w:t xml:space="preserve">Nous constatons que le rapport fonde l’affiliation sur une activité alors que la Cavimac et les cultes disent sans arrêt que l’affiliation est fondée sur un statut </w:t>
      </w:r>
      <w:r w:rsidR="00572E77">
        <w:t>(</w:t>
      </w:r>
      <w:r>
        <w:t>avec le corollaire que seuls les cultes peuvent déterminer ce statut</w:t>
      </w:r>
      <w:r w:rsidR="00572E77">
        <w:t>)</w:t>
      </w:r>
      <w:r>
        <w:t>.</w:t>
      </w:r>
    </w:p>
    <w:p w14:paraId="0249376E" w14:textId="6E4AC7A6" w:rsidR="00572E77" w:rsidRPr="00697095" w:rsidRDefault="00572E77" w:rsidP="00697095">
      <w:pPr>
        <w:pStyle w:val="Paragraphe12"/>
      </w:pPr>
      <w:r>
        <w:t>Les suggestions données par le groupe de travail (80 h. mensuelles, durée d’un an, contrepartie financière) tendent à restreindre l’affiliation. Elles perdent de vue que la Cavimac a été créée pour qu’aucun religieux ne soit exclu de la protection sociale. Elles provoqueront des litiges comme en a provoqué le critère des vœux.</w:t>
      </w:r>
    </w:p>
    <w:p w14:paraId="4E7A1107" w14:textId="19353693" w:rsidR="00697095" w:rsidRDefault="00697095" w:rsidP="00697095">
      <w:pPr>
        <w:pStyle w:val="Titre4"/>
      </w:pPr>
      <w:r>
        <w:t>La loi et le code de la Sécurité sociale</w:t>
      </w:r>
    </w:p>
    <w:p w14:paraId="0DC664F0" w14:textId="1973D2C9" w:rsidR="00697095" w:rsidRDefault="00113FBE"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Aux termes de l</w:t>
      </w:r>
      <w:r w:rsidR="00697095" w:rsidRPr="00697095">
        <w:rPr>
          <w:rFonts w:ascii="Arial Narrow" w:eastAsia="Calibri" w:hAnsi="Arial Narrow"/>
          <w:sz w:val="22"/>
          <w:szCs w:val="22"/>
          <w:lang w:eastAsia="fr-FR"/>
        </w:rPr>
        <w:t xml:space="preserve">’article L 382-15 CSS </w:t>
      </w:r>
      <w:r>
        <w:rPr>
          <w:rFonts w:ascii="Arial Narrow" w:eastAsia="Calibri" w:hAnsi="Arial Narrow"/>
          <w:sz w:val="22"/>
          <w:szCs w:val="22"/>
          <w:lang w:eastAsia="fr-FR"/>
        </w:rPr>
        <w:t>c</w:t>
      </w:r>
      <w:r w:rsidR="00697095" w:rsidRPr="00697095">
        <w:rPr>
          <w:rFonts w:ascii="Arial Narrow" w:eastAsia="Calibri" w:hAnsi="Arial Narrow"/>
          <w:sz w:val="22"/>
          <w:szCs w:val="22"/>
          <w:lang w:eastAsia="fr-FR"/>
        </w:rPr>
        <w:t xml:space="preserve">’est la qualité de ministre du culte ou de membre de congrégation </w:t>
      </w:r>
      <w:r>
        <w:rPr>
          <w:rFonts w:ascii="Arial Narrow" w:eastAsia="Calibri" w:hAnsi="Arial Narrow"/>
          <w:sz w:val="22"/>
          <w:szCs w:val="22"/>
          <w:lang w:eastAsia="fr-FR"/>
        </w:rPr>
        <w:t>et</w:t>
      </w:r>
      <w:r w:rsidR="00697095" w:rsidRPr="00697095">
        <w:rPr>
          <w:rFonts w:ascii="Arial Narrow" w:eastAsia="Calibri" w:hAnsi="Arial Narrow"/>
          <w:sz w:val="22"/>
          <w:szCs w:val="22"/>
          <w:lang w:eastAsia="fr-FR"/>
        </w:rPr>
        <w:t xml:space="preserve"> collectivité religieuse qui détermine l’affiliation.</w:t>
      </w:r>
    </w:p>
    <w:p w14:paraId="26D711C9" w14:textId="0B6A178E" w:rsidR="00697095" w:rsidRPr="00697095" w:rsidRDefault="00697095" w:rsidP="00113FBE">
      <w:pPr>
        <w:pStyle w:val="Paragraphe12"/>
        <w:rPr>
          <w:rFonts w:eastAsia="Calibri"/>
        </w:rPr>
      </w:pPr>
      <w:r w:rsidRPr="009244AD">
        <w:t xml:space="preserve">Les </w:t>
      </w:r>
      <w:r w:rsidR="00113FBE">
        <w:t>notions</w:t>
      </w:r>
      <w:r w:rsidRPr="009244AD">
        <w:t xml:space="preserve"> de “ministre des cultes” de “membres des congrégations et collectivités</w:t>
      </w:r>
      <w:r>
        <w:t xml:space="preserve"> </w:t>
      </w:r>
      <w:r w:rsidRPr="009244AD">
        <w:rPr>
          <w:spacing w:val="-2"/>
        </w:rPr>
        <w:t xml:space="preserve">religieuses” </w:t>
      </w:r>
      <w:r w:rsidR="00113FBE">
        <w:rPr>
          <w:spacing w:val="-2"/>
        </w:rPr>
        <w:t>constituent</w:t>
      </w:r>
      <w:r w:rsidRPr="009244AD">
        <w:rPr>
          <w:spacing w:val="-2"/>
        </w:rPr>
        <w:t xml:space="preserve"> des appellations ouvertes permettant d’appréhender</w:t>
      </w:r>
      <w:r>
        <w:rPr>
          <w:spacing w:val="-2"/>
        </w:rPr>
        <w:t xml:space="preserve"> </w:t>
      </w:r>
      <w:r w:rsidRPr="009244AD">
        <w:t xml:space="preserve">la </w:t>
      </w:r>
      <w:r w:rsidR="00113FBE">
        <w:t xml:space="preserve">diversité des </w:t>
      </w:r>
      <w:r w:rsidRPr="009244AD">
        <w:t>situation</w:t>
      </w:r>
      <w:r w:rsidR="00113FBE">
        <w:t>s dans les différents cultes ; elles échappent aux définitions propres des cultes et ont but de faire que personne ne soit écarté de la protection sociale.</w:t>
      </w:r>
    </w:p>
    <w:p w14:paraId="0F1AFBF8" w14:textId="46D9B271" w:rsidR="00697095" w:rsidRPr="00697095" w:rsidRDefault="00113FBE"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 xml:space="preserve">Il ne s’agit donc pas de rechercher si l’intéressé exerce une activité ou s’il est bénévole, mais s’il a un engagement religieux, lequel doit être apprécié de manière objective : </w:t>
      </w:r>
      <w:r w:rsidR="00697095" w:rsidRPr="00697095">
        <w:rPr>
          <w:rFonts w:ascii="Arial Narrow" w:eastAsia="Calibri" w:hAnsi="Arial Narrow"/>
          <w:sz w:val="22"/>
          <w:szCs w:val="22"/>
          <w:lang w:eastAsia="fr-FR"/>
        </w:rPr>
        <w:t xml:space="preserve">vie en communauté, partage des biens, activités au service de la religion, </w:t>
      </w:r>
      <w:r>
        <w:rPr>
          <w:rFonts w:ascii="Arial Narrow" w:eastAsia="Calibri" w:hAnsi="Arial Narrow"/>
          <w:sz w:val="22"/>
          <w:szCs w:val="22"/>
          <w:lang w:eastAsia="fr-FR"/>
        </w:rPr>
        <w:t>horaires d’exercice, consignes donné</w:t>
      </w:r>
      <w:r w:rsidR="00572E77">
        <w:rPr>
          <w:rFonts w:ascii="Arial Narrow" w:eastAsia="Calibri" w:hAnsi="Arial Narrow"/>
          <w:sz w:val="22"/>
          <w:szCs w:val="22"/>
          <w:lang w:eastAsia="fr-FR"/>
        </w:rPr>
        <w:t>e</w:t>
      </w:r>
      <w:r>
        <w:rPr>
          <w:rFonts w:ascii="Arial Narrow" w:eastAsia="Calibri" w:hAnsi="Arial Narrow"/>
          <w:sz w:val="22"/>
          <w:szCs w:val="22"/>
          <w:lang w:eastAsia="fr-FR"/>
        </w:rPr>
        <w:t xml:space="preserve">s, </w:t>
      </w:r>
      <w:r w:rsidR="00697095" w:rsidRPr="00697095">
        <w:rPr>
          <w:rFonts w:ascii="Arial Narrow" w:eastAsia="Calibri" w:hAnsi="Arial Narrow"/>
          <w:sz w:val="22"/>
          <w:szCs w:val="22"/>
          <w:lang w:eastAsia="fr-FR"/>
        </w:rPr>
        <w:t>prestations reçues de la collectivité religieuse</w:t>
      </w:r>
      <w:r w:rsidR="00572E77">
        <w:rPr>
          <w:rFonts w:ascii="Arial Narrow" w:eastAsia="Calibri" w:hAnsi="Arial Narrow"/>
          <w:sz w:val="22"/>
          <w:szCs w:val="22"/>
          <w:lang w:eastAsia="fr-FR"/>
        </w:rPr>
        <w:t>…</w:t>
      </w:r>
    </w:p>
    <w:p w14:paraId="19411617" w14:textId="12814746" w:rsidR="00697095" w:rsidRPr="00697095" w:rsidRDefault="00697095" w:rsidP="00697095">
      <w:pPr>
        <w:spacing w:before="240"/>
        <w:jc w:val="both"/>
        <w:rPr>
          <w:rFonts w:ascii="Arial Narrow" w:eastAsia="Calibri" w:hAnsi="Arial Narrow"/>
          <w:sz w:val="22"/>
          <w:szCs w:val="22"/>
          <w:lang w:eastAsia="fr-FR"/>
        </w:rPr>
      </w:pPr>
      <w:r w:rsidRPr="00697095">
        <w:rPr>
          <w:rFonts w:ascii="Arial Narrow" w:eastAsia="Calibri" w:hAnsi="Arial Narrow"/>
          <w:sz w:val="22"/>
          <w:szCs w:val="22"/>
          <w:lang w:eastAsia="fr-FR"/>
        </w:rPr>
        <w:t>En conséquence, pour affilier une personne, la Cavimac ne doit pas se demander si elle exerce une activité</w:t>
      </w:r>
      <w:r w:rsidR="00E62E2A">
        <w:rPr>
          <w:rFonts w:ascii="Arial Narrow" w:eastAsia="Calibri" w:hAnsi="Arial Narrow"/>
          <w:sz w:val="22"/>
          <w:szCs w:val="22"/>
          <w:lang w:eastAsia="fr-FR"/>
        </w:rPr>
        <w:t xml:space="preserve"> ou</w:t>
      </w:r>
      <w:r w:rsidRPr="00697095">
        <w:rPr>
          <w:rFonts w:ascii="Arial Narrow" w:eastAsia="Calibri" w:hAnsi="Arial Narrow"/>
          <w:sz w:val="22"/>
          <w:szCs w:val="22"/>
          <w:lang w:eastAsia="fr-FR"/>
        </w:rPr>
        <w:t xml:space="preserve"> si elle est bénévole, mais si elle a – objectivement – la qualité définie à l’article L 382-15 CSS.</w:t>
      </w:r>
    </w:p>
    <w:p w14:paraId="70F91E49" w14:textId="36A09806" w:rsidR="00697095" w:rsidRPr="00697095" w:rsidRDefault="00572E77" w:rsidP="00697095">
      <w:pPr>
        <w:keepNext/>
        <w:keepLines/>
        <w:spacing w:before="240"/>
        <w:outlineLvl w:val="3"/>
        <w:rPr>
          <w:rFonts w:ascii="Arial Narrow" w:eastAsia="Calibri" w:hAnsi="Arial Narrow"/>
          <w:b/>
          <w:bCs/>
          <w:iCs/>
          <w:caps/>
          <w:sz w:val="22"/>
        </w:rPr>
      </w:pPr>
      <w:r>
        <w:rPr>
          <w:rFonts w:ascii="Arial Narrow" w:eastAsia="Calibri" w:hAnsi="Arial Narrow"/>
          <w:b/>
          <w:bCs/>
          <w:iCs/>
          <w:caps/>
          <w:sz w:val="22"/>
        </w:rPr>
        <w:t>Quelques exemples</w:t>
      </w:r>
    </w:p>
    <w:p w14:paraId="17E99A66" w14:textId="77777777" w:rsidR="00572E77" w:rsidRDefault="00572E77"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La création de la fonction de laïc en milieu ecclésial (LEME) a vu fleuri de nombreuses conventions de bénévolat alors même qu’ils exercent une activité cultuelle avec consignes et horaires.</w:t>
      </w:r>
    </w:p>
    <w:p w14:paraId="7D765433" w14:textId="40366F45" w:rsidR="00697095" w:rsidRPr="00697095" w:rsidRDefault="00572E77" w:rsidP="00697095">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L’association Points-Cœur déclare que ses membres sont bénévoles alors que l’évêque responsable parle d’une une œuvre d’Église et que ses membres mènent une vie communautaire, prononcent des vœux, etc.</w:t>
      </w:r>
    </w:p>
    <w:p w14:paraId="297B6492" w14:textId="77777777" w:rsidR="00697095" w:rsidRPr="00697095" w:rsidRDefault="00697095" w:rsidP="00697095">
      <w:pPr>
        <w:rPr>
          <w:rFonts w:eastAsia="Calibri"/>
        </w:rPr>
      </w:pPr>
    </w:p>
    <w:sectPr w:rsidR="00697095" w:rsidRPr="00697095"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1DE6" w14:textId="77777777" w:rsidR="00505DD9" w:rsidRDefault="00505DD9" w:rsidP="00437985">
      <w:r>
        <w:separator/>
      </w:r>
    </w:p>
  </w:endnote>
  <w:endnote w:type="continuationSeparator" w:id="0">
    <w:p w14:paraId="550C9C6C" w14:textId="77777777" w:rsidR="00505DD9" w:rsidRDefault="00505DD9"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5552"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1A7C"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C4F4"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3BDA" w14:textId="77777777" w:rsidR="00505DD9" w:rsidRDefault="00505DD9" w:rsidP="00437985">
      <w:r>
        <w:separator/>
      </w:r>
    </w:p>
  </w:footnote>
  <w:footnote w:type="continuationSeparator" w:id="0">
    <w:p w14:paraId="36CABF5E" w14:textId="77777777" w:rsidR="00505DD9" w:rsidRDefault="00505DD9"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0516"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2FBF"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EC8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4C"/>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3FBE"/>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562"/>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6E92"/>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5DD9"/>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2E77"/>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95"/>
    <w:rsid w:val="006970E9"/>
    <w:rsid w:val="00697F5E"/>
    <w:rsid w:val="006A030C"/>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1C3"/>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84C"/>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5D2A"/>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2FDC"/>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2E2A"/>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6A51C"/>
  <w15:docId w15:val="{A73DA540-BA64-4A45-845A-A15CC4C7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100</TotalTime>
  <Pages>2</Pages>
  <Words>710</Words>
  <Characters>3909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4610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2021-04-30T22:38:00Z</dcterms:created>
  <dcterms:modified xsi:type="dcterms:W3CDTF">2021-05-01T00:22:00Z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