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2204" w14:textId="0EFE34D4" w:rsidR="00AC4626" w:rsidRPr="001E3DCA" w:rsidRDefault="001E3DCA" w:rsidP="00AC4626">
      <w:pPr>
        <w:spacing w:before="80"/>
        <w:rPr>
          <w:sz w:val="22"/>
          <w:szCs w:val="22"/>
        </w:rPr>
      </w:pPr>
      <w:r w:rsidRPr="001E3DCA">
        <w:rPr>
          <w:sz w:val="22"/>
          <w:szCs w:val="22"/>
        </w:rPr>
        <w:t xml:space="preserve">Monsieur </w:t>
      </w:r>
      <w:r w:rsidR="00B574DE">
        <w:rPr>
          <w:sz w:val="22"/>
          <w:szCs w:val="22"/>
        </w:rPr>
        <w:t>…….</w:t>
      </w:r>
    </w:p>
    <w:p w14:paraId="37349E2C" w14:textId="6BAC7484" w:rsidR="009125C2" w:rsidRPr="009125C2" w:rsidRDefault="00B574DE" w:rsidP="009125C2">
      <w:pPr>
        <w:spacing w:before="80"/>
        <w:rPr>
          <w:sz w:val="22"/>
          <w:szCs w:val="22"/>
        </w:rPr>
      </w:pPr>
      <w:r>
        <w:rPr>
          <w:sz w:val="22"/>
          <w:szCs w:val="22"/>
        </w:rPr>
        <w:t>………</w:t>
      </w:r>
    </w:p>
    <w:p w14:paraId="3243BFF5" w14:textId="4B61F11C" w:rsidR="003A4719" w:rsidRDefault="00B574DE" w:rsidP="009125C2">
      <w:pPr>
        <w:spacing w:before="80"/>
        <w:rPr>
          <w:sz w:val="22"/>
          <w:szCs w:val="22"/>
        </w:rPr>
      </w:pPr>
      <w:r>
        <w:rPr>
          <w:sz w:val="22"/>
          <w:szCs w:val="22"/>
        </w:rPr>
        <w:t>………</w:t>
      </w:r>
    </w:p>
    <w:p w14:paraId="103E41C8" w14:textId="34B65BB9" w:rsidR="001E3DCA" w:rsidRPr="001E3DCA" w:rsidRDefault="001E3DCA" w:rsidP="00AC4626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N° Sécurité sociale : </w:t>
      </w:r>
      <w:r w:rsidR="00B574DE">
        <w:rPr>
          <w:sz w:val="22"/>
          <w:szCs w:val="22"/>
        </w:rPr>
        <w:t>……….</w:t>
      </w:r>
    </w:p>
    <w:p w14:paraId="6C27EBF9" w14:textId="77777777" w:rsidR="0025417B" w:rsidRPr="001E3DCA" w:rsidRDefault="0025417B" w:rsidP="0025417B">
      <w:pPr>
        <w:spacing w:before="60" w:line="276" w:lineRule="auto"/>
        <w:ind w:firstLine="4962"/>
        <w:rPr>
          <w:sz w:val="22"/>
          <w:szCs w:val="22"/>
          <w:lang w:eastAsia="fr-FR"/>
        </w:rPr>
      </w:pPr>
      <w:r w:rsidRPr="001E3DCA">
        <w:rPr>
          <w:sz w:val="22"/>
          <w:szCs w:val="22"/>
          <w:lang w:eastAsia="fr-FR"/>
        </w:rPr>
        <w:t xml:space="preserve">Monsieur le Directeur </w:t>
      </w:r>
    </w:p>
    <w:p w14:paraId="5294A4B8" w14:textId="77777777" w:rsidR="0025417B" w:rsidRPr="001E3DCA" w:rsidRDefault="0025417B" w:rsidP="0025417B">
      <w:pPr>
        <w:spacing w:before="60" w:line="276" w:lineRule="auto"/>
        <w:ind w:firstLine="4962"/>
        <w:rPr>
          <w:sz w:val="22"/>
          <w:szCs w:val="22"/>
          <w:lang w:eastAsia="fr-FR"/>
        </w:rPr>
      </w:pPr>
      <w:r w:rsidRPr="001E3DCA">
        <w:rPr>
          <w:sz w:val="22"/>
          <w:szCs w:val="22"/>
          <w:lang w:eastAsia="fr-FR"/>
        </w:rPr>
        <w:t>CAVIMAC</w:t>
      </w:r>
    </w:p>
    <w:p w14:paraId="2B800B06" w14:textId="77777777" w:rsidR="0025417B" w:rsidRPr="001E3DCA" w:rsidRDefault="0025417B" w:rsidP="0025417B">
      <w:pPr>
        <w:spacing w:before="60" w:line="276" w:lineRule="auto"/>
        <w:ind w:firstLine="4962"/>
        <w:rPr>
          <w:sz w:val="22"/>
          <w:szCs w:val="22"/>
          <w:lang w:eastAsia="fr-FR"/>
        </w:rPr>
      </w:pPr>
      <w:r w:rsidRPr="001E3DCA">
        <w:rPr>
          <w:sz w:val="22"/>
          <w:szCs w:val="22"/>
          <w:lang w:eastAsia="fr-FR"/>
        </w:rPr>
        <w:t>Le TRYALIS, 9 rue de Rosny,</w:t>
      </w:r>
    </w:p>
    <w:p w14:paraId="6A33B966" w14:textId="302DE728" w:rsidR="0025417B" w:rsidRDefault="0025417B" w:rsidP="0025417B">
      <w:pPr>
        <w:spacing w:before="60" w:line="276" w:lineRule="auto"/>
        <w:ind w:firstLine="4962"/>
        <w:rPr>
          <w:sz w:val="22"/>
          <w:szCs w:val="22"/>
          <w:lang w:eastAsia="fr-FR"/>
        </w:rPr>
      </w:pPr>
      <w:r w:rsidRPr="001E3DCA">
        <w:rPr>
          <w:sz w:val="22"/>
          <w:szCs w:val="22"/>
          <w:lang w:eastAsia="fr-FR"/>
        </w:rPr>
        <w:t>93100 MONTREUIL</w:t>
      </w:r>
    </w:p>
    <w:p w14:paraId="6C09C2C5" w14:textId="77777777" w:rsidR="00246DEB" w:rsidRPr="001E3DCA" w:rsidRDefault="00246DEB" w:rsidP="0025417B">
      <w:pPr>
        <w:spacing w:before="60" w:line="276" w:lineRule="auto"/>
        <w:ind w:firstLine="4962"/>
        <w:rPr>
          <w:sz w:val="22"/>
          <w:szCs w:val="22"/>
          <w:lang w:eastAsia="fr-FR"/>
        </w:rPr>
      </w:pPr>
    </w:p>
    <w:p w14:paraId="5D5C5E30" w14:textId="682443A9" w:rsidR="0025417B" w:rsidRPr="001E3DCA" w:rsidRDefault="00246DEB" w:rsidP="00246DEB">
      <w:pPr>
        <w:spacing w:before="80"/>
        <w:ind w:firstLine="3686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r w:rsidR="009125C2">
        <w:rPr>
          <w:sz w:val="22"/>
          <w:szCs w:val="22"/>
        </w:rPr>
        <w:t>7 mai</w:t>
      </w:r>
      <w:r>
        <w:rPr>
          <w:sz w:val="22"/>
          <w:szCs w:val="22"/>
        </w:rPr>
        <w:t xml:space="preserve"> 2021</w:t>
      </w:r>
    </w:p>
    <w:p w14:paraId="3B963300" w14:textId="77777777" w:rsidR="003A4719" w:rsidRPr="001E3DCA" w:rsidRDefault="003A4719" w:rsidP="00AC4626">
      <w:pPr>
        <w:spacing w:before="80"/>
        <w:rPr>
          <w:sz w:val="22"/>
          <w:szCs w:val="22"/>
        </w:rPr>
      </w:pPr>
    </w:p>
    <w:p w14:paraId="0C2F5F7E" w14:textId="77777777" w:rsidR="00AC4626" w:rsidRPr="001E3DCA" w:rsidRDefault="00AC4626" w:rsidP="00AC4626">
      <w:pPr>
        <w:spacing w:before="80"/>
        <w:rPr>
          <w:sz w:val="22"/>
          <w:szCs w:val="22"/>
        </w:rPr>
      </w:pPr>
      <w:r w:rsidRPr="001E3DCA">
        <w:rPr>
          <w:sz w:val="22"/>
          <w:szCs w:val="22"/>
        </w:rPr>
        <w:t>LR</w:t>
      </w:r>
      <w:r w:rsidR="006B3758" w:rsidRPr="001E3DCA">
        <w:rPr>
          <w:sz w:val="22"/>
          <w:szCs w:val="22"/>
        </w:rPr>
        <w:t>/</w:t>
      </w:r>
      <w:r w:rsidRPr="001E3DCA">
        <w:rPr>
          <w:sz w:val="22"/>
          <w:szCs w:val="22"/>
        </w:rPr>
        <w:t>AR</w:t>
      </w:r>
    </w:p>
    <w:p w14:paraId="106F2C1C" w14:textId="77777777" w:rsidR="00AC4626" w:rsidRPr="001E3DCA" w:rsidRDefault="00AC4626" w:rsidP="00AC4626">
      <w:pPr>
        <w:tabs>
          <w:tab w:val="left" w:pos="851"/>
        </w:tabs>
        <w:spacing w:before="80"/>
        <w:rPr>
          <w:sz w:val="22"/>
          <w:szCs w:val="22"/>
        </w:rPr>
      </w:pPr>
      <w:r w:rsidRPr="001E3DCA">
        <w:rPr>
          <w:sz w:val="22"/>
          <w:szCs w:val="22"/>
        </w:rPr>
        <w:t xml:space="preserve">Objet : </w:t>
      </w:r>
      <w:r w:rsidRPr="001E3DCA">
        <w:rPr>
          <w:sz w:val="22"/>
          <w:szCs w:val="22"/>
        </w:rPr>
        <w:tab/>
        <w:t xml:space="preserve">Demande </w:t>
      </w:r>
      <w:r w:rsidR="003B2CFD" w:rsidRPr="001E3DCA">
        <w:rPr>
          <w:sz w:val="22"/>
          <w:szCs w:val="22"/>
        </w:rPr>
        <w:t xml:space="preserve">de </w:t>
      </w:r>
      <w:r w:rsidR="00CE30D3" w:rsidRPr="001E3DCA">
        <w:rPr>
          <w:sz w:val="22"/>
          <w:szCs w:val="22"/>
        </w:rPr>
        <w:t>prise en compte d’une période omise</w:t>
      </w:r>
      <w:r w:rsidRPr="001E3DCA">
        <w:rPr>
          <w:sz w:val="22"/>
          <w:szCs w:val="22"/>
        </w:rPr>
        <w:t>.</w:t>
      </w:r>
    </w:p>
    <w:p w14:paraId="40997426" w14:textId="77777777" w:rsidR="00AC4626" w:rsidRPr="001E3DCA" w:rsidRDefault="00AC4626" w:rsidP="00AC4626">
      <w:pPr>
        <w:tabs>
          <w:tab w:val="left" w:pos="851"/>
        </w:tabs>
        <w:spacing w:before="80"/>
        <w:rPr>
          <w:sz w:val="22"/>
          <w:szCs w:val="22"/>
        </w:rPr>
      </w:pPr>
    </w:p>
    <w:p w14:paraId="5A09BA95" w14:textId="77777777" w:rsidR="00AC4626" w:rsidRPr="001E3DCA" w:rsidRDefault="0025417B" w:rsidP="0032055C">
      <w:pPr>
        <w:tabs>
          <w:tab w:val="left" w:pos="851"/>
        </w:tabs>
        <w:spacing w:before="600"/>
        <w:rPr>
          <w:sz w:val="22"/>
          <w:szCs w:val="22"/>
        </w:rPr>
      </w:pPr>
      <w:r w:rsidRPr="001E3DCA">
        <w:rPr>
          <w:sz w:val="22"/>
          <w:szCs w:val="22"/>
        </w:rPr>
        <w:t>Monsieur le Directeur</w:t>
      </w:r>
      <w:r w:rsidR="003A4719" w:rsidRPr="001E3DCA">
        <w:rPr>
          <w:sz w:val="22"/>
          <w:szCs w:val="22"/>
        </w:rPr>
        <w:t>,</w:t>
      </w:r>
    </w:p>
    <w:p w14:paraId="4247CBBB" w14:textId="77777777" w:rsidR="00811573" w:rsidRPr="001E3DCA" w:rsidRDefault="00811573" w:rsidP="0032055C">
      <w:pPr>
        <w:tabs>
          <w:tab w:val="left" w:pos="851"/>
        </w:tabs>
        <w:spacing w:before="600"/>
        <w:rPr>
          <w:sz w:val="22"/>
          <w:szCs w:val="22"/>
        </w:rPr>
      </w:pPr>
    </w:p>
    <w:p w14:paraId="575FAA76" w14:textId="75B3B61C" w:rsidR="0025417B" w:rsidRPr="001E3DCA" w:rsidRDefault="009125C2" w:rsidP="00811573">
      <w:pPr>
        <w:pStyle w:val="Paragraphe12"/>
        <w:rPr>
          <w:rFonts w:ascii="Times New Roman" w:hAnsi="Times New Roman"/>
        </w:rPr>
      </w:pPr>
      <w:r>
        <w:rPr>
          <w:rFonts w:ascii="Times New Roman" w:hAnsi="Times New Roman"/>
        </w:rPr>
        <w:t>Je vous ai adressé un courrier le 12 février 2021 et je suis toujours dans l’attente de votre réponse. Je rappelle donc que m</w:t>
      </w:r>
      <w:r w:rsidR="001E3DCA">
        <w:rPr>
          <w:rFonts w:ascii="Times New Roman" w:hAnsi="Times New Roman"/>
        </w:rPr>
        <w:t xml:space="preserve">on </w:t>
      </w:r>
      <w:r w:rsidR="0025417B" w:rsidRPr="001E3DCA">
        <w:rPr>
          <w:rFonts w:ascii="Times New Roman" w:hAnsi="Times New Roman"/>
        </w:rPr>
        <w:t xml:space="preserve">relevé </w:t>
      </w:r>
      <w:r>
        <w:rPr>
          <w:rFonts w:ascii="Times New Roman" w:hAnsi="Times New Roman"/>
        </w:rPr>
        <w:t xml:space="preserve">individuel </w:t>
      </w:r>
      <w:r w:rsidR="0025417B" w:rsidRPr="001E3DCA">
        <w:rPr>
          <w:rFonts w:ascii="Times New Roman" w:hAnsi="Times New Roman"/>
        </w:rPr>
        <w:t>de situation fait apparaître une omission.</w:t>
      </w:r>
    </w:p>
    <w:p w14:paraId="0C1B4F6E" w14:textId="7C8A84C4" w:rsidR="00811573" w:rsidRPr="001E3DCA" w:rsidRDefault="00811573" w:rsidP="00811573">
      <w:pPr>
        <w:pStyle w:val="Paragraphe12"/>
        <w:rPr>
          <w:rFonts w:ascii="Times New Roman" w:hAnsi="Times New Roman"/>
        </w:rPr>
      </w:pPr>
      <w:r w:rsidRPr="001E3DCA">
        <w:rPr>
          <w:rFonts w:ascii="Times New Roman" w:hAnsi="Times New Roman"/>
        </w:rPr>
        <w:t xml:space="preserve">En effet, </w:t>
      </w:r>
      <w:r w:rsidRPr="001E3DCA">
        <w:rPr>
          <w:rFonts w:ascii="Times New Roman" w:hAnsi="Times New Roman"/>
          <w:spacing w:val="-2"/>
        </w:rPr>
        <w:t xml:space="preserve">je suis entré </w:t>
      </w:r>
      <w:r w:rsidR="00246DEB">
        <w:rPr>
          <w:rFonts w:ascii="Times New Roman" w:hAnsi="Times New Roman"/>
          <w:spacing w:val="-2"/>
        </w:rPr>
        <w:t>au service du diocèse de Saint-Etienne en septembre 1994 lorsque j’ai été admis au grand séminaire</w:t>
      </w:r>
      <w:r w:rsidRPr="001E3DCA">
        <w:rPr>
          <w:rFonts w:ascii="Times New Roman" w:hAnsi="Times New Roman"/>
        </w:rPr>
        <w:t xml:space="preserve">. Or </w:t>
      </w:r>
      <w:r w:rsidR="00246DEB">
        <w:rPr>
          <w:rFonts w:ascii="Times New Roman" w:hAnsi="Times New Roman"/>
        </w:rPr>
        <w:t>la prise en compte de mes périodes d’activité commence au 1</w:t>
      </w:r>
      <w:r w:rsidR="00246DEB" w:rsidRPr="00246DEB">
        <w:rPr>
          <w:rFonts w:ascii="Times New Roman" w:hAnsi="Times New Roman"/>
          <w:vertAlign w:val="superscript"/>
        </w:rPr>
        <w:t>er</w:t>
      </w:r>
      <w:r w:rsidR="00246DEB">
        <w:rPr>
          <w:rFonts w:ascii="Times New Roman" w:hAnsi="Times New Roman"/>
        </w:rPr>
        <w:t xml:space="preserve"> janvier 1997. L</w:t>
      </w:r>
      <w:r w:rsidRPr="001E3DCA">
        <w:rPr>
          <w:rFonts w:ascii="Times New Roman" w:hAnsi="Times New Roman"/>
        </w:rPr>
        <w:t xml:space="preserve">a période allant </w:t>
      </w:r>
      <w:bookmarkStart w:id="0" w:name="_Hlk63851862"/>
      <w:r w:rsidRPr="001E3DCA">
        <w:rPr>
          <w:rFonts w:ascii="Times New Roman" w:hAnsi="Times New Roman"/>
        </w:rPr>
        <w:t>du 1</w:t>
      </w:r>
      <w:r w:rsidRPr="001E3DCA">
        <w:rPr>
          <w:rFonts w:ascii="Times New Roman" w:hAnsi="Times New Roman"/>
          <w:vertAlign w:val="superscript"/>
        </w:rPr>
        <w:t>er</w:t>
      </w:r>
      <w:r w:rsidRPr="001E3DCA">
        <w:rPr>
          <w:rFonts w:ascii="Times New Roman" w:hAnsi="Times New Roman"/>
        </w:rPr>
        <w:t xml:space="preserve"> octobre 199</w:t>
      </w:r>
      <w:r w:rsidR="00246DEB">
        <w:rPr>
          <w:rFonts w:ascii="Times New Roman" w:hAnsi="Times New Roman"/>
        </w:rPr>
        <w:t>4</w:t>
      </w:r>
      <w:r w:rsidRPr="001E3DCA">
        <w:rPr>
          <w:rFonts w:ascii="Times New Roman" w:hAnsi="Times New Roman"/>
        </w:rPr>
        <w:t xml:space="preserve"> au </w:t>
      </w:r>
      <w:r w:rsidR="00246DEB">
        <w:rPr>
          <w:rFonts w:ascii="Times New Roman" w:hAnsi="Times New Roman"/>
        </w:rPr>
        <w:t>31 décembre 1996</w:t>
      </w:r>
      <w:bookmarkEnd w:id="0"/>
      <w:r w:rsidR="00246DEB">
        <w:rPr>
          <w:rFonts w:ascii="Times New Roman" w:hAnsi="Times New Roman"/>
        </w:rPr>
        <w:t xml:space="preserve"> ne figure pas sur le relevé</w:t>
      </w:r>
      <w:r w:rsidRPr="001E3DCA">
        <w:rPr>
          <w:rFonts w:ascii="Times New Roman" w:hAnsi="Times New Roman"/>
        </w:rPr>
        <w:t>.</w:t>
      </w:r>
    </w:p>
    <w:p w14:paraId="0EC2EB48" w14:textId="1901EB4B" w:rsidR="0025417B" w:rsidRPr="001E3DCA" w:rsidRDefault="00E5625A" w:rsidP="00E5625A">
      <w:pPr>
        <w:pStyle w:val="Paragraphe12"/>
        <w:rPr>
          <w:rFonts w:ascii="Times New Roman" w:hAnsi="Times New Roman"/>
        </w:rPr>
      </w:pPr>
      <w:r w:rsidRPr="00E5625A">
        <w:rPr>
          <w:rFonts w:ascii="Times New Roman" w:hAnsi="Times New Roman"/>
        </w:rPr>
        <w:t>Je vous demande, conformément au code de la Sécurité sociale, et notamment des articles L 382-15 et R 382-84 al 3,</w:t>
      </w:r>
      <w:r>
        <w:rPr>
          <w:rFonts w:ascii="Times New Roman" w:hAnsi="Times New Roman"/>
        </w:rPr>
        <w:t xml:space="preserve"> </w:t>
      </w:r>
      <w:r w:rsidR="00811573" w:rsidRPr="001E3DCA">
        <w:rPr>
          <w:rFonts w:ascii="Times New Roman" w:hAnsi="Times New Roman"/>
        </w:rPr>
        <w:t xml:space="preserve">de bien vouloir rectifier cette erreur et de prendre en compte ma période d’activité religieuse allant </w:t>
      </w:r>
      <w:r w:rsidR="00246DEB" w:rsidRPr="001E3DCA">
        <w:rPr>
          <w:rFonts w:ascii="Times New Roman" w:hAnsi="Times New Roman"/>
        </w:rPr>
        <w:t>du 1</w:t>
      </w:r>
      <w:r w:rsidR="00246DEB" w:rsidRPr="001E3DCA">
        <w:rPr>
          <w:rFonts w:ascii="Times New Roman" w:hAnsi="Times New Roman"/>
          <w:vertAlign w:val="superscript"/>
        </w:rPr>
        <w:t>er</w:t>
      </w:r>
      <w:r w:rsidR="00246DEB" w:rsidRPr="001E3DCA">
        <w:rPr>
          <w:rFonts w:ascii="Times New Roman" w:hAnsi="Times New Roman"/>
        </w:rPr>
        <w:t xml:space="preserve"> octobre 199</w:t>
      </w:r>
      <w:r w:rsidR="00246DEB">
        <w:rPr>
          <w:rFonts w:ascii="Times New Roman" w:hAnsi="Times New Roman"/>
        </w:rPr>
        <w:t>4</w:t>
      </w:r>
      <w:r w:rsidR="00246DEB" w:rsidRPr="001E3DCA">
        <w:rPr>
          <w:rFonts w:ascii="Times New Roman" w:hAnsi="Times New Roman"/>
        </w:rPr>
        <w:t xml:space="preserve"> au </w:t>
      </w:r>
      <w:r w:rsidR="00246DEB">
        <w:rPr>
          <w:rFonts w:ascii="Times New Roman" w:hAnsi="Times New Roman"/>
        </w:rPr>
        <w:t xml:space="preserve">31 décembre 1996 </w:t>
      </w:r>
      <w:r w:rsidR="00CE30D3" w:rsidRPr="001E3DCA">
        <w:rPr>
          <w:rFonts w:ascii="Times New Roman" w:hAnsi="Times New Roman"/>
        </w:rPr>
        <w:t>au titre de mes droits à pension de retraite et de me délivrer un nouveau relevé de situation prenant en compte cette période.</w:t>
      </w:r>
    </w:p>
    <w:p w14:paraId="18798462" w14:textId="1E107F53" w:rsidR="00E5625A" w:rsidRDefault="00E5625A" w:rsidP="00E5625A">
      <w:pPr>
        <w:pStyle w:val="Paragraphe12"/>
        <w:rPr>
          <w:rFonts w:ascii="Times New Roman" w:hAnsi="Times New Roman"/>
        </w:rPr>
      </w:pPr>
      <w:r w:rsidRPr="00E5625A">
        <w:rPr>
          <w:rFonts w:ascii="Times New Roman" w:hAnsi="Times New Roman"/>
        </w:rPr>
        <w:t>Il vous appartient</w:t>
      </w:r>
      <w:r>
        <w:rPr>
          <w:rFonts w:ascii="Times New Roman" w:hAnsi="Times New Roman"/>
        </w:rPr>
        <w:t xml:space="preserve">, le cas échéant, </w:t>
      </w:r>
      <w:r w:rsidRPr="00E5625A">
        <w:rPr>
          <w:rFonts w:ascii="Times New Roman" w:hAnsi="Times New Roman"/>
        </w:rPr>
        <w:t xml:space="preserve">de recouvrer les arriérés de cotisations auprès de </w:t>
      </w:r>
      <w:r>
        <w:rPr>
          <w:rFonts w:ascii="Times New Roman" w:hAnsi="Times New Roman"/>
        </w:rPr>
        <w:t>l’association diocésaine de Saint-Étienne,</w:t>
      </w:r>
      <w:r w:rsidR="006A6F6C" w:rsidRPr="006A6F6C">
        <w:t xml:space="preserve"> </w:t>
      </w:r>
      <w:r w:rsidR="006A6F6C" w:rsidRPr="006A6F6C">
        <w:rPr>
          <w:rFonts w:ascii="Times New Roman" w:hAnsi="Times New Roman"/>
        </w:rPr>
        <w:t>1 Rue Hector Berlioz</w:t>
      </w:r>
      <w:r w:rsidR="006A6F6C">
        <w:rPr>
          <w:rFonts w:ascii="Times New Roman" w:hAnsi="Times New Roman"/>
        </w:rPr>
        <w:t>,</w:t>
      </w:r>
      <w:r w:rsidR="006A6F6C" w:rsidRPr="006A6F6C">
        <w:rPr>
          <w:rFonts w:ascii="Times New Roman" w:hAnsi="Times New Roman"/>
        </w:rPr>
        <w:t xml:space="preserve"> CS 13061, 42030 Saint-Étienne</w:t>
      </w:r>
      <w:r>
        <w:rPr>
          <w:rFonts w:ascii="Times New Roman" w:hAnsi="Times New Roman"/>
        </w:rPr>
        <w:t xml:space="preserve"> </w:t>
      </w:r>
    </w:p>
    <w:p w14:paraId="4409D5E9" w14:textId="394CC6B2" w:rsidR="0032055C" w:rsidRPr="001E3DCA" w:rsidRDefault="0025417B" w:rsidP="00246DEB">
      <w:pPr>
        <w:pStyle w:val="Paragraphe12"/>
        <w:rPr>
          <w:rFonts w:ascii="Times New Roman" w:hAnsi="Times New Roman"/>
        </w:rPr>
      </w:pPr>
      <w:r w:rsidRPr="001E3DCA">
        <w:rPr>
          <w:rFonts w:ascii="Times New Roman" w:hAnsi="Times New Roman"/>
        </w:rPr>
        <w:t>J</w:t>
      </w:r>
      <w:r w:rsidR="00C31C1C" w:rsidRPr="001E3DCA">
        <w:rPr>
          <w:rFonts w:ascii="Times New Roman" w:hAnsi="Times New Roman"/>
        </w:rPr>
        <w:t xml:space="preserve">e vous prie </w:t>
      </w:r>
      <w:r w:rsidR="00CE30D3" w:rsidRPr="001E3DCA">
        <w:rPr>
          <w:rFonts w:ascii="Times New Roman" w:hAnsi="Times New Roman"/>
        </w:rPr>
        <w:t>d’agréer</w:t>
      </w:r>
      <w:r w:rsidR="0032055C" w:rsidRPr="001E3DCA">
        <w:rPr>
          <w:rFonts w:ascii="Times New Roman" w:hAnsi="Times New Roman"/>
        </w:rPr>
        <w:t xml:space="preserve">, </w:t>
      </w:r>
      <w:r w:rsidRPr="001E3DCA">
        <w:rPr>
          <w:rFonts w:ascii="Times New Roman" w:hAnsi="Times New Roman"/>
        </w:rPr>
        <w:t>Monsieur le Directeur</w:t>
      </w:r>
      <w:r w:rsidR="004A757C" w:rsidRPr="001E3DCA">
        <w:rPr>
          <w:rFonts w:ascii="Times New Roman" w:hAnsi="Times New Roman"/>
        </w:rPr>
        <w:t xml:space="preserve">, </w:t>
      </w:r>
      <w:r w:rsidR="0032055C" w:rsidRPr="001E3DCA">
        <w:rPr>
          <w:rFonts w:ascii="Times New Roman" w:hAnsi="Times New Roman"/>
        </w:rPr>
        <w:t xml:space="preserve">l’expression de </w:t>
      </w:r>
      <w:r w:rsidRPr="001E3DCA">
        <w:rPr>
          <w:rFonts w:ascii="Times New Roman" w:hAnsi="Times New Roman"/>
        </w:rPr>
        <w:t>mes salutations distinguées</w:t>
      </w:r>
      <w:r w:rsidR="0032055C" w:rsidRPr="001E3DCA">
        <w:rPr>
          <w:rFonts w:ascii="Times New Roman" w:hAnsi="Times New Roman"/>
        </w:rPr>
        <w:t>.</w:t>
      </w:r>
    </w:p>
    <w:p w14:paraId="427034C5" w14:textId="3F65452B" w:rsidR="00E5625A" w:rsidRPr="00E5625A" w:rsidRDefault="00B574DE" w:rsidP="00B574DE">
      <w:pPr>
        <w:pStyle w:val="Paragraphe12"/>
        <w:jc w:val="right"/>
      </w:pPr>
      <w:r>
        <w:rPr>
          <w:rFonts w:ascii="Times New Roman" w:hAnsi="Times New Roman"/>
        </w:rPr>
        <w:t>………….</w:t>
      </w:r>
    </w:p>
    <w:sectPr w:rsidR="00E5625A" w:rsidRPr="00E5625A" w:rsidSect="00AC568D">
      <w:footerReference w:type="default" r:id="rId7"/>
      <w:endnotePr>
        <w:numFmt w:val="decimal"/>
      </w:endnotePr>
      <w:pgSz w:w="11906" w:h="16838"/>
      <w:pgMar w:top="1417" w:right="1417" w:bottom="1417" w:left="1417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C38F" w14:textId="77777777" w:rsidR="005A7743" w:rsidRDefault="005A7743" w:rsidP="00437985">
      <w:r>
        <w:separator/>
      </w:r>
    </w:p>
  </w:endnote>
  <w:endnote w:type="continuationSeparator" w:id="0">
    <w:p w14:paraId="6EAED372" w14:textId="77777777" w:rsidR="005A7743" w:rsidRDefault="005A7743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11E5" w14:textId="77777777" w:rsidR="007303D1" w:rsidRPr="007303D1" w:rsidRDefault="007303D1" w:rsidP="007303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5905" w14:textId="77777777" w:rsidR="005A7743" w:rsidRDefault="005A7743" w:rsidP="00437985">
      <w:r>
        <w:separator/>
      </w:r>
    </w:p>
  </w:footnote>
  <w:footnote w:type="continuationSeparator" w:id="0">
    <w:p w14:paraId="402CB2C8" w14:textId="77777777" w:rsidR="005A7743" w:rsidRDefault="005A7743" w:rsidP="0043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1DE4E58"/>
    <w:multiLevelType w:val="hybridMultilevel"/>
    <w:tmpl w:val="8F3C8174"/>
    <w:lvl w:ilvl="0" w:tplc="0A362DE2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0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EEF1C0C"/>
    <w:multiLevelType w:val="hybridMultilevel"/>
    <w:tmpl w:val="538EF7B4"/>
    <w:lvl w:ilvl="0" w:tplc="4DB0C522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B674F"/>
    <w:multiLevelType w:val="hybridMultilevel"/>
    <w:tmpl w:val="0CEC28A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F7236"/>
    <w:multiLevelType w:val="hybridMultilevel"/>
    <w:tmpl w:val="B9F45592"/>
    <w:lvl w:ilvl="0" w:tplc="00000002">
      <w:start w:val="8"/>
      <w:numFmt w:val="bullet"/>
      <w:lvlText w:val="-"/>
      <w:lvlJc w:val="left"/>
      <w:pPr>
        <w:ind w:left="2145" w:hanging="360"/>
      </w:pPr>
      <w:rPr>
        <w:rFonts w:ascii="Palatino Linotype" w:hAnsi="Palatino Linotype" w:cs="Times New Roman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2B947779"/>
    <w:multiLevelType w:val="hybridMultilevel"/>
    <w:tmpl w:val="2D207992"/>
    <w:lvl w:ilvl="0" w:tplc="32241414">
      <w:numFmt w:val="bullet"/>
      <w:pStyle w:val="listepucescitation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9" w15:restartNumberingAfterBreak="0">
    <w:nsid w:val="4C836FEB"/>
    <w:multiLevelType w:val="hybridMultilevel"/>
    <w:tmpl w:val="B982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51214"/>
    <w:multiLevelType w:val="hybridMultilevel"/>
    <w:tmpl w:val="6E820EF2"/>
    <w:lvl w:ilvl="0" w:tplc="35BCB8D0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A94EDC"/>
    <w:multiLevelType w:val="hybridMultilevel"/>
    <w:tmpl w:val="58B44B8E"/>
    <w:lvl w:ilvl="0" w:tplc="93521A8A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1CC683F"/>
    <w:multiLevelType w:val="multilevel"/>
    <w:tmpl w:val="AF340030"/>
    <w:styleLink w:val="WW8Num4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 w15:restartNumberingAfterBreak="0">
    <w:nsid w:val="76F13FB6"/>
    <w:multiLevelType w:val="hybridMultilevel"/>
    <w:tmpl w:val="C97672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24"/>
  </w:num>
  <w:num w:numId="16">
    <w:abstractNumId w:val="26"/>
  </w:num>
  <w:num w:numId="17">
    <w:abstractNumId w:val="16"/>
  </w:num>
  <w:num w:numId="18">
    <w:abstractNumId w:val="7"/>
  </w:num>
  <w:num w:numId="19">
    <w:abstractNumId w:val="25"/>
  </w:num>
  <w:num w:numId="20">
    <w:abstractNumId w:val="15"/>
  </w:num>
  <w:num w:numId="21">
    <w:abstractNumId w:val="20"/>
  </w:num>
  <w:num w:numId="22">
    <w:abstractNumId w:val="13"/>
  </w:num>
  <w:num w:numId="23">
    <w:abstractNumId w:val="24"/>
  </w:num>
  <w:num w:numId="24">
    <w:abstractNumId w:val="24"/>
  </w:num>
  <w:num w:numId="25">
    <w:abstractNumId w:val="11"/>
  </w:num>
  <w:num w:numId="26">
    <w:abstractNumId w:val="19"/>
  </w:num>
  <w:num w:numId="27">
    <w:abstractNumId w:val="9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14"/>
  </w:num>
  <w:num w:numId="33">
    <w:abstractNumId w:val="12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5C4"/>
    <w:rsid w:val="00000468"/>
    <w:rsid w:val="000006A8"/>
    <w:rsid w:val="00000849"/>
    <w:rsid w:val="00000EFE"/>
    <w:rsid w:val="000026AA"/>
    <w:rsid w:val="00002A3D"/>
    <w:rsid w:val="000039A9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6746"/>
    <w:rsid w:val="0001721C"/>
    <w:rsid w:val="00017A7B"/>
    <w:rsid w:val="00021948"/>
    <w:rsid w:val="000231AE"/>
    <w:rsid w:val="0002384B"/>
    <w:rsid w:val="00023FE9"/>
    <w:rsid w:val="0002491F"/>
    <w:rsid w:val="00024A16"/>
    <w:rsid w:val="00025947"/>
    <w:rsid w:val="000263C0"/>
    <w:rsid w:val="00027236"/>
    <w:rsid w:val="0003132D"/>
    <w:rsid w:val="00031FF7"/>
    <w:rsid w:val="00032220"/>
    <w:rsid w:val="00032846"/>
    <w:rsid w:val="000328C0"/>
    <w:rsid w:val="000335C3"/>
    <w:rsid w:val="000338DC"/>
    <w:rsid w:val="0003500B"/>
    <w:rsid w:val="000350BF"/>
    <w:rsid w:val="00035204"/>
    <w:rsid w:val="00035A18"/>
    <w:rsid w:val="000360D1"/>
    <w:rsid w:val="00036E01"/>
    <w:rsid w:val="000377E2"/>
    <w:rsid w:val="00040506"/>
    <w:rsid w:val="00040E45"/>
    <w:rsid w:val="00040F93"/>
    <w:rsid w:val="0004120B"/>
    <w:rsid w:val="00041DF4"/>
    <w:rsid w:val="00042134"/>
    <w:rsid w:val="0004266F"/>
    <w:rsid w:val="00042FC0"/>
    <w:rsid w:val="00043421"/>
    <w:rsid w:val="0004423F"/>
    <w:rsid w:val="0004425E"/>
    <w:rsid w:val="00044809"/>
    <w:rsid w:val="000513DD"/>
    <w:rsid w:val="000518F6"/>
    <w:rsid w:val="00051BEB"/>
    <w:rsid w:val="00051C5D"/>
    <w:rsid w:val="00051F7A"/>
    <w:rsid w:val="00051F7D"/>
    <w:rsid w:val="00052BC3"/>
    <w:rsid w:val="000544E5"/>
    <w:rsid w:val="000547BB"/>
    <w:rsid w:val="00055D00"/>
    <w:rsid w:val="000567FA"/>
    <w:rsid w:val="00056B2A"/>
    <w:rsid w:val="00056DFF"/>
    <w:rsid w:val="000573D0"/>
    <w:rsid w:val="00057BA8"/>
    <w:rsid w:val="00057E1A"/>
    <w:rsid w:val="0006086C"/>
    <w:rsid w:val="00060B5E"/>
    <w:rsid w:val="00060DA4"/>
    <w:rsid w:val="00061169"/>
    <w:rsid w:val="000624AD"/>
    <w:rsid w:val="00062713"/>
    <w:rsid w:val="00063685"/>
    <w:rsid w:val="00063CFA"/>
    <w:rsid w:val="00064C94"/>
    <w:rsid w:val="00064F29"/>
    <w:rsid w:val="000651E3"/>
    <w:rsid w:val="00065E6C"/>
    <w:rsid w:val="000664A9"/>
    <w:rsid w:val="000666CE"/>
    <w:rsid w:val="00066B54"/>
    <w:rsid w:val="000670DB"/>
    <w:rsid w:val="00067B58"/>
    <w:rsid w:val="0007071E"/>
    <w:rsid w:val="00071D13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16DB"/>
    <w:rsid w:val="00081AA4"/>
    <w:rsid w:val="000823E4"/>
    <w:rsid w:val="00082513"/>
    <w:rsid w:val="000826C5"/>
    <w:rsid w:val="00082A10"/>
    <w:rsid w:val="00082C1F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A0BFA"/>
    <w:rsid w:val="000A1829"/>
    <w:rsid w:val="000A1FC5"/>
    <w:rsid w:val="000A27D9"/>
    <w:rsid w:val="000A29A4"/>
    <w:rsid w:val="000A2BD1"/>
    <w:rsid w:val="000A328E"/>
    <w:rsid w:val="000A4947"/>
    <w:rsid w:val="000A5105"/>
    <w:rsid w:val="000A6B99"/>
    <w:rsid w:val="000A7739"/>
    <w:rsid w:val="000B26D0"/>
    <w:rsid w:val="000B2D1E"/>
    <w:rsid w:val="000B34E7"/>
    <w:rsid w:val="000B35A9"/>
    <w:rsid w:val="000B38BF"/>
    <w:rsid w:val="000B4012"/>
    <w:rsid w:val="000B4C1B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E05BA"/>
    <w:rsid w:val="000E0905"/>
    <w:rsid w:val="000E1396"/>
    <w:rsid w:val="000E1E07"/>
    <w:rsid w:val="000E25A5"/>
    <w:rsid w:val="000E3314"/>
    <w:rsid w:val="000E3345"/>
    <w:rsid w:val="000E428A"/>
    <w:rsid w:val="000E4A08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DBF"/>
    <w:rsid w:val="000F1F55"/>
    <w:rsid w:val="000F3426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3619"/>
    <w:rsid w:val="00103C5B"/>
    <w:rsid w:val="00103C77"/>
    <w:rsid w:val="001041EC"/>
    <w:rsid w:val="00104A52"/>
    <w:rsid w:val="00104B1F"/>
    <w:rsid w:val="00110BCA"/>
    <w:rsid w:val="0011270E"/>
    <w:rsid w:val="00113900"/>
    <w:rsid w:val="00113C68"/>
    <w:rsid w:val="00114529"/>
    <w:rsid w:val="001171B2"/>
    <w:rsid w:val="0012143E"/>
    <w:rsid w:val="00121893"/>
    <w:rsid w:val="0012389B"/>
    <w:rsid w:val="0012528C"/>
    <w:rsid w:val="00130848"/>
    <w:rsid w:val="00130E12"/>
    <w:rsid w:val="00132184"/>
    <w:rsid w:val="00133317"/>
    <w:rsid w:val="001357B9"/>
    <w:rsid w:val="00135A07"/>
    <w:rsid w:val="00135C88"/>
    <w:rsid w:val="00136193"/>
    <w:rsid w:val="00136F15"/>
    <w:rsid w:val="00137043"/>
    <w:rsid w:val="0013792A"/>
    <w:rsid w:val="00140728"/>
    <w:rsid w:val="00140A29"/>
    <w:rsid w:val="00141097"/>
    <w:rsid w:val="00141A02"/>
    <w:rsid w:val="0014232C"/>
    <w:rsid w:val="0014247F"/>
    <w:rsid w:val="00143865"/>
    <w:rsid w:val="00143B25"/>
    <w:rsid w:val="00143C68"/>
    <w:rsid w:val="00143DA3"/>
    <w:rsid w:val="0014633C"/>
    <w:rsid w:val="0014644A"/>
    <w:rsid w:val="00147190"/>
    <w:rsid w:val="00147789"/>
    <w:rsid w:val="00147E07"/>
    <w:rsid w:val="00147F9F"/>
    <w:rsid w:val="00150381"/>
    <w:rsid w:val="00151745"/>
    <w:rsid w:val="0015238B"/>
    <w:rsid w:val="001543CD"/>
    <w:rsid w:val="001550C1"/>
    <w:rsid w:val="001555E6"/>
    <w:rsid w:val="001561FD"/>
    <w:rsid w:val="00156827"/>
    <w:rsid w:val="001568C7"/>
    <w:rsid w:val="00156A94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6A0"/>
    <w:rsid w:val="00167C93"/>
    <w:rsid w:val="001700EA"/>
    <w:rsid w:val="001706ED"/>
    <w:rsid w:val="00171A0B"/>
    <w:rsid w:val="001723F4"/>
    <w:rsid w:val="00173CCE"/>
    <w:rsid w:val="00174830"/>
    <w:rsid w:val="00175F47"/>
    <w:rsid w:val="00176612"/>
    <w:rsid w:val="00177D74"/>
    <w:rsid w:val="0018023E"/>
    <w:rsid w:val="00181640"/>
    <w:rsid w:val="0018246F"/>
    <w:rsid w:val="001824C5"/>
    <w:rsid w:val="001828DE"/>
    <w:rsid w:val="00182B3B"/>
    <w:rsid w:val="00184E0C"/>
    <w:rsid w:val="001851F6"/>
    <w:rsid w:val="00185987"/>
    <w:rsid w:val="00185B51"/>
    <w:rsid w:val="0018684B"/>
    <w:rsid w:val="00186B4A"/>
    <w:rsid w:val="00186CCE"/>
    <w:rsid w:val="001906B2"/>
    <w:rsid w:val="00191893"/>
    <w:rsid w:val="00191BD6"/>
    <w:rsid w:val="00191F0D"/>
    <w:rsid w:val="00191FD9"/>
    <w:rsid w:val="0019360D"/>
    <w:rsid w:val="00193BDD"/>
    <w:rsid w:val="00194549"/>
    <w:rsid w:val="001945EB"/>
    <w:rsid w:val="00196CCD"/>
    <w:rsid w:val="00196D1E"/>
    <w:rsid w:val="00197891"/>
    <w:rsid w:val="001A2149"/>
    <w:rsid w:val="001A219D"/>
    <w:rsid w:val="001A2E01"/>
    <w:rsid w:val="001A2ECB"/>
    <w:rsid w:val="001A31AC"/>
    <w:rsid w:val="001A32C1"/>
    <w:rsid w:val="001A3426"/>
    <w:rsid w:val="001A39EF"/>
    <w:rsid w:val="001A4A3F"/>
    <w:rsid w:val="001A5E52"/>
    <w:rsid w:val="001A62B7"/>
    <w:rsid w:val="001A635C"/>
    <w:rsid w:val="001A7441"/>
    <w:rsid w:val="001A75B3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573E"/>
    <w:rsid w:val="001B59D9"/>
    <w:rsid w:val="001B7C84"/>
    <w:rsid w:val="001C0D3D"/>
    <w:rsid w:val="001C15F8"/>
    <w:rsid w:val="001C196B"/>
    <w:rsid w:val="001C23FE"/>
    <w:rsid w:val="001C2991"/>
    <w:rsid w:val="001C2C48"/>
    <w:rsid w:val="001C2DB9"/>
    <w:rsid w:val="001C3E9E"/>
    <w:rsid w:val="001C3F8C"/>
    <w:rsid w:val="001C47E7"/>
    <w:rsid w:val="001C47F8"/>
    <w:rsid w:val="001C4C68"/>
    <w:rsid w:val="001C4D02"/>
    <w:rsid w:val="001C4E63"/>
    <w:rsid w:val="001C5831"/>
    <w:rsid w:val="001C71BF"/>
    <w:rsid w:val="001C77FD"/>
    <w:rsid w:val="001D05B1"/>
    <w:rsid w:val="001D0D56"/>
    <w:rsid w:val="001D144F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10F6"/>
    <w:rsid w:val="001E2197"/>
    <w:rsid w:val="001E2C36"/>
    <w:rsid w:val="001E3068"/>
    <w:rsid w:val="001E32F9"/>
    <w:rsid w:val="001E3559"/>
    <w:rsid w:val="001E35D3"/>
    <w:rsid w:val="001E3DCA"/>
    <w:rsid w:val="001E4400"/>
    <w:rsid w:val="001E4725"/>
    <w:rsid w:val="001E47A8"/>
    <w:rsid w:val="001E4D1D"/>
    <w:rsid w:val="001E4FB4"/>
    <w:rsid w:val="001E5D75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506C"/>
    <w:rsid w:val="001F6004"/>
    <w:rsid w:val="001F63E4"/>
    <w:rsid w:val="001F731D"/>
    <w:rsid w:val="001F77B0"/>
    <w:rsid w:val="001F7967"/>
    <w:rsid w:val="002003E0"/>
    <w:rsid w:val="00200FDA"/>
    <w:rsid w:val="00201BB2"/>
    <w:rsid w:val="00202628"/>
    <w:rsid w:val="00203EB7"/>
    <w:rsid w:val="00206E53"/>
    <w:rsid w:val="00210B9B"/>
    <w:rsid w:val="002110A2"/>
    <w:rsid w:val="0021110A"/>
    <w:rsid w:val="00211296"/>
    <w:rsid w:val="00211B98"/>
    <w:rsid w:val="0021285D"/>
    <w:rsid w:val="00213ACB"/>
    <w:rsid w:val="00214C5A"/>
    <w:rsid w:val="00215522"/>
    <w:rsid w:val="00215D4A"/>
    <w:rsid w:val="002167AD"/>
    <w:rsid w:val="0021707B"/>
    <w:rsid w:val="0021709A"/>
    <w:rsid w:val="0021717C"/>
    <w:rsid w:val="00217867"/>
    <w:rsid w:val="0021795F"/>
    <w:rsid w:val="00221243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2226"/>
    <w:rsid w:val="00242C45"/>
    <w:rsid w:val="002439D8"/>
    <w:rsid w:val="00243E3B"/>
    <w:rsid w:val="0024415C"/>
    <w:rsid w:val="0024435F"/>
    <w:rsid w:val="00244387"/>
    <w:rsid w:val="00244600"/>
    <w:rsid w:val="002450F2"/>
    <w:rsid w:val="0024511A"/>
    <w:rsid w:val="002465D6"/>
    <w:rsid w:val="00246DEB"/>
    <w:rsid w:val="00246F17"/>
    <w:rsid w:val="00247A7D"/>
    <w:rsid w:val="0025094A"/>
    <w:rsid w:val="00251AB2"/>
    <w:rsid w:val="00251CFC"/>
    <w:rsid w:val="00252024"/>
    <w:rsid w:val="00253EC3"/>
    <w:rsid w:val="00253F15"/>
    <w:rsid w:val="0025417B"/>
    <w:rsid w:val="002547B1"/>
    <w:rsid w:val="002549B7"/>
    <w:rsid w:val="00254F0E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75F"/>
    <w:rsid w:val="00286C37"/>
    <w:rsid w:val="00290EF4"/>
    <w:rsid w:val="002927FB"/>
    <w:rsid w:val="00292CAE"/>
    <w:rsid w:val="00293379"/>
    <w:rsid w:val="00294D85"/>
    <w:rsid w:val="00295779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35C4"/>
    <w:rsid w:val="002B3812"/>
    <w:rsid w:val="002B43C1"/>
    <w:rsid w:val="002B4A0C"/>
    <w:rsid w:val="002B5E7B"/>
    <w:rsid w:val="002B63D1"/>
    <w:rsid w:val="002B6A6D"/>
    <w:rsid w:val="002B6C17"/>
    <w:rsid w:val="002B6D39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4A22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7139"/>
    <w:rsid w:val="002D7DD0"/>
    <w:rsid w:val="002E014A"/>
    <w:rsid w:val="002E04EA"/>
    <w:rsid w:val="002E15A1"/>
    <w:rsid w:val="002E1BAF"/>
    <w:rsid w:val="002E20A9"/>
    <w:rsid w:val="002E3693"/>
    <w:rsid w:val="002E4142"/>
    <w:rsid w:val="002E6ED1"/>
    <w:rsid w:val="002E7697"/>
    <w:rsid w:val="002E7A25"/>
    <w:rsid w:val="002F0221"/>
    <w:rsid w:val="002F0BCD"/>
    <w:rsid w:val="002F102F"/>
    <w:rsid w:val="002F13AF"/>
    <w:rsid w:val="002F1BBB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651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7A14"/>
    <w:rsid w:val="0032055C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4028"/>
    <w:rsid w:val="003249F9"/>
    <w:rsid w:val="00324DC1"/>
    <w:rsid w:val="00325252"/>
    <w:rsid w:val="00325E28"/>
    <w:rsid w:val="00326333"/>
    <w:rsid w:val="00326732"/>
    <w:rsid w:val="00326E8F"/>
    <w:rsid w:val="00327145"/>
    <w:rsid w:val="003275A6"/>
    <w:rsid w:val="003307EF"/>
    <w:rsid w:val="003308D5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1085"/>
    <w:rsid w:val="00341B33"/>
    <w:rsid w:val="00341B8D"/>
    <w:rsid w:val="00344C95"/>
    <w:rsid w:val="00345561"/>
    <w:rsid w:val="003458E7"/>
    <w:rsid w:val="0034687C"/>
    <w:rsid w:val="00347B16"/>
    <w:rsid w:val="00350CE6"/>
    <w:rsid w:val="00351D3D"/>
    <w:rsid w:val="0035257A"/>
    <w:rsid w:val="0035261C"/>
    <w:rsid w:val="0035434C"/>
    <w:rsid w:val="00354ED3"/>
    <w:rsid w:val="0035518A"/>
    <w:rsid w:val="003556F7"/>
    <w:rsid w:val="00357290"/>
    <w:rsid w:val="00357456"/>
    <w:rsid w:val="003576B3"/>
    <w:rsid w:val="003578C5"/>
    <w:rsid w:val="00357D30"/>
    <w:rsid w:val="0036155B"/>
    <w:rsid w:val="003625DC"/>
    <w:rsid w:val="0036335D"/>
    <w:rsid w:val="00363AF6"/>
    <w:rsid w:val="00363D11"/>
    <w:rsid w:val="00366509"/>
    <w:rsid w:val="00367494"/>
    <w:rsid w:val="0036797F"/>
    <w:rsid w:val="00367ABA"/>
    <w:rsid w:val="003705D6"/>
    <w:rsid w:val="003713FA"/>
    <w:rsid w:val="00372C5A"/>
    <w:rsid w:val="00372E2A"/>
    <w:rsid w:val="00373470"/>
    <w:rsid w:val="00373536"/>
    <w:rsid w:val="00373711"/>
    <w:rsid w:val="0037375E"/>
    <w:rsid w:val="003746AA"/>
    <w:rsid w:val="003751B7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825"/>
    <w:rsid w:val="00383BB9"/>
    <w:rsid w:val="003849DD"/>
    <w:rsid w:val="0038524E"/>
    <w:rsid w:val="003863B6"/>
    <w:rsid w:val="00387F75"/>
    <w:rsid w:val="00390A43"/>
    <w:rsid w:val="003916E7"/>
    <w:rsid w:val="003937A8"/>
    <w:rsid w:val="00393AA2"/>
    <w:rsid w:val="00394346"/>
    <w:rsid w:val="003947E1"/>
    <w:rsid w:val="00395A09"/>
    <w:rsid w:val="00395ED8"/>
    <w:rsid w:val="00395FCE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719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2CFD"/>
    <w:rsid w:val="003B37AE"/>
    <w:rsid w:val="003B37F3"/>
    <w:rsid w:val="003B408F"/>
    <w:rsid w:val="003B45CB"/>
    <w:rsid w:val="003B52AD"/>
    <w:rsid w:val="003B635D"/>
    <w:rsid w:val="003B6882"/>
    <w:rsid w:val="003B6F77"/>
    <w:rsid w:val="003C0332"/>
    <w:rsid w:val="003C0432"/>
    <w:rsid w:val="003C1121"/>
    <w:rsid w:val="003C1531"/>
    <w:rsid w:val="003C335B"/>
    <w:rsid w:val="003C3571"/>
    <w:rsid w:val="003C3AD0"/>
    <w:rsid w:val="003C4836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23AD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C1F"/>
    <w:rsid w:val="003F3A18"/>
    <w:rsid w:val="003F4611"/>
    <w:rsid w:val="003F49D5"/>
    <w:rsid w:val="003F4C29"/>
    <w:rsid w:val="003F4F8F"/>
    <w:rsid w:val="003F50CA"/>
    <w:rsid w:val="003F52FF"/>
    <w:rsid w:val="003F540E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FDE"/>
    <w:rsid w:val="00405394"/>
    <w:rsid w:val="00407437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1654"/>
    <w:rsid w:val="004319F2"/>
    <w:rsid w:val="00431AD6"/>
    <w:rsid w:val="00432CAA"/>
    <w:rsid w:val="00433AA5"/>
    <w:rsid w:val="00433B07"/>
    <w:rsid w:val="00434A98"/>
    <w:rsid w:val="00434CF7"/>
    <w:rsid w:val="004359F9"/>
    <w:rsid w:val="00435D4D"/>
    <w:rsid w:val="00437985"/>
    <w:rsid w:val="00437AEA"/>
    <w:rsid w:val="0044043B"/>
    <w:rsid w:val="004410ED"/>
    <w:rsid w:val="00441BD7"/>
    <w:rsid w:val="00442362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5D6B"/>
    <w:rsid w:val="00455DE6"/>
    <w:rsid w:val="0045717F"/>
    <w:rsid w:val="0045729A"/>
    <w:rsid w:val="004572C2"/>
    <w:rsid w:val="00457682"/>
    <w:rsid w:val="00460AE9"/>
    <w:rsid w:val="00461351"/>
    <w:rsid w:val="00461747"/>
    <w:rsid w:val="00462263"/>
    <w:rsid w:val="0046258E"/>
    <w:rsid w:val="004642D7"/>
    <w:rsid w:val="0046476C"/>
    <w:rsid w:val="00464EEE"/>
    <w:rsid w:val="00471A85"/>
    <w:rsid w:val="00471B98"/>
    <w:rsid w:val="004720E8"/>
    <w:rsid w:val="004728F7"/>
    <w:rsid w:val="00473382"/>
    <w:rsid w:val="00473B11"/>
    <w:rsid w:val="004746E0"/>
    <w:rsid w:val="00475B9B"/>
    <w:rsid w:val="00480787"/>
    <w:rsid w:val="00480E3C"/>
    <w:rsid w:val="00481278"/>
    <w:rsid w:val="004812B3"/>
    <w:rsid w:val="004845F4"/>
    <w:rsid w:val="00484F66"/>
    <w:rsid w:val="00486555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A2F"/>
    <w:rsid w:val="00496133"/>
    <w:rsid w:val="00496620"/>
    <w:rsid w:val="0049674D"/>
    <w:rsid w:val="0049703E"/>
    <w:rsid w:val="00497330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41BF"/>
    <w:rsid w:val="004A4273"/>
    <w:rsid w:val="004A498F"/>
    <w:rsid w:val="004A4D9F"/>
    <w:rsid w:val="004A5018"/>
    <w:rsid w:val="004A53B7"/>
    <w:rsid w:val="004A59BA"/>
    <w:rsid w:val="004A6C0B"/>
    <w:rsid w:val="004A757C"/>
    <w:rsid w:val="004A7D8C"/>
    <w:rsid w:val="004A7F15"/>
    <w:rsid w:val="004B0657"/>
    <w:rsid w:val="004B2075"/>
    <w:rsid w:val="004B243E"/>
    <w:rsid w:val="004B46DA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E55"/>
    <w:rsid w:val="004C2142"/>
    <w:rsid w:val="004C2AA9"/>
    <w:rsid w:val="004C2C0B"/>
    <w:rsid w:val="004C328F"/>
    <w:rsid w:val="004C40F5"/>
    <w:rsid w:val="004C4ADA"/>
    <w:rsid w:val="004C4BBD"/>
    <w:rsid w:val="004C5F2D"/>
    <w:rsid w:val="004C66D6"/>
    <w:rsid w:val="004C6A1D"/>
    <w:rsid w:val="004C7ACA"/>
    <w:rsid w:val="004C7C90"/>
    <w:rsid w:val="004C7FBB"/>
    <w:rsid w:val="004D0CE2"/>
    <w:rsid w:val="004D236B"/>
    <w:rsid w:val="004D2EED"/>
    <w:rsid w:val="004D3177"/>
    <w:rsid w:val="004D3C4A"/>
    <w:rsid w:val="004D5446"/>
    <w:rsid w:val="004D67E9"/>
    <w:rsid w:val="004D69D3"/>
    <w:rsid w:val="004D721C"/>
    <w:rsid w:val="004D7BF8"/>
    <w:rsid w:val="004E0266"/>
    <w:rsid w:val="004E02B3"/>
    <w:rsid w:val="004E0F76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D0C"/>
    <w:rsid w:val="00500DFA"/>
    <w:rsid w:val="00502507"/>
    <w:rsid w:val="0050312F"/>
    <w:rsid w:val="0050446E"/>
    <w:rsid w:val="0050460F"/>
    <w:rsid w:val="0050465C"/>
    <w:rsid w:val="00507976"/>
    <w:rsid w:val="005079A0"/>
    <w:rsid w:val="00507A81"/>
    <w:rsid w:val="00507B30"/>
    <w:rsid w:val="00507B5B"/>
    <w:rsid w:val="00507EAB"/>
    <w:rsid w:val="005100E6"/>
    <w:rsid w:val="00510EE9"/>
    <w:rsid w:val="00511BE3"/>
    <w:rsid w:val="005128BD"/>
    <w:rsid w:val="005139AA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7258"/>
    <w:rsid w:val="00521FDC"/>
    <w:rsid w:val="00523077"/>
    <w:rsid w:val="005232C3"/>
    <w:rsid w:val="00523DF6"/>
    <w:rsid w:val="00524639"/>
    <w:rsid w:val="0052468B"/>
    <w:rsid w:val="005248FC"/>
    <w:rsid w:val="00524D1E"/>
    <w:rsid w:val="005255B9"/>
    <w:rsid w:val="0052722A"/>
    <w:rsid w:val="005273E3"/>
    <w:rsid w:val="00527CC9"/>
    <w:rsid w:val="00530233"/>
    <w:rsid w:val="005304B3"/>
    <w:rsid w:val="00530D68"/>
    <w:rsid w:val="00531096"/>
    <w:rsid w:val="00531ADF"/>
    <w:rsid w:val="0053267A"/>
    <w:rsid w:val="00532FA1"/>
    <w:rsid w:val="005346DB"/>
    <w:rsid w:val="00534859"/>
    <w:rsid w:val="00534EA5"/>
    <w:rsid w:val="00537870"/>
    <w:rsid w:val="00537B71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50099"/>
    <w:rsid w:val="00550D9D"/>
    <w:rsid w:val="005526E4"/>
    <w:rsid w:val="00552AC4"/>
    <w:rsid w:val="00552D01"/>
    <w:rsid w:val="00553865"/>
    <w:rsid w:val="005544AB"/>
    <w:rsid w:val="00554607"/>
    <w:rsid w:val="00554F16"/>
    <w:rsid w:val="0055536A"/>
    <w:rsid w:val="005554AE"/>
    <w:rsid w:val="00555AEC"/>
    <w:rsid w:val="0055624A"/>
    <w:rsid w:val="00556C64"/>
    <w:rsid w:val="005576BB"/>
    <w:rsid w:val="00557FF2"/>
    <w:rsid w:val="005610AC"/>
    <w:rsid w:val="005624A1"/>
    <w:rsid w:val="00562BDB"/>
    <w:rsid w:val="00563139"/>
    <w:rsid w:val="00563D61"/>
    <w:rsid w:val="00564353"/>
    <w:rsid w:val="0056459E"/>
    <w:rsid w:val="00564B35"/>
    <w:rsid w:val="00564C68"/>
    <w:rsid w:val="00565838"/>
    <w:rsid w:val="00565CA3"/>
    <w:rsid w:val="00565DBA"/>
    <w:rsid w:val="00566ACD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398"/>
    <w:rsid w:val="00574EA0"/>
    <w:rsid w:val="00575B1D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11CC"/>
    <w:rsid w:val="00592A15"/>
    <w:rsid w:val="0059306C"/>
    <w:rsid w:val="00593725"/>
    <w:rsid w:val="00593B2C"/>
    <w:rsid w:val="00593D51"/>
    <w:rsid w:val="00593F5E"/>
    <w:rsid w:val="005941FD"/>
    <w:rsid w:val="005947A9"/>
    <w:rsid w:val="005953BD"/>
    <w:rsid w:val="00596739"/>
    <w:rsid w:val="00597319"/>
    <w:rsid w:val="00597C4D"/>
    <w:rsid w:val="005A0598"/>
    <w:rsid w:val="005A0FAC"/>
    <w:rsid w:val="005A32E8"/>
    <w:rsid w:val="005A3AB6"/>
    <w:rsid w:val="005A3AF8"/>
    <w:rsid w:val="005A44CD"/>
    <w:rsid w:val="005A5C6B"/>
    <w:rsid w:val="005A69E1"/>
    <w:rsid w:val="005A76B3"/>
    <w:rsid w:val="005A774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99D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40B"/>
    <w:rsid w:val="005F6B9C"/>
    <w:rsid w:val="00600477"/>
    <w:rsid w:val="0060118F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3202"/>
    <w:rsid w:val="006335BB"/>
    <w:rsid w:val="00633A2A"/>
    <w:rsid w:val="00633C30"/>
    <w:rsid w:val="00633E17"/>
    <w:rsid w:val="00634367"/>
    <w:rsid w:val="00634E7F"/>
    <w:rsid w:val="0063514C"/>
    <w:rsid w:val="006367F1"/>
    <w:rsid w:val="00636B44"/>
    <w:rsid w:val="0063743F"/>
    <w:rsid w:val="00637938"/>
    <w:rsid w:val="006379FA"/>
    <w:rsid w:val="00637EF8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F82"/>
    <w:rsid w:val="00652FA0"/>
    <w:rsid w:val="00653F5B"/>
    <w:rsid w:val="00654652"/>
    <w:rsid w:val="0065573E"/>
    <w:rsid w:val="00655AA9"/>
    <w:rsid w:val="006560F8"/>
    <w:rsid w:val="00656898"/>
    <w:rsid w:val="006575DF"/>
    <w:rsid w:val="006579F4"/>
    <w:rsid w:val="0066066B"/>
    <w:rsid w:val="00660D19"/>
    <w:rsid w:val="0066148B"/>
    <w:rsid w:val="00661813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70DD5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C39"/>
    <w:rsid w:val="00681CC9"/>
    <w:rsid w:val="00682413"/>
    <w:rsid w:val="00682DB0"/>
    <w:rsid w:val="0068341F"/>
    <w:rsid w:val="00683C0F"/>
    <w:rsid w:val="00683EA7"/>
    <w:rsid w:val="00684465"/>
    <w:rsid w:val="006856BD"/>
    <w:rsid w:val="00686BD7"/>
    <w:rsid w:val="00686E6E"/>
    <w:rsid w:val="006872FC"/>
    <w:rsid w:val="00687BA4"/>
    <w:rsid w:val="006911A2"/>
    <w:rsid w:val="006913C2"/>
    <w:rsid w:val="0069162F"/>
    <w:rsid w:val="0069272F"/>
    <w:rsid w:val="0069413E"/>
    <w:rsid w:val="0069631B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A6F6C"/>
    <w:rsid w:val="006B0C88"/>
    <w:rsid w:val="006B129F"/>
    <w:rsid w:val="006B19FA"/>
    <w:rsid w:val="006B2924"/>
    <w:rsid w:val="006B2AA5"/>
    <w:rsid w:val="006B2D66"/>
    <w:rsid w:val="006B3758"/>
    <w:rsid w:val="006B3A20"/>
    <w:rsid w:val="006B3D94"/>
    <w:rsid w:val="006B42F3"/>
    <w:rsid w:val="006B47FE"/>
    <w:rsid w:val="006B5AAF"/>
    <w:rsid w:val="006B5B28"/>
    <w:rsid w:val="006B680E"/>
    <w:rsid w:val="006B7384"/>
    <w:rsid w:val="006C024A"/>
    <w:rsid w:val="006C179B"/>
    <w:rsid w:val="006C1E66"/>
    <w:rsid w:val="006C313C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E1107"/>
    <w:rsid w:val="006E12F4"/>
    <w:rsid w:val="006E15DA"/>
    <w:rsid w:val="006E215F"/>
    <w:rsid w:val="006E27D8"/>
    <w:rsid w:val="006E3C5B"/>
    <w:rsid w:val="006E3D31"/>
    <w:rsid w:val="006E4EEE"/>
    <w:rsid w:val="006E5E36"/>
    <w:rsid w:val="006E64CE"/>
    <w:rsid w:val="006E6C5E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643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E1A"/>
    <w:rsid w:val="00703101"/>
    <w:rsid w:val="00703D27"/>
    <w:rsid w:val="00704C42"/>
    <w:rsid w:val="00705372"/>
    <w:rsid w:val="00705DF7"/>
    <w:rsid w:val="00706013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E78"/>
    <w:rsid w:val="00716532"/>
    <w:rsid w:val="007176BC"/>
    <w:rsid w:val="007177D2"/>
    <w:rsid w:val="00717CF7"/>
    <w:rsid w:val="00720084"/>
    <w:rsid w:val="0072080F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E0F"/>
    <w:rsid w:val="00727C03"/>
    <w:rsid w:val="007303D1"/>
    <w:rsid w:val="007307B7"/>
    <w:rsid w:val="00730A9F"/>
    <w:rsid w:val="00730F08"/>
    <w:rsid w:val="00731DD7"/>
    <w:rsid w:val="00732C1B"/>
    <w:rsid w:val="0073454A"/>
    <w:rsid w:val="00734FE1"/>
    <w:rsid w:val="0073514F"/>
    <w:rsid w:val="00735C29"/>
    <w:rsid w:val="00735F5E"/>
    <w:rsid w:val="007369BE"/>
    <w:rsid w:val="00736DEF"/>
    <w:rsid w:val="00742C9B"/>
    <w:rsid w:val="00744A9E"/>
    <w:rsid w:val="00745BBF"/>
    <w:rsid w:val="00745E03"/>
    <w:rsid w:val="00745EAA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5739"/>
    <w:rsid w:val="00766427"/>
    <w:rsid w:val="007668B6"/>
    <w:rsid w:val="00766C46"/>
    <w:rsid w:val="00767945"/>
    <w:rsid w:val="00767AE1"/>
    <w:rsid w:val="00770C53"/>
    <w:rsid w:val="00772D5B"/>
    <w:rsid w:val="00772E15"/>
    <w:rsid w:val="007737CE"/>
    <w:rsid w:val="007738ED"/>
    <w:rsid w:val="007761FC"/>
    <w:rsid w:val="007763EB"/>
    <w:rsid w:val="0077695C"/>
    <w:rsid w:val="0077704B"/>
    <w:rsid w:val="00777650"/>
    <w:rsid w:val="007778A2"/>
    <w:rsid w:val="00777946"/>
    <w:rsid w:val="00780EC7"/>
    <w:rsid w:val="00782DC1"/>
    <w:rsid w:val="007837C9"/>
    <w:rsid w:val="00783B24"/>
    <w:rsid w:val="00783FD1"/>
    <w:rsid w:val="0078411B"/>
    <w:rsid w:val="00784326"/>
    <w:rsid w:val="00785819"/>
    <w:rsid w:val="00785ADA"/>
    <w:rsid w:val="00787543"/>
    <w:rsid w:val="007908C7"/>
    <w:rsid w:val="00791873"/>
    <w:rsid w:val="00791A38"/>
    <w:rsid w:val="00791B8F"/>
    <w:rsid w:val="00791E61"/>
    <w:rsid w:val="0079215C"/>
    <w:rsid w:val="00792BE7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3204"/>
    <w:rsid w:val="007B4807"/>
    <w:rsid w:val="007B4E7C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88E"/>
    <w:rsid w:val="007C2D78"/>
    <w:rsid w:val="007C4D31"/>
    <w:rsid w:val="007C5D5E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3087"/>
    <w:rsid w:val="007E38E5"/>
    <w:rsid w:val="007E4185"/>
    <w:rsid w:val="007E5047"/>
    <w:rsid w:val="007E58B5"/>
    <w:rsid w:val="007E5FD9"/>
    <w:rsid w:val="007E6915"/>
    <w:rsid w:val="007E70E6"/>
    <w:rsid w:val="007F131B"/>
    <w:rsid w:val="007F14F8"/>
    <w:rsid w:val="007F222F"/>
    <w:rsid w:val="007F23B7"/>
    <w:rsid w:val="007F260A"/>
    <w:rsid w:val="007F27A1"/>
    <w:rsid w:val="007F382D"/>
    <w:rsid w:val="007F41C3"/>
    <w:rsid w:val="007F51AB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708"/>
    <w:rsid w:val="00801EA5"/>
    <w:rsid w:val="00802EBA"/>
    <w:rsid w:val="008032BC"/>
    <w:rsid w:val="008037AB"/>
    <w:rsid w:val="008042E8"/>
    <w:rsid w:val="00805709"/>
    <w:rsid w:val="008064C4"/>
    <w:rsid w:val="00806D4F"/>
    <w:rsid w:val="00811573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B56"/>
    <w:rsid w:val="00826912"/>
    <w:rsid w:val="00826B8D"/>
    <w:rsid w:val="0083077F"/>
    <w:rsid w:val="00830939"/>
    <w:rsid w:val="008319AB"/>
    <w:rsid w:val="008331DA"/>
    <w:rsid w:val="0083332B"/>
    <w:rsid w:val="008338B7"/>
    <w:rsid w:val="00833D11"/>
    <w:rsid w:val="00834051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3052"/>
    <w:rsid w:val="00853B57"/>
    <w:rsid w:val="00857BB0"/>
    <w:rsid w:val="008618EE"/>
    <w:rsid w:val="00861948"/>
    <w:rsid w:val="00861C7F"/>
    <w:rsid w:val="008622E7"/>
    <w:rsid w:val="00862417"/>
    <w:rsid w:val="00862ACA"/>
    <w:rsid w:val="00862F61"/>
    <w:rsid w:val="00863E33"/>
    <w:rsid w:val="00864969"/>
    <w:rsid w:val="008651D7"/>
    <w:rsid w:val="00866DD4"/>
    <w:rsid w:val="00867B13"/>
    <w:rsid w:val="008707EB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D0F"/>
    <w:rsid w:val="008804D0"/>
    <w:rsid w:val="00881146"/>
    <w:rsid w:val="00882478"/>
    <w:rsid w:val="00882FFC"/>
    <w:rsid w:val="00883350"/>
    <w:rsid w:val="00884907"/>
    <w:rsid w:val="00884ADD"/>
    <w:rsid w:val="008852D5"/>
    <w:rsid w:val="00886124"/>
    <w:rsid w:val="0088643A"/>
    <w:rsid w:val="008866A6"/>
    <w:rsid w:val="00886EEB"/>
    <w:rsid w:val="00887499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2DA"/>
    <w:rsid w:val="008A39BA"/>
    <w:rsid w:val="008A3D9F"/>
    <w:rsid w:val="008A42B8"/>
    <w:rsid w:val="008A435E"/>
    <w:rsid w:val="008A44DD"/>
    <w:rsid w:val="008A497B"/>
    <w:rsid w:val="008A4D6C"/>
    <w:rsid w:val="008A5201"/>
    <w:rsid w:val="008A5359"/>
    <w:rsid w:val="008A5CC2"/>
    <w:rsid w:val="008A7003"/>
    <w:rsid w:val="008B0AD6"/>
    <w:rsid w:val="008B0CB9"/>
    <w:rsid w:val="008B17C9"/>
    <w:rsid w:val="008B18E8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C0B2D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113F"/>
    <w:rsid w:val="008E24B2"/>
    <w:rsid w:val="008E377F"/>
    <w:rsid w:val="008E3B61"/>
    <w:rsid w:val="008E3FD4"/>
    <w:rsid w:val="008E6892"/>
    <w:rsid w:val="008E6DBB"/>
    <w:rsid w:val="008E6F1D"/>
    <w:rsid w:val="008F000D"/>
    <w:rsid w:val="008F01B5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5C2"/>
    <w:rsid w:val="009126FF"/>
    <w:rsid w:val="00912D35"/>
    <w:rsid w:val="009135F7"/>
    <w:rsid w:val="00913C60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E55"/>
    <w:rsid w:val="009241EF"/>
    <w:rsid w:val="0092495C"/>
    <w:rsid w:val="00925E1A"/>
    <w:rsid w:val="0092739F"/>
    <w:rsid w:val="00927F02"/>
    <w:rsid w:val="00930BF1"/>
    <w:rsid w:val="009323A1"/>
    <w:rsid w:val="009323D5"/>
    <w:rsid w:val="0093351D"/>
    <w:rsid w:val="00935B0E"/>
    <w:rsid w:val="0093686E"/>
    <w:rsid w:val="00937B53"/>
    <w:rsid w:val="00937C05"/>
    <w:rsid w:val="00940454"/>
    <w:rsid w:val="009424AC"/>
    <w:rsid w:val="0094275C"/>
    <w:rsid w:val="0094401F"/>
    <w:rsid w:val="00946115"/>
    <w:rsid w:val="009467D1"/>
    <w:rsid w:val="00947665"/>
    <w:rsid w:val="00947F33"/>
    <w:rsid w:val="00947F54"/>
    <w:rsid w:val="00947FD1"/>
    <w:rsid w:val="00950405"/>
    <w:rsid w:val="00950CB9"/>
    <w:rsid w:val="00951F78"/>
    <w:rsid w:val="009521B7"/>
    <w:rsid w:val="0095346E"/>
    <w:rsid w:val="00953E0C"/>
    <w:rsid w:val="0095505A"/>
    <w:rsid w:val="0096021D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19F4"/>
    <w:rsid w:val="00972186"/>
    <w:rsid w:val="009728E8"/>
    <w:rsid w:val="00973ED9"/>
    <w:rsid w:val="0097411A"/>
    <w:rsid w:val="00974FC9"/>
    <w:rsid w:val="00975379"/>
    <w:rsid w:val="00975611"/>
    <w:rsid w:val="0097619E"/>
    <w:rsid w:val="009764D7"/>
    <w:rsid w:val="00976C72"/>
    <w:rsid w:val="00976E12"/>
    <w:rsid w:val="00977991"/>
    <w:rsid w:val="00980A9A"/>
    <w:rsid w:val="00980D19"/>
    <w:rsid w:val="00983172"/>
    <w:rsid w:val="009835B0"/>
    <w:rsid w:val="009835B4"/>
    <w:rsid w:val="00983BE7"/>
    <w:rsid w:val="00984F7C"/>
    <w:rsid w:val="00985174"/>
    <w:rsid w:val="009859DC"/>
    <w:rsid w:val="00985D5B"/>
    <w:rsid w:val="00986007"/>
    <w:rsid w:val="009877D0"/>
    <w:rsid w:val="009912B4"/>
    <w:rsid w:val="009917C6"/>
    <w:rsid w:val="00992045"/>
    <w:rsid w:val="009937BE"/>
    <w:rsid w:val="009937DF"/>
    <w:rsid w:val="009939BA"/>
    <w:rsid w:val="00994A0A"/>
    <w:rsid w:val="00995A08"/>
    <w:rsid w:val="00996427"/>
    <w:rsid w:val="00996510"/>
    <w:rsid w:val="00997AD7"/>
    <w:rsid w:val="00997C0C"/>
    <w:rsid w:val="009A089C"/>
    <w:rsid w:val="009A0DF8"/>
    <w:rsid w:val="009A0F4B"/>
    <w:rsid w:val="009A17F8"/>
    <w:rsid w:val="009A21AC"/>
    <w:rsid w:val="009A24EE"/>
    <w:rsid w:val="009A3C4B"/>
    <w:rsid w:val="009A43DC"/>
    <w:rsid w:val="009A56A2"/>
    <w:rsid w:val="009A72DA"/>
    <w:rsid w:val="009B009E"/>
    <w:rsid w:val="009B1609"/>
    <w:rsid w:val="009B16E4"/>
    <w:rsid w:val="009B1B48"/>
    <w:rsid w:val="009B1FF9"/>
    <w:rsid w:val="009B4483"/>
    <w:rsid w:val="009B4DD3"/>
    <w:rsid w:val="009B7A2F"/>
    <w:rsid w:val="009B7E27"/>
    <w:rsid w:val="009C09AA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D0685"/>
    <w:rsid w:val="009D07FE"/>
    <w:rsid w:val="009D0D01"/>
    <w:rsid w:val="009D139B"/>
    <w:rsid w:val="009D19CD"/>
    <w:rsid w:val="009D1BFE"/>
    <w:rsid w:val="009D1F9D"/>
    <w:rsid w:val="009D27D7"/>
    <w:rsid w:val="009D3A8B"/>
    <w:rsid w:val="009D3C41"/>
    <w:rsid w:val="009D4011"/>
    <w:rsid w:val="009D4D2A"/>
    <w:rsid w:val="009D5863"/>
    <w:rsid w:val="009D64B5"/>
    <w:rsid w:val="009D6824"/>
    <w:rsid w:val="009D74B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40FC"/>
    <w:rsid w:val="009E4C72"/>
    <w:rsid w:val="009E5047"/>
    <w:rsid w:val="009E54A8"/>
    <w:rsid w:val="009E562D"/>
    <w:rsid w:val="009E64C2"/>
    <w:rsid w:val="009E6870"/>
    <w:rsid w:val="009E77FB"/>
    <w:rsid w:val="009E7DD9"/>
    <w:rsid w:val="009F03E4"/>
    <w:rsid w:val="009F11A6"/>
    <w:rsid w:val="009F195E"/>
    <w:rsid w:val="009F2ECF"/>
    <w:rsid w:val="009F4841"/>
    <w:rsid w:val="009F4867"/>
    <w:rsid w:val="009F4E1C"/>
    <w:rsid w:val="009F5386"/>
    <w:rsid w:val="009F53FA"/>
    <w:rsid w:val="009F62AC"/>
    <w:rsid w:val="009F66A0"/>
    <w:rsid w:val="009F7D53"/>
    <w:rsid w:val="00A01C9D"/>
    <w:rsid w:val="00A01D8A"/>
    <w:rsid w:val="00A02B7F"/>
    <w:rsid w:val="00A0369F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54B0"/>
    <w:rsid w:val="00A15942"/>
    <w:rsid w:val="00A1636C"/>
    <w:rsid w:val="00A16409"/>
    <w:rsid w:val="00A1659E"/>
    <w:rsid w:val="00A16C95"/>
    <w:rsid w:val="00A20924"/>
    <w:rsid w:val="00A215F8"/>
    <w:rsid w:val="00A2169B"/>
    <w:rsid w:val="00A21FCA"/>
    <w:rsid w:val="00A222F9"/>
    <w:rsid w:val="00A22640"/>
    <w:rsid w:val="00A23091"/>
    <w:rsid w:val="00A23581"/>
    <w:rsid w:val="00A2381B"/>
    <w:rsid w:val="00A23BFE"/>
    <w:rsid w:val="00A23F33"/>
    <w:rsid w:val="00A24634"/>
    <w:rsid w:val="00A25690"/>
    <w:rsid w:val="00A27474"/>
    <w:rsid w:val="00A30589"/>
    <w:rsid w:val="00A30AC4"/>
    <w:rsid w:val="00A3131C"/>
    <w:rsid w:val="00A331A1"/>
    <w:rsid w:val="00A3351D"/>
    <w:rsid w:val="00A33E28"/>
    <w:rsid w:val="00A366D7"/>
    <w:rsid w:val="00A36D58"/>
    <w:rsid w:val="00A36EB4"/>
    <w:rsid w:val="00A374AE"/>
    <w:rsid w:val="00A37501"/>
    <w:rsid w:val="00A3799E"/>
    <w:rsid w:val="00A41535"/>
    <w:rsid w:val="00A41854"/>
    <w:rsid w:val="00A426FD"/>
    <w:rsid w:val="00A42801"/>
    <w:rsid w:val="00A42F1A"/>
    <w:rsid w:val="00A43359"/>
    <w:rsid w:val="00A43A81"/>
    <w:rsid w:val="00A43CC6"/>
    <w:rsid w:val="00A44176"/>
    <w:rsid w:val="00A44BBD"/>
    <w:rsid w:val="00A46398"/>
    <w:rsid w:val="00A4742B"/>
    <w:rsid w:val="00A47CD1"/>
    <w:rsid w:val="00A5078F"/>
    <w:rsid w:val="00A50D5E"/>
    <w:rsid w:val="00A51BD6"/>
    <w:rsid w:val="00A53985"/>
    <w:rsid w:val="00A54269"/>
    <w:rsid w:val="00A54322"/>
    <w:rsid w:val="00A5438B"/>
    <w:rsid w:val="00A55D7F"/>
    <w:rsid w:val="00A56D81"/>
    <w:rsid w:val="00A57050"/>
    <w:rsid w:val="00A5735B"/>
    <w:rsid w:val="00A5780D"/>
    <w:rsid w:val="00A57C10"/>
    <w:rsid w:val="00A6012E"/>
    <w:rsid w:val="00A60EF1"/>
    <w:rsid w:val="00A6171A"/>
    <w:rsid w:val="00A61BEF"/>
    <w:rsid w:val="00A6265A"/>
    <w:rsid w:val="00A62E0E"/>
    <w:rsid w:val="00A63361"/>
    <w:rsid w:val="00A640C0"/>
    <w:rsid w:val="00A647A4"/>
    <w:rsid w:val="00A64AC3"/>
    <w:rsid w:val="00A64F9E"/>
    <w:rsid w:val="00A650AE"/>
    <w:rsid w:val="00A65E43"/>
    <w:rsid w:val="00A667CC"/>
    <w:rsid w:val="00A6686B"/>
    <w:rsid w:val="00A672DE"/>
    <w:rsid w:val="00A67EDD"/>
    <w:rsid w:val="00A700A1"/>
    <w:rsid w:val="00A70B8A"/>
    <w:rsid w:val="00A711DF"/>
    <w:rsid w:val="00A718E2"/>
    <w:rsid w:val="00A71CB8"/>
    <w:rsid w:val="00A7220A"/>
    <w:rsid w:val="00A72549"/>
    <w:rsid w:val="00A72572"/>
    <w:rsid w:val="00A728EB"/>
    <w:rsid w:val="00A72A1D"/>
    <w:rsid w:val="00A731F0"/>
    <w:rsid w:val="00A7350F"/>
    <w:rsid w:val="00A739E7"/>
    <w:rsid w:val="00A74399"/>
    <w:rsid w:val="00A750E1"/>
    <w:rsid w:val="00A76163"/>
    <w:rsid w:val="00A7685A"/>
    <w:rsid w:val="00A76AF3"/>
    <w:rsid w:val="00A775E0"/>
    <w:rsid w:val="00A8047C"/>
    <w:rsid w:val="00A80688"/>
    <w:rsid w:val="00A82072"/>
    <w:rsid w:val="00A8251B"/>
    <w:rsid w:val="00A82602"/>
    <w:rsid w:val="00A82673"/>
    <w:rsid w:val="00A82A0B"/>
    <w:rsid w:val="00A840B5"/>
    <w:rsid w:val="00A8527E"/>
    <w:rsid w:val="00A85E84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A0F9F"/>
    <w:rsid w:val="00AA431F"/>
    <w:rsid w:val="00AA4DBE"/>
    <w:rsid w:val="00AA5E1E"/>
    <w:rsid w:val="00AA6F0C"/>
    <w:rsid w:val="00AA6FD2"/>
    <w:rsid w:val="00AB0C79"/>
    <w:rsid w:val="00AB226F"/>
    <w:rsid w:val="00AB2510"/>
    <w:rsid w:val="00AB2FFB"/>
    <w:rsid w:val="00AB3B0B"/>
    <w:rsid w:val="00AB4DE7"/>
    <w:rsid w:val="00AB6477"/>
    <w:rsid w:val="00AB6605"/>
    <w:rsid w:val="00AB7C6B"/>
    <w:rsid w:val="00AC0606"/>
    <w:rsid w:val="00AC1874"/>
    <w:rsid w:val="00AC275F"/>
    <w:rsid w:val="00AC2F8B"/>
    <w:rsid w:val="00AC4626"/>
    <w:rsid w:val="00AC5222"/>
    <w:rsid w:val="00AC568D"/>
    <w:rsid w:val="00AC57A1"/>
    <w:rsid w:val="00AC7492"/>
    <w:rsid w:val="00AD2FD6"/>
    <w:rsid w:val="00AD3570"/>
    <w:rsid w:val="00AD36B4"/>
    <w:rsid w:val="00AD396D"/>
    <w:rsid w:val="00AD3F15"/>
    <w:rsid w:val="00AD5D16"/>
    <w:rsid w:val="00AD62F5"/>
    <w:rsid w:val="00AD64CE"/>
    <w:rsid w:val="00AD64E3"/>
    <w:rsid w:val="00AD6A8A"/>
    <w:rsid w:val="00AD7475"/>
    <w:rsid w:val="00AD7C1B"/>
    <w:rsid w:val="00AD7EA5"/>
    <w:rsid w:val="00AE1404"/>
    <w:rsid w:val="00AE24FB"/>
    <w:rsid w:val="00AE2FE7"/>
    <w:rsid w:val="00AE34E1"/>
    <w:rsid w:val="00AE3F21"/>
    <w:rsid w:val="00AE4081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DC"/>
    <w:rsid w:val="00B06357"/>
    <w:rsid w:val="00B06649"/>
    <w:rsid w:val="00B068D0"/>
    <w:rsid w:val="00B069B4"/>
    <w:rsid w:val="00B10675"/>
    <w:rsid w:val="00B108C4"/>
    <w:rsid w:val="00B10B58"/>
    <w:rsid w:val="00B1110D"/>
    <w:rsid w:val="00B111DC"/>
    <w:rsid w:val="00B11437"/>
    <w:rsid w:val="00B1181B"/>
    <w:rsid w:val="00B11AEF"/>
    <w:rsid w:val="00B120C4"/>
    <w:rsid w:val="00B12CA2"/>
    <w:rsid w:val="00B134F1"/>
    <w:rsid w:val="00B1381A"/>
    <w:rsid w:val="00B13A8B"/>
    <w:rsid w:val="00B14508"/>
    <w:rsid w:val="00B15132"/>
    <w:rsid w:val="00B15338"/>
    <w:rsid w:val="00B153EC"/>
    <w:rsid w:val="00B15EF2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41F7"/>
    <w:rsid w:val="00B2426B"/>
    <w:rsid w:val="00B246A9"/>
    <w:rsid w:val="00B246D9"/>
    <w:rsid w:val="00B25375"/>
    <w:rsid w:val="00B25B54"/>
    <w:rsid w:val="00B26256"/>
    <w:rsid w:val="00B26337"/>
    <w:rsid w:val="00B270E0"/>
    <w:rsid w:val="00B302CB"/>
    <w:rsid w:val="00B3031E"/>
    <w:rsid w:val="00B31D25"/>
    <w:rsid w:val="00B326B9"/>
    <w:rsid w:val="00B341B1"/>
    <w:rsid w:val="00B34862"/>
    <w:rsid w:val="00B353C2"/>
    <w:rsid w:val="00B37C7A"/>
    <w:rsid w:val="00B40081"/>
    <w:rsid w:val="00B409FD"/>
    <w:rsid w:val="00B428C6"/>
    <w:rsid w:val="00B42F1B"/>
    <w:rsid w:val="00B43D86"/>
    <w:rsid w:val="00B44085"/>
    <w:rsid w:val="00B452C0"/>
    <w:rsid w:val="00B45D24"/>
    <w:rsid w:val="00B4781B"/>
    <w:rsid w:val="00B47A60"/>
    <w:rsid w:val="00B507E4"/>
    <w:rsid w:val="00B50EB0"/>
    <w:rsid w:val="00B51D92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6957"/>
    <w:rsid w:val="00B574DE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EEF"/>
    <w:rsid w:val="00B75D32"/>
    <w:rsid w:val="00B76314"/>
    <w:rsid w:val="00B773D8"/>
    <w:rsid w:val="00B77436"/>
    <w:rsid w:val="00B77C96"/>
    <w:rsid w:val="00B80918"/>
    <w:rsid w:val="00B81662"/>
    <w:rsid w:val="00B82D20"/>
    <w:rsid w:val="00B842C9"/>
    <w:rsid w:val="00B84573"/>
    <w:rsid w:val="00B8529B"/>
    <w:rsid w:val="00B85720"/>
    <w:rsid w:val="00B8675A"/>
    <w:rsid w:val="00B867CD"/>
    <w:rsid w:val="00B86C79"/>
    <w:rsid w:val="00B87FD7"/>
    <w:rsid w:val="00B91506"/>
    <w:rsid w:val="00B92DE4"/>
    <w:rsid w:val="00B9360F"/>
    <w:rsid w:val="00B95105"/>
    <w:rsid w:val="00B952FB"/>
    <w:rsid w:val="00B964AA"/>
    <w:rsid w:val="00B967B8"/>
    <w:rsid w:val="00B96877"/>
    <w:rsid w:val="00B975F3"/>
    <w:rsid w:val="00B97846"/>
    <w:rsid w:val="00B97B00"/>
    <w:rsid w:val="00B97BB4"/>
    <w:rsid w:val="00BA1416"/>
    <w:rsid w:val="00BA1476"/>
    <w:rsid w:val="00BA17FE"/>
    <w:rsid w:val="00BA3BAA"/>
    <w:rsid w:val="00BA3FC1"/>
    <w:rsid w:val="00BA4240"/>
    <w:rsid w:val="00BA4480"/>
    <w:rsid w:val="00BA4906"/>
    <w:rsid w:val="00BA5A8F"/>
    <w:rsid w:val="00BA6124"/>
    <w:rsid w:val="00BA766B"/>
    <w:rsid w:val="00BB0B64"/>
    <w:rsid w:val="00BB0D06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2EE1"/>
    <w:rsid w:val="00BC33E4"/>
    <w:rsid w:val="00BC356D"/>
    <w:rsid w:val="00BC35CB"/>
    <w:rsid w:val="00BC3649"/>
    <w:rsid w:val="00BC3B65"/>
    <w:rsid w:val="00BC3EB3"/>
    <w:rsid w:val="00BC4247"/>
    <w:rsid w:val="00BC4AF1"/>
    <w:rsid w:val="00BC5B3B"/>
    <w:rsid w:val="00BC5FB8"/>
    <w:rsid w:val="00BC64CC"/>
    <w:rsid w:val="00BC65E7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C4"/>
    <w:rsid w:val="00BE1242"/>
    <w:rsid w:val="00BE293A"/>
    <w:rsid w:val="00BE2FCD"/>
    <w:rsid w:val="00BE3D3B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4C1"/>
    <w:rsid w:val="00C048E1"/>
    <w:rsid w:val="00C04A42"/>
    <w:rsid w:val="00C05E81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98B"/>
    <w:rsid w:val="00C17C0F"/>
    <w:rsid w:val="00C17F37"/>
    <w:rsid w:val="00C201BF"/>
    <w:rsid w:val="00C20694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7391"/>
    <w:rsid w:val="00C27A74"/>
    <w:rsid w:val="00C30672"/>
    <w:rsid w:val="00C3083B"/>
    <w:rsid w:val="00C31B66"/>
    <w:rsid w:val="00C31C1C"/>
    <w:rsid w:val="00C32C5B"/>
    <w:rsid w:val="00C32F3B"/>
    <w:rsid w:val="00C32F8C"/>
    <w:rsid w:val="00C32FAA"/>
    <w:rsid w:val="00C33525"/>
    <w:rsid w:val="00C33D47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6A6"/>
    <w:rsid w:val="00C42DCA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5E1"/>
    <w:rsid w:val="00C47A05"/>
    <w:rsid w:val="00C52080"/>
    <w:rsid w:val="00C54289"/>
    <w:rsid w:val="00C54E7C"/>
    <w:rsid w:val="00C55504"/>
    <w:rsid w:val="00C55D2C"/>
    <w:rsid w:val="00C5671F"/>
    <w:rsid w:val="00C60276"/>
    <w:rsid w:val="00C60D6B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801E6"/>
    <w:rsid w:val="00C8055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C68"/>
    <w:rsid w:val="00C900AB"/>
    <w:rsid w:val="00C91AEB"/>
    <w:rsid w:val="00C92578"/>
    <w:rsid w:val="00C92880"/>
    <w:rsid w:val="00C9365E"/>
    <w:rsid w:val="00C94165"/>
    <w:rsid w:val="00C94216"/>
    <w:rsid w:val="00C9469D"/>
    <w:rsid w:val="00C94F7E"/>
    <w:rsid w:val="00C951C5"/>
    <w:rsid w:val="00C95D7B"/>
    <w:rsid w:val="00C97119"/>
    <w:rsid w:val="00C97B2F"/>
    <w:rsid w:val="00CA01F6"/>
    <w:rsid w:val="00CA0B58"/>
    <w:rsid w:val="00CA0CA5"/>
    <w:rsid w:val="00CA129F"/>
    <w:rsid w:val="00CA16F5"/>
    <w:rsid w:val="00CA16F6"/>
    <w:rsid w:val="00CA3018"/>
    <w:rsid w:val="00CA34CD"/>
    <w:rsid w:val="00CA4147"/>
    <w:rsid w:val="00CA4D0E"/>
    <w:rsid w:val="00CA4F21"/>
    <w:rsid w:val="00CA56B8"/>
    <w:rsid w:val="00CA6565"/>
    <w:rsid w:val="00CA793E"/>
    <w:rsid w:val="00CA7C7A"/>
    <w:rsid w:val="00CB0EE5"/>
    <w:rsid w:val="00CB0FC8"/>
    <w:rsid w:val="00CB1922"/>
    <w:rsid w:val="00CB2657"/>
    <w:rsid w:val="00CB35BD"/>
    <w:rsid w:val="00CB3A5D"/>
    <w:rsid w:val="00CB4D9D"/>
    <w:rsid w:val="00CB7F2C"/>
    <w:rsid w:val="00CC046F"/>
    <w:rsid w:val="00CC1159"/>
    <w:rsid w:val="00CC12FA"/>
    <w:rsid w:val="00CC1F6F"/>
    <w:rsid w:val="00CC3CCC"/>
    <w:rsid w:val="00CC4A19"/>
    <w:rsid w:val="00CC5DA0"/>
    <w:rsid w:val="00CC6938"/>
    <w:rsid w:val="00CD076B"/>
    <w:rsid w:val="00CD10F3"/>
    <w:rsid w:val="00CD1540"/>
    <w:rsid w:val="00CD1A60"/>
    <w:rsid w:val="00CD2587"/>
    <w:rsid w:val="00CD37C8"/>
    <w:rsid w:val="00CD404D"/>
    <w:rsid w:val="00CD4EE7"/>
    <w:rsid w:val="00CD53C4"/>
    <w:rsid w:val="00CD59C9"/>
    <w:rsid w:val="00CD68F5"/>
    <w:rsid w:val="00CD6BA8"/>
    <w:rsid w:val="00CD6D8B"/>
    <w:rsid w:val="00CD705D"/>
    <w:rsid w:val="00CE0A25"/>
    <w:rsid w:val="00CE15AC"/>
    <w:rsid w:val="00CE1C2B"/>
    <w:rsid w:val="00CE246F"/>
    <w:rsid w:val="00CE25FC"/>
    <w:rsid w:val="00CE29BD"/>
    <w:rsid w:val="00CE2CBB"/>
    <w:rsid w:val="00CE30D3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22F"/>
    <w:rsid w:val="00CF4DD4"/>
    <w:rsid w:val="00CF4E94"/>
    <w:rsid w:val="00CF5197"/>
    <w:rsid w:val="00CF5626"/>
    <w:rsid w:val="00CF5723"/>
    <w:rsid w:val="00CF59CE"/>
    <w:rsid w:val="00CF5B6F"/>
    <w:rsid w:val="00CF6197"/>
    <w:rsid w:val="00CF6DAD"/>
    <w:rsid w:val="00CF7993"/>
    <w:rsid w:val="00CF7DF3"/>
    <w:rsid w:val="00D0002C"/>
    <w:rsid w:val="00D00A09"/>
    <w:rsid w:val="00D01657"/>
    <w:rsid w:val="00D017A3"/>
    <w:rsid w:val="00D02341"/>
    <w:rsid w:val="00D02A0B"/>
    <w:rsid w:val="00D02C75"/>
    <w:rsid w:val="00D0340B"/>
    <w:rsid w:val="00D048BE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2898"/>
    <w:rsid w:val="00D12A9D"/>
    <w:rsid w:val="00D12B1C"/>
    <w:rsid w:val="00D12D2F"/>
    <w:rsid w:val="00D13789"/>
    <w:rsid w:val="00D1397D"/>
    <w:rsid w:val="00D139A3"/>
    <w:rsid w:val="00D15454"/>
    <w:rsid w:val="00D16F2A"/>
    <w:rsid w:val="00D17449"/>
    <w:rsid w:val="00D211E7"/>
    <w:rsid w:val="00D221AC"/>
    <w:rsid w:val="00D23B42"/>
    <w:rsid w:val="00D23EBC"/>
    <w:rsid w:val="00D24AE0"/>
    <w:rsid w:val="00D27D39"/>
    <w:rsid w:val="00D304D6"/>
    <w:rsid w:val="00D30566"/>
    <w:rsid w:val="00D3080A"/>
    <w:rsid w:val="00D31AE4"/>
    <w:rsid w:val="00D32529"/>
    <w:rsid w:val="00D33226"/>
    <w:rsid w:val="00D332DC"/>
    <w:rsid w:val="00D34468"/>
    <w:rsid w:val="00D3547B"/>
    <w:rsid w:val="00D3562C"/>
    <w:rsid w:val="00D40EF7"/>
    <w:rsid w:val="00D41653"/>
    <w:rsid w:val="00D4188D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BC"/>
    <w:rsid w:val="00D5397B"/>
    <w:rsid w:val="00D53C43"/>
    <w:rsid w:val="00D547AA"/>
    <w:rsid w:val="00D54C47"/>
    <w:rsid w:val="00D54FB6"/>
    <w:rsid w:val="00D555DB"/>
    <w:rsid w:val="00D55C3F"/>
    <w:rsid w:val="00D56C3E"/>
    <w:rsid w:val="00D57A5F"/>
    <w:rsid w:val="00D57C43"/>
    <w:rsid w:val="00D603F0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F06"/>
    <w:rsid w:val="00D71B6B"/>
    <w:rsid w:val="00D71D51"/>
    <w:rsid w:val="00D71E39"/>
    <w:rsid w:val="00D7230F"/>
    <w:rsid w:val="00D725E3"/>
    <w:rsid w:val="00D73693"/>
    <w:rsid w:val="00D74A35"/>
    <w:rsid w:val="00D75037"/>
    <w:rsid w:val="00D75270"/>
    <w:rsid w:val="00D769C3"/>
    <w:rsid w:val="00D805F2"/>
    <w:rsid w:val="00D818E7"/>
    <w:rsid w:val="00D81FE8"/>
    <w:rsid w:val="00D82335"/>
    <w:rsid w:val="00D836A9"/>
    <w:rsid w:val="00D85297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68DB"/>
    <w:rsid w:val="00DA6C1A"/>
    <w:rsid w:val="00DA78A3"/>
    <w:rsid w:val="00DA7D7C"/>
    <w:rsid w:val="00DA7DDC"/>
    <w:rsid w:val="00DB0712"/>
    <w:rsid w:val="00DB0BC0"/>
    <w:rsid w:val="00DB2472"/>
    <w:rsid w:val="00DB3FDD"/>
    <w:rsid w:val="00DB6534"/>
    <w:rsid w:val="00DB6588"/>
    <w:rsid w:val="00DC02A9"/>
    <w:rsid w:val="00DC0522"/>
    <w:rsid w:val="00DC08A5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79C"/>
    <w:rsid w:val="00DC6061"/>
    <w:rsid w:val="00DC7092"/>
    <w:rsid w:val="00DC7A26"/>
    <w:rsid w:val="00DD0088"/>
    <w:rsid w:val="00DD0299"/>
    <w:rsid w:val="00DD0419"/>
    <w:rsid w:val="00DD06C9"/>
    <w:rsid w:val="00DD0794"/>
    <w:rsid w:val="00DD17C3"/>
    <w:rsid w:val="00DD2FFA"/>
    <w:rsid w:val="00DD3371"/>
    <w:rsid w:val="00DD398A"/>
    <w:rsid w:val="00DD48F5"/>
    <w:rsid w:val="00DD49F9"/>
    <w:rsid w:val="00DD63A4"/>
    <w:rsid w:val="00DE030D"/>
    <w:rsid w:val="00DE05B2"/>
    <w:rsid w:val="00DE07A5"/>
    <w:rsid w:val="00DE25B5"/>
    <w:rsid w:val="00DE297A"/>
    <w:rsid w:val="00DE3E4D"/>
    <w:rsid w:val="00DE4BDB"/>
    <w:rsid w:val="00DE5326"/>
    <w:rsid w:val="00DE615D"/>
    <w:rsid w:val="00DE76ED"/>
    <w:rsid w:val="00DE7A1F"/>
    <w:rsid w:val="00DF010D"/>
    <w:rsid w:val="00DF1035"/>
    <w:rsid w:val="00DF1C2B"/>
    <w:rsid w:val="00DF274B"/>
    <w:rsid w:val="00DF2B41"/>
    <w:rsid w:val="00DF35B1"/>
    <w:rsid w:val="00DF37AC"/>
    <w:rsid w:val="00DF37FF"/>
    <w:rsid w:val="00DF3C4B"/>
    <w:rsid w:val="00DF4E0A"/>
    <w:rsid w:val="00DF56A5"/>
    <w:rsid w:val="00DF5A2B"/>
    <w:rsid w:val="00DF6643"/>
    <w:rsid w:val="00DF6DEB"/>
    <w:rsid w:val="00E019CA"/>
    <w:rsid w:val="00E028E0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361"/>
    <w:rsid w:val="00E1072F"/>
    <w:rsid w:val="00E10841"/>
    <w:rsid w:val="00E115A7"/>
    <w:rsid w:val="00E115F1"/>
    <w:rsid w:val="00E12612"/>
    <w:rsid w:val="00E15170"/>
    <w:rsid w:val="00E1543D"/>
    <w:rsid w:val="00E16259"/>
    <w:rsid w:val="00E162E3"/>
    <w:rsid w:val="00E168EB"/>
    <w:rsid w:val="00E17759"/>
    <w:rsid w:val="00E20115"/>
    <w:rsid w:val="00E2088B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1A8D"/>
    <w:rsid w:val="00E545A7"/>
    <w:rsid w:val="00E54A5A"/>
    <w:rsid w:val="00E54F73"/>
    <w:rsid w:val="00E5625A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5E2D"/>
    <w:rsid w:val="00E66FEB"/>
    <w:rsid w:val="00E6725B"/>
    <w:rsid w:val="00E6788C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6889"/>
    <w:rsid w:val="00E771C8"/>
    <w:rsid w:val="00E80045"/>
    <w:rsid w:val="00E8074D"/>
    <w:rsid w:val="00E81A3C"/>
    <w:rsid w:val="00E82C12"/>
    <w:rsid w:val="00E84C95"/>
    <w:rsid w:val="00E84D61"/>
    <w:rsid w:val="00E850C9"/>
    <w:rsid w:val="00E85B9F"/>
    <w:rsid w:val="00E864E1"/>
    <w:rsid w:val="00E90067"/>
    <w:rsid w:val="00E9139E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B00C1"/>
    <w:rsid w:val="00EB02C2"/>
    <w:rsid w:val="00EB0455"/>
    <w:rsid w:val="00EB06DB"/>
    <w:rsid w:val="00EB14D9"/>
    <w:rsid w:val="00EB2156"/>
    <w:rsid w:val="00EB33AD"/>
    <w:rsid w:val="00EB37BF"/>
    <w:rsid w:val="00EB593A"/>
    <w:rsid w:val="00EB7214"/>
    <w:rsid w:val="00EB7BB9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A4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EDF"/>
    <w:rsid w:val="00ED71A2"/>
    <w:rsid w:val="00ED74D0"/>
    <w:rsid w:val="00EE00FE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525F"/>
    <w:rsid w:val="00EE69F0"/>
    <w:rsid w:val="00EE7787"/>
    <w:rsid w:val="00EF08E9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7954"/>
    <w:rsid w:val="00F07E73"/>
    <w:rsid w:val="00F07F3C"/>
    <w:rsid w:val="00F12503"/>
    <w:rsid w:val="00F128CD"/>
    <w:rsid w:val="00F12DB0"/>
    <w:rsid w:val="00F12F6C"/>
    <w:rsid w:val="00F1427B"/>
    <w:rsid w:val="00F14EDA"/>
    <w:rsid w:val="00F15FBD"/>
    <w:rsid w:val="00F15FD1"/>
    <w:rsid w:val="00F160E7"/>
    <w:rsid w:val="00F173A5"/>
    <w:rsid w:val="00F174F6"/>
    <w:rsid w:val="00F17665"/>
    <w:rsid w:val="00F17FC8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26F41"/>
    <w:rsid w:val="00F30760"/>
    <w:rsid w:val="00F31644"/>
    <w:rsid w:val="00F31F4C"/>
    <w:rsid w:val="00F32129"/>
    <w:rsid w:val="00F321E8"/>
    <w:rsid w:val="00F3226F"/>
    <w:rsid w:val="00F3251B"/>
    <w:rsid w:val="00F33194"/>
    <w:rsid w:val="00F33B51"/>
    <w:rsid w:val="00F3449D"/>
    <w:rsid w:val="00F34690"/>
    <w:rsid w:val="00F348F9"/>
    <w:rsid w:val="00F35424"/>
    <w:rsid w:val="00F360B0"/>
    <w:rsid w:val="00F363E4"/>
    <w:rsid w:val="00F40547"/>
    <w:rsid w:val="00F40A46"/>
    <w:rsid w:val="00F4158D"/>
    <w:rsid w:val="00F41E03"/>
    <w:rsid w:val="00F42922"/>
    <w:rsid w:val="00F44C2B"/>
    <w:rsid w:val="00F44CCD"/>
    <w:rsid w:val="00F4535F"/>
    <w:rsid w:val="00F50223"/>
    <w:rsid w:val="00F50393"/>
    <w:rsid w:val="00F505D0"/>
    <w:rsid w:val="00F50C48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F0B"/>
    <w:rsid w:val="00F61943"/>
    <w:rsid w:val="00F63C24"/>
    <w:rsid w:val="00F64C06"/>
    <w:rsid w:val="00F6523D"/>
    <w:rsid w:val="00F7026D"/>
    <w:rsid w:val="00F7093A"/>
    <w:rsid w:val="00F7208C"/>
    <w:rsid w:val="00F721E9"/>
    <w:rsid w:val="00F72BAB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BB4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52B1"/>
    <w:rsid w:val="00F955D9"/>
    <w:rsid w:val="00F95820"/>
    <w:rsid w:val="00F96B3B"/>
    <w:rsid w:val="00FA00AE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F09"/>
    <w:rsid w:val="00FA6388"/>
    <w:rsid w:val="00FA6F7C"/>
    <w:rsid w:val="00FB0358"/>
    <w:rsid w:val="00FB0BD5"/>
    <w:rsid w:val="00FB14BB"/>
    <w:rsid w:val="00FB1974"/>
    <w:rsid w:val="00FB1B59"/>
    <w:rsid w:val="00FB2648"/>
    <w:rsid w:val="00FB2AD4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50FC"/>
    <w:rsid w:val="00FC52E3"/>
    <w:rsid w:val="00FC5695"/>
    <w:rsid w:val="00FC58B6"/>
    <w:rsid w:val="00FC5B8B"/>
    <w:rsid w:val="00FD08AF"/>
    <w:rsid w:val="00FD1AEB"/>
    <w:rsid w:val="00FD324A"/>
    <w:rsid w:val="00FD391F"/>
    <w:rsid w:val="00FD4559"/>
    <w:rsid w:val="00FD4D7A"/>
    <w:rsid w:val="00FD5247"/>
    <w:rsid w:val="00FD6D69"/>
    <w:rsid w:val="00FD7277"/>
    <w:rsid w:val="00FD743B"/>
    <w:rsid w:val="00FD795F"/>
    <w:rsid w:val="00FE096B"/>
    <w:rsid w:val="00FE0AA6"/>
    <w:rsid w:val="00FE10C1"/>
    <w:rsid w:val="00FE22FA"/>
    <w:rsid w:val="00FE29EA"/>
    <w:rsid w:val="00FE2DA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B1B"/>
    <w:rsid w:val="00FF0E1B"/>
    <w:rsid w:val="00FF0E39"/>
    <w:rsid w:val="00FF1DA9"/>
    <w:rsid w:val="00FF2AA9"/>
    <w:rsid w:val="00FF312A"/>
    <w:rsid w:val="00FF3A71"/>
    <w:rsid w:val="00FF40F5"/>
    <w:rsid w:val="00FF4389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16F25"/>
  <w15:docId w15:val="{43B1E1D4-38F9-41FF-9C07-228CADE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811573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\DOSSIERS%20TASS\DE%20KERIMEL%20LOIC\NOUVEL%20APPEL\CONCLUSIONS%20ELABORATION\0_modele_K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48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1369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 AUVINET</dc:creator>
  <cp:lastModifiedBy>Joseph AUVINET</cp:lastModifiedBy>
  <cp:revision>10</cp:revision>
  <cp:lastPrinted>2021-02-10T11:18:00Z</cp:lastPrinted>
  <dcterms:created xsi:type="dcterms:W3CDTF">2017-05-09T11:47:00Z</dcterms:created>
  <dcterms:modified xsi:type="dcterms:W3CDTF">2021-11-16T15:46:00Z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