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0543" w14:textId="51E32B3E" w:rsidR="004603D6" w:rsidRDefault="00ED7539" w:rsidP="00ED7539">
      <w:pPr>
        <w:pStyle w:val="Titre"/>
      </w:pPr>
      <w:r>
        <w:t>Dossier la pension CAVIMAC – Contenu</w:t>
      </w:r>
    </w:p>
    <w:p w14:paraId="7E1D1FED" w14:textId="214E11F8" w:rsidR="00ED7539" w:rsidRDefault="00ED7539" w:rsidP="00ED7539">
      <w:pPr>
        <w:pStyle w:val="Titre1"/>
      </w:pPr>
      <w:r>
        <w:t>Calcul de la pension CAV</w:t>
      </w:r>
    </w:p>
    <w:p w14:paraId="4B1414C2" w14:textId="77F15EE6" w:rsidR="00ED7539" w:rsidRDefault="00ED7539" w:rsidP="00ED7539">
      <w:pPr>
        <w:pStyle w:val="Corpsdetexte"/>
        <w:rPr>
          <w:lang w:eastAsia="fr-FR"/>
        </w:rPr>
      </w:pPr>
      <w:r>
        <w:rPr>
          <w:lang w:eastAsia="fr-FR"/>
        </w:rPr>
        <w:t>Documents d’explication et d’application pratique pour le week-end du 20-21 novembre 2021.</w:t>
      </w:r>
    </w:p>
    <w:p w14:paraId="01D28795" w14:textId="1EDCDED6" w:rsidR="00ED7539" w:rsidRDefault="00ED7539" w:rsidP="00ED7539">
      <w:pPr>
        <w:pStyle w:val="Titre1"/>
      </w:pPr>
      <w:r>
        <w:t>Cotisations</w:t>
      </w:r>
    </w:p>
    <w:p w14:paraId="1A5D6B98" w14:textId="46FAF974" w:rsidR="00ED7539" w:rsidRDefault="00ED7539" w:rsidP="00ED7539">
      <w:pPr>
        <w:pStyle w:val="Titre2"/>
        <w:rPr>
          <w:lang w:eastAsia="fr-FR"/>
        </w:rPr>
      </w:pPr>
      <w:r>
        <w:rPr>
          <w:lang w:eastAsia="fr-FR"/>
        </w:rPr>
        <w:t>Doc cotisations</w:t>
      </w:r>
    </w:p>
    <w:p w14:paraId="7D6AAFE9" w14:textId="4CD4037F" w:rsidR="00ED7539" w:rsidRDefault="00ED7539" w:rsidP="00ED7539">
      <w:pPr>
        <w:pStyle w:val="Paragrretrait1"/>
      </w:pPr>
      <w:r>
        <w:t>Documents donnant le montant des cotisations depuis 1979</w:t>
      </w:r>
    </w:p>
    <w:p w14:paraId="7C9705A3" w14:textId="0B0070D8" w:rsidR="00ED7539" w:rsidRDefault="00ED7539" w:rsidP="00ED7539">
      <w:pPr>
        <w:pStyle w:val="Titre2"/>
      </w:pPr>
      <w:r>
        <w:t>calcul arriérés</w:t>
      </w:r>
    </w:p>
    <w:p w14:paraId="2AF5B2A9" w14:textId="4B6F193D" w:rsidR="00ED7539" w:rsidRDefault="00ED7539" w:rsidP="001421A3">
      <w:pPr>
        <w:pStyle w:val="Paragrretrait1"/>
      </w:pPr>
      <w:r>
        <w:t>Fichier Excel permettant le calcul des arriérés de cotisations. Le fichier est protégé en écriture (mais il n’y a pas de mot de passe), sauf pour la colonne où inscrire le nombre de trimestres.</w:t>
      </w:r>
    </w:p>
    <w:p w14:paraId="00280A50" w14:textId="0CDFEB46" w:rsidR="00ED7539" w:rsidRDefault="00ED7539" w:rsidP="001421A3">
      <w:pPr>
        <w:pStyle w:val="Paragrretrait1"/>
      </w:pPr>
      <w:r>
        <w:t>Chaque année, il faut déverrouiller le fichier pour y placer les nouveaux coefficients de revalorisation.</w:t>
      </w:r>
      <w:r w:rsidR="00533E1C">
        <w:t xml:space="preserve"> Il serait d’ailleurs plus simple de faire plusieurs feuilles plutôt que d’avoir un fichier pour chaque année.</w:t>
      </w:r>
    </w:p>
    <w:p w14:paraId="055185DE" w14:textId="47BD0B0C" w:rsidR="00533E1C" w:rsidRDefault="001421A3" w:rsidP="001421A3">
      <w:pPr>
        <w:pStyle w:val="Titre1"/>
      </w:pPr>
      <w:r>
        <w:t>Documents pension Cavimac</w:t>
      </w:r>
    </w:p>
    <w:p w14:paraId="3A5D940A" w14:textId="167863CB" w:rsidR="001421A3" w:rsidRDefault="001421A3" w:rsidP="001421A3">
      <w:pPr>
        <w:pStyle w:val="Titre2"/>
        <w:rPr>
          <w:lang w:eastAsia="fr-FR"/>
        </w:rPr>
      </w:pPr>
      <w:r>
        <w:rPr>
          <w:lang w:eastAsia="fr-FR"/>
        </w:rPr>
        <w:t>Doc généraux</w:t>
      </w:r>
    </w:p>
    <w:p w14:paraId="239913E7" w14:textId="0E988AF2" w:rsidR="001421A3" w:rsidRDefault="001421A3" w:rsidP="001421A3">
      <w:pPr>
        <w:pStyle w:val="Paragrretrait1"/>
      </w:pPr>
      <w:r>
        <w:t>Quelques fichiers sur les charges sur les pensions, sur l’évolution du SMIC, du minimum de pension.</w:t>
      </w:r>
    </w:p>
    <w:p w14:paraId="0D1730C5" w14:textId="316F0932" w:rsidR="001421A3" w:rsidRDefault="001421A3" w:rsidP="001421A3">
      <w:pPr>
        <w:pStyle w:val="Titre2"/>
        <w:rPr>
          <w:lang w:eastAsia="fr-FR"/>
        </w:rPr>
      </w:pPr>
      <w:r>
        <w:rPr>
          <w:lang w:eastAsia="fr-FR"/>
        </w:rPr>
        <w:t>Doc pension CAV</w:t>
      </w:r>
    </w:p>
    <w:p w14:paraId="0BC08122" w14:textId="03348D72" w:rsidR="001421A3" w:rsidRDefault="001421A3" w:rsidP="001421A3">
      <w:pPr>
        <w:pStyle w:val="Paragrretrait1"/>
      </w:pPr>
      <w:r>
        <w:t>Documents utilisés pour l’argumentaire dans les affaires de calcul de la pension Cavimac pour la période 1979-1997. Et notamment, le décret 2006-1325 du 31 octobre 2006.</w:t>
      </w:r>
    </w:p>
    <w:p w14:paraId="12230F15" w14:textId="12D93BA0" w:rsidR="001421A3" w:rsidRDefault="001421A3" w:rsidP="001421A3">
      <w:pPr>
        <w:pStyle w:val="Titre1"/>
      </w:pPr>
      <w:r>
        <w:t>Le minimum de pension</w:t>
      </w:r>
    </w:p>
    <w:p w14:paraId="32D11C74" w14:textId="2311F29D" w:rsidR="001421A3" w:rsidRDefault="001421A3" w:rsidP="001421A3">
      <w:pPr>
        <w:pStyle w:val="Paragrretrait1"/>
      </w:pPr>
      <w:r>
        <w:t>Le minimum de pension est aussi appelé “minimum contributif”.</w:t>
      </w:r>
    </w:p>
    <w:p w14:paraId="02953347" w14:textId="5B1CFAB9" w:rsidR="001421A3" w:rsidRPr="001421A3" w:rsidRDefault="001421A3" w:rsidP="001421A3">
      <w:pPr>
        <w:pStyle w:val="Paragrretrait1"/>
      </w:pPr>
      <w:r>
        <w:t>Ce répertoire contient la circulaire CNAV qui décrit le calcul (complexe) du minimum de pension.</w:t>
      </w:r>
    </w:p>
    <w:p w14:paraId="54D59EB8" w14:textId="2C0602F1" w:rsidR="00ED7539" w:rsidRDefault="001421A3" w:rsidP="001421A3">
      <w:pPr>
        <w:pStyle w:val="Titre1"/>
        <w:tabs>
          <w:tab w:val="clear" w:pos="426"/>
        </w:tabs>
        <w:ind w:left="360" w:hanging="360"/>
      </w:pPr>
      <w:r>
        <w:t>Divers</w:t>
      </w:r>
    </w:p>
    <w:p w14:paraId="7DAB9BBB" w14:textId="23932B03" w:rsidR="001421A3" w:rsidRPr="001421A3" w:rsidRDefault="001421A3" w:rsidP="001421A3">
      <w:pPr>
        <w:pStyle w:val="Paragrretrait1"/>
      </w:pPr>
      <w:r>
        <w:t xml:space="preserve">Quelques documents complémentaires : CSG </w:t>
      </w:r>
      <w:r w:rsidR="00211CF5">
        <w:t xml:space="preserve">des </w:t>
      </w:r>
      <w:r>
        <w:t xml:space="preserve">cultes, majoration pour âge, une étude </w:t>
      </w:r>
      <w:r w:rsidR="00211CF5">
        <w:t xml:space="preserve">de 2012 sur les exonérations dont bénéficient les cultes, une étude de comparaison des charges, </w:t>
      </w:r>
      <w:r>
        <w:t xml:space="preserve">etc. </w:t>
      </w:r>
    </w:p>
    <w:p w14:paraId="2FC10CC5" w14:textId="77777777" w:rsidR="00ED7539" w:rsidRPr="00D74164" w:rsidRDefault="00ED7539" w:rsidP="00ED7539">
      <w:pPr>
        <w:pStyle w:val="Paragraphe12"/>
        <w:rPr>
          <w:rFonts w:eastAsia="Calibri"/>
        </w:rPr>
      </w:pPr>
    </w:p>
    <w:sectPr w:rsidR="00ED7539" w:rsidRPr="00D74164" w:rsidSect="00292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974F" w14:textId="77777777" w:rsidR="003C0EB8" w:rsidRDefault="003C0EB8" w:rsidP="00437985">
      <w:r>
        <w:separator/>
      </w:r>
    </w:p>
  </w:endnote>
  <w:endnote w:type="continuationSeparator" w:id="0">
    <w:p w14:paraId="16B31489" w14:textId="77777777" w:rsidR="003C0EB8" w:rsidRDefault="003C0EB8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CE15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F761" w14:textId="77777777" w:rsidR="002D7C3A" w:rsidRPr="00EB6C8F" w:rsidRDefault="002D7C3A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27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20F7F6BE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3C4D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5C65" w14:textId="77777777" w:rsidR="003C0EB8" w:rsidRDefault="003C0EB8" w:rsidP="00437985">
      <w:r>
        <w:separator/>
      </w:r>
    </w:p>
  </w:footnote>
  <w:footnote w:type="continuationSeparator" w:id="0">
    <w:p w14:paraId="3CBE8600" w14:textId="77777777" w:rsidR="003C0EB8" w:rsidRDefault="003C0EB8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9B47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3273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C5FB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4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16"/>
  </w:num>
  <w:num w:numId="22">
    <w:abstractNumId w:val="20"/>
  </w:num>
  <w:num w:numId="23">
    <w:abstractNumId w:val="13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39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1A3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1CF5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0EB8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3E1C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1B3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6B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373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8C8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950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A2E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886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4D2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39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B508"/>
  <w15:docId w15:val="{A32C3F0C-AF4C-4285-9EBF-F307C02D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%20AUVINET\OneDrive\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BA9B-FD83-45EC-8D64-5044D6C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</Template>
  <TotalTime>23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1362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</dc:creator>
  <cp:lastModifiedBy>Joseph AUVINET</cp:lastModifiedBy>
  <cp:revision>2</cp:revision>
  <cp:lastPrinted>2018-07-18T12:54:00Z</cp:lastPrinted>
  <dcterms:created xsi:type="dcterms:W3CDTF">2021-11-12T20:30:00Z</dcterms:created>
  <dcterms:modified xsi:type="dcterms:W3CDTF">2021-11-12T20:53:00Z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